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28" w:lineRule="auto" w:before="29"/>
        <w:ind w:left="110" w:right="39" w:firstLine="0"/>
        <w:jc w:val="left"/>
        <w:rPr>
          <w:rFonts w:ascii="Arial" w:hAnsi="Arial" w:cs="Arial" w:eastAsia="Arial"/>
          <w:sz w:val="54"/>
          <w:szCs w:val="54"/>
        </w:rPr>
      </w:pPr>
      <w:r>
        <w:rPr>
          <w:rFonts w:ascii="Arial"/>
          <w:sz w:val="54"/>
        </w:rPr>
        <w:t>Events registration form -</w:t>
      </w:r>
      <w:r>
        <w:rPr>
          <w:rFonts w:ascii="Arial"/>
          <w:spacing w:val="-4"/>
          <w:sz w:val="54"/>
        </w:rPr>
        <w:t> </w:t>
      </w:r>
      <w:r>
        <w:rPr>
          <w:rFonts w:ascii="Arial"/>
          <w:sz w:val="54"/>
        </w:rPr>
        <w:t>2023</w:t>
      </w:r>
      <w:r>
        <w:rPr>
          <w:rFonts w:ascii="Arial"/>
          <w:w w:val="100"/>
          <w:sz w:val="54"/>
        </w:rPr>
        <w:t> </w:t>
      </w:r>
      <w:r>
        <w:rPr>
          <w:rFonts w:ascii="Arial"/>
          <w:sz w:val="54"/>
        </w:rPr>
        <w:t>International Lead Poisoning</w:t>
      </w:r>
      <w:r>
        <w:rPr>
          <w:rFonts w:ascii="Arial"/>
          <w:spacing w:val="-2"/>
          <w:sz w:val="54"/>
        </w:rPr>
        <w:t> </w:t>
      </w:r>
      <w:r>
        <w:rPr>
          <w:rFonts w:ascii="Arial"/>
          <w:sz w:val="54"/>
        </w:rPr>
        <w:t>Prevention</w:t>
      </w:r>
      <w:r>
        <w:rPr>
          <w:rFonts w:ascii="Arial"/>
          <w:w w:val="100"/>
          <w:sz w:val="54"/>
        </w:rPr>
        <w:t> </w:t>
      </w:r>
      <w:r>
        <w:rPr>
          <w:rFonts w:ascii="Arial"/>
          <w:spacing w:val="-3"/>
          <w:sz w:val="54"/>
        </w:rPr>
        <w:t>Week</w:t>
      </w:r>
    </w:p>
    <w:p>
      <w:pPr>
        <w:spacing w:line="240" w:lineRule="auto" w:before="8"/>
        <w:rPr>
          <w:rFonts w:ascii="Arial" w:hAnsi="Arial" w:cs="Arial" w:eastAsia="Arial"/>
          <w:sz w:val="14"/>
          <w:szCs w:val="14"/>
        </w:rPr>
      </w:pPr>
    </w:p>
    <w:p>
      <w:pPr>
        <w:spacing w:line="510" w:lineRule="exact"/>
        <w:ind w:left="11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9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12.25pt;height:25.5pt;mso-position-horizontal-relative:char;mso-position-vertical-relative:line" type="#_x0000_t202" filled="false" stroked="true" strokeweight=".75pt" strokecolor="#cccccc">
            <v:textbox inset="0,0,0,0">
              <w:txbxContent>
                <w:p>
                  <w:pPr>
                    <w:spacing w:before="115"/>
                    <w:ind w:left="150" w:right="0" w:firstLine="0"/>
                    <w:jc w:val="left"/>
                    <w:rPr>
                      <w:rFonts w:ascii="Calibri" w:hAnsi="Calibri" w:cs="Calibri" w:eastAsia="Calibri"/>
                      <w:sz w:val="21"/>
                      <w:szCs w:val="21"/>
                    </w:rPr>
                  </w:pPr>
                  <w:r>
                    <w:rPr>
                      <w:rFonts w:ascii="Calibri" w:hAnsi="Calibri" w:cs="Calibri" w:eastAsia="Calibri"/>
                      <w:b/>
                      <w:bCs/>
                      <w:w w:val="100"/>
                      <w:sz w:val="21"/>
                      <w:szCs w:val="21"/>
                    </w:rPr>
                    <w:t>Please </w:t>
                  </w:r>
                  <w:r>
                    <w:rPr>
                      <w:rFonts w:ascii="Calibri" w:hAnsi="Calibri" w:cs="Calibri" w:eastAsia="Calibri"/>
                      <w:b/>
                      <w:bCs/>
                      <w:w w:val="100"/>
                      <w:sz w:val="21"/>
                      <w:szCs w:val="21"/>
                    </w:rPr>
                    <w:t>ﬁ</w:t>
                  </w:r>
                  <w:r>
                    <w:rPr>
                      <w:rFonts w:ascii="Calibri" w:hAnsi="Calibri" w:cs="Calibri" w:eastAsia="Calibri"/>
                      <w:b/>
                      <w:bCs/>
                      <w:w w:val="99"/>
                      <w:sz w:val="21"/>
                      <w:szCs w:val="21"/>
                    </w:rPr>
                    <w:t>ll</w:t>
                  </w:r>
                  <w:r>
                    <w:rPr>
                      <w:rFonts w:ascii="Calibri" w:hAnsi="Calibri" w:cs="Calibri" w:eastAsia="Calibri"/>
                      <w:b/>
                      <w:bCs/>
                      <w:sz w:val="21"/>
                      <w:szCs w:val="21"/>
                    </w:rPr>
                    <w:t> </w:t>
                  </w:r>
                  <w:r>
                    <w:rPr>
                      <w:rFonts w:ascii="Calibri" w:hAnsi="Calibri" w:cs="Calibri" w:eastAsia="Calibri"/>
                      <w:b/>
                      <w:bCs/>
                      <w:w w:val="99"/>
                      <w:sz w:val="21"/>
                      <w:szCs w:val="21"/>
                    </w:rPr>
                    <w:t>in</w:t>
                  </w:r>
                  <w:r>
                    <w:rPr>
                      <w:rFonts w:ascii="Calibri" w:hAnsi="Calibri" w:cs="Calibri" w:eastAsia="Calibri"/>
                      <w:b/>
                      <w:bCs/>
                      <w:sz w:val="21"/>
                      <w:szCs w:val="21"/>
                    </w:rPr>
                    <w:t> </w:t>
                  </w:r>
                  <w:r>
                    <w:rPr>
                      <w:rFonts w:ascii="Calibri" w:hAnsi="Calibri" w:cs="Calibri" w:eastAsia="Calibri"/>
                      <w:b/>
                      <w:bCs/>
                      <w:w w:val="99"/>
                      <w:sz w:val="21"/>
                      <w:szCs w:val="21"/>
                    </w:rPr>
                    <w:t>this</w:t>
                  </w:r>
                  <w:r>
                    <w:rPr>
                      <w:rFonts w:ascii="Calibri" w:hAnsi="Calibri" w:cs="Calibri" w:eastAsia="Calibri"/>
                      <w:b/>
                      <w:bCs/>
                      <w:sz w:val="21"/>
                      <w:szCs w:val="21"/>
                    </w:rPr>
                    <w:t> 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4"/>
                      <w:w w:val="100"/>
                      <w:sz w:val="21"/>
                      <w:szCs w:val="21"/>
                    </w:rPr>
                    <w:t>f</w:t>
                  </w:r>
                  <w:r>
                    <w:rPr>
                      <w:rFonts w:ascii="Calibri" w:hAnsi="Calibri" w:cs="Calibri" w:eastAsia="Calibri"/>
                      <w:b/>
                      <w:bCs/>
                      <w:w w:val="100"/>
                      <w:sz w:val="21"/>
                      <w:szCs w:val="21"/>
                    </w:rPr>
                    <w:t>orm</w:t>
                  </w:r>
                  <w:r>
                    <w:rPr>
                      <w:rFonts w:ascii="Calibri" w:hAnsi="Calibri" w:cs="Calibri" w:eastAsia="Calibri"/>
                      <w:b/>
                      <w:bCs/>
                      <w:sz w:val="21"/>
                      <w:szCs w:val="21"/>
                    </w:rPr>
                    <w:t> 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99"/>
                      <w:sz w:val="21"/>
                      <w:szCs w:val="21"/>
                    </w:rPr>
                    <w:t>t</w:t>
                  </w:r>
                  <w:r>
                    <w:rPr>
                      <w:rFonts w:ascii="Calibri" w:hAnsi="Calibri" w:cs="Calibri" w:eastAsia="Calibri"/>
                      <w:b/>
                      <w:bCs/>
                      <w:w w:val="99"/>
                      <w:sz w:val="21"/>
                      <w:szCs w:val="21"/>
                    </w:rPr>
                    <w:t>o</w:t>
                  </w:r>
                  <w:r>
                    <w:rPr>
                      <w:rFonts w:ascii="Calibri" w:hAnsi="Calibri" w:cs="Calibri" w:eastAsia="Calibri"/>
                      <w:b/>
                      <w:bCs/>
                      <w:sz w:val="21"/>
                      <w:szCs w:val="21"/>
                    </w:rPr>
                    <w:t> 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r</w:t>
                  </w:r>
                  <w:r>
                    <w:rPr>
                      <w:rFonts w:ascii="Calibri" w:hAnsi="Calibri" w:cs="Calibri" w:eastAsia="Calibri"/>
                      <w:b/>
                      <w:bCs/>
                      <w:w w:val="100"/>
                      <w:sz w:val="21"/>
                      <w:szCs w:val="21"/>
                    </w:rPr>
                    <w:t>egi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s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99"/>
                      <w:sz w:val="21"/>
                      <w:szCs w:val="21"/>
                    </w:rPr>
                    <w:t>t</w:t>
                  </w:r>
                  <w:r>
                    <w:rPr>
                      <w:rFonts w:ascii="Calibri" w:hAnsi="Calibri" w:cs="Calibri" w:eastAsia="Calibri"/>
                      <w:b/>
                      <w:bCs/>
                      <w:w w:val="100"/>
                      <w:sz w:val="21"/>
                      <w:szCs w:val="21"/>
                    </w:rPr>
                    <w:t>er</w:t>
                  </w:r>
                  <w:r>
                    <w:rPr>
                      <w:rFonts w:ascii="Calibri" w:hAnsi="Calibri" w:cs="Calibri" w:eastAsia="Calibri"/>
                      <w:b/>
                      <w:bCs/>
                      <w:sz w:val="21"/>
                      <w:szCs w:val="21"/>
                    </w:rPr>
                    <w:t> 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99"/>
                      <w:sz w:val="21"/>
                      <w:szCs w:val="21"/>
                    </w:rPr>
                    <w:t>y</w:t>
                  </w:r>
                  <w:r>
                    <w:rPr>
                      <w:rFonts w:ascii="Calibri" w:hAnsi="Calibri" w:cs="Calibri" w:eastAsia="Calibri"/>
                      <w:b/>
                      <w:bCs/>
                      <w:w w:val="99"/>
                      <w:sz w:val="21"/>
                      <w:szCs w:val="21"/>
                    </w:rPr>
                    <w:t>our</w:t>
                  </w:r>
                  <w:r>
                    <w:rPr>
                      <w:rFonts w:ascii="Calibri" w:hAnsi="Calibri" w:cs="Calibri" w:eastAsia="Calibri"/>
                      <w:b/>
                      <w:bCs/>
                      <w:sz w:val="21"/>
                      <w:szCs w:val="21"/>
                    </w:rPr>
                    <w:t> 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2"/>
                      <w:w w:val="100"/>
                      <w:sz w:val="21"/>
                      <w:szCs w:val="21"/>
                    </w:rPr>
                    <w:t>e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2"/>
                      <w:w w:val="100"/>
                      <w:sz w:val="21"/>
                      <w:szCs w:val="21"/>
                    </w:rPr>
                    <w:t>v</w:t>
                  </w:r>
                  <w:r>
                    <w:rPr>
                      <w:rFonts w:ascii="Calibri" w:hAnsi="Calibri" w:cs="Calibri" w:eastAsia="Calibri"/>
                      <w:b/>
                      <w:bCs/>
                      <w:w w:val="100"/>
                      <w:sz w:val="21"/>
                      <w:szCs w:val="21"/>
                    </w:rPr>
                    <w:t>e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2"/>
                      <w:w w:val="100"/>
                      <w:sz w:val="21"/>
                      <w:szCs w:val="21"/>
                    </w:rPr>
                    <w:t>n</w:t>
                  </w:r>
                  <w:r>
                    <w:rPr>
                      <w:rFonts w:ascii="Calibri" w:hAnsi="Calibri" w:cs="Calibri" w:eastAsia="Calibri"/>
                      <w:b/>
                      <w:bCs/>
                      <w:w w:val="99"/>
                      <w:sz w:val="21"/>
                      <w:szCs w:val="21"/>
                    </w:rPr>
                    <w:t>t</w:t>
                  </w:r>
                  <w:r>
                    <w:rPr>
                      <w:rFonts w:ascii="Calibri" w:hAnsi="Calibri" w:cs="Calibri" w:eastAsia="Calibri"/>
                      <w:b/>
                      <w:bCs/>
                      <w:sz w:val="21"/>
                      <w:szCs w:val="21"/>
                    </w:rPr>
                    <w:t> 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4"/>
                      <w:w w:val="100"/>
                      <w:sz w:val="21"/>
                      <w:szCs w:val="21"/>
                    </w:rPr>
                    <w:t>f</w:t>
                  </w:r>
                  <w:r>
                    <w:rPr>
                      <w:rFonts w:ascii="Calibri" w:hAnsi="Calibri" w:cs="Calibri" w:eastAsia="Calibri"/>
                      <w:b/>
                      <w:bCs/>
                      <w:w w:val="100"/>
                      <w:sz w:val="21"/>
                      <w:szCs w:val="21"/>
                    </w:rPr>
                    <w:t>or </w:t>
                  </w:r>
                  <w:r>
                    <w:rPr>
                      <w:rFonts w:ascii="Calibri" w:hAnsi="Calibri" w:cs="Calibri" w:eastAsia="Calibri"/>
                      <w:b/>
                      <w:bCs/>
                      <w:w w:val="99"/>
                      <w:sz w:val="21"/>
                      <w:szCs w:val="21"/>
                    </w:rPr>
                    <w:t>I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2"/>
                      <w:w w:val="99"/>
                      <w:sz w:val="21"/>
                      <w:szCs w:val="21"/>
                    </w:rPr>
                    <w:t>n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99"/>
                      <w:sz w:val="21"/>
                      <w:szCs w:val="21"/>
                    </w:rPr>
                    <w:t>t</w:t>
                  </w:r>
                  <w:r>
                    <w:rPr>
                      <w:rFonts w:ascii="Calibri" w:hAnsi="Calibri" w:cs="Calibri" w:eastAsia="Calibri"/>
                      <w:b/>
                      <w:bCs/>
                      <w:w w:val="100"/>
                      <w:sz w:val="21"/>
                      <w:szCs w:val="21"/>
                    </w:rPr>
                    <w:t>ern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2"/>
                      <w:w w:val="100"/>
                      <w:sz w:val="21"/>
                      <w:szCs w:val="21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w w:val="98"/>
                      <w:sz w:val="21"/>
                      <w:szCs w:val="21"/>
                    </w:rPr>
                    <w:t>ti</w:t>
                  </w:r>
                  <w:r>
                    <w:rPr>
                      <w:rFonts w:ascii="Calibri" w:hAnsi="Calibri" w:cs="Calibri" w:eastAsia="Calibri"/>
                      <w:b/>
                      <w:bCs/>
                      <w:w w:val="99"/>
                      <w:sz w:val="21"/>
                      <w:szCs w:val="21"/>
                    </w:rPr>
                    <w:t>onal</w:t>
                  </w:r>
                  <w:r>
                    <w:rPr>
                      <w:rFonts w:ascii="Calibri" w:hAnsi="Calibri" w:cs="Calibri" w:eastAsia="Calibri"/>
                      <w:b/>
                      <w:bCs/>
                      <w:sz w:val="21"/>
                      <w:szCs w:val="21"/>
                    </w:rPr>
                    <w:t> 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4"/>
                      <w:w w:val="100"/>
                      <w:sz w:val="21"/>
                      <w:szCs w:val="21"/>
                    </w:rPr>
                    <w:t>P</w:t>
                  </w:r>
                  <w:r>
                    <w:rPr>
                      <w:rFonts w:ascii="Calibri" w:hAnsi="Calibri" w:cs="Calibri" w:eastAsia="Calibri"/>
                      <w:b/>
                      <w:bCs/>
                      <w:w w:val="99"/>
                      <w:sz w:val="21"/>
                      <w:szCs w:val="21"/>
                    </w:rPr>
                    <w:t>oisoning</w:t>
                  </w:r>
                  <w:r>
                    <w:rPr>
                      <w:rFonts w:ascii="Calibri" w:hAnsi="Calibri" w:cs="Calibri" w:eastAsia="Calibri"/>
                      <w:b/>
                      <w:bCs/>
                      <w:sz w:val="21"/>
                      <w:szCs w:val="21"/>
                    </w:rPr>
                    <w:t> </w:t>
                  </w:r>
                  <w:r>
                    <w:rPr>
                      <w:rFonts w:ascii="Calibri" w:hAnsi="Calibri" w:cs="Calibri" w:eastAsia="Calibri"/>
                      <w:b/>
                      <w:bCs/>
                      <w:w w:val="100"/>
                      <w:sz w:val="21"/>
                      <w:szCs w:val="21"/>
                    </w:rPr>
                    <w:t>P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r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2"/>
                      <w:w w:val="100"/>
                      <w:sz w:val="21"/>
                      <w:szCs w:val="21"/>
                    </w:rPr>
                    <w:t>e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2"/>
                      <w:w w:val="100"/>
                      <w:sz w:val="21"/>
                      <w:szCs w:val="21"/>
                    </w:rPr>
                    <w:t>v</w:t>
                  </w:r>
                  <w:r>
                    <w:rPr>
                      <w:rFonts w:ascii="Calibri" w:hAnsi="Calibri" w:cs="Calibri" w:eastAsia="Calibri"/>
                      <w:b/>
                      <w:bCs/>
                      <w:w w:val="100"/>
                      <w:sz w:val="21"/>
                      <w:szCs w:val="21"/>
                    </w:rPr>
                    <w:t>e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2"/>
                      <w:w w:val="100"/>
                      <w:sz w:val="21"/>
                      <w:szCs w:val="21"/>
                    </w:rPr>
                    <w:t>n</w:t>
                  </w:r>
                  <w:r>
                    <w:rPr>
                      <w:rFonts w:ascii="Calibri" w:hAnsi="Calibri" w:cs="Calibri" w:eastAsia="Calibri"/>
                      <w:b/>
                      <w:bCs/>
                      <w:w w:val="98"/>
                      <w:sz w:val="21"/>
                      <w:szCs w:val="21"/>
                    </w:rPr>
                    <w:t>ti</w:t>
                  </w:r>
                  <w:r>
                    <w:rPr>
                      <w:rFonts w:ascii="Calibri" w:hAnsi="Calibri" w:cs="Calibri" w:eastAsia="Calibri"/>
                      <w:b/>
                      <w:bCs/>
                      <w:w w:val="99"/>
                      <w:sz w:val="21"/>
                      <w:szCs w:val="21"/>
                    </w:rPr>
                    <w:t>on</w:t>
                  </w:r>
                  <w:r>
                    <w:rPr>
                      <w:rFonts w:ascii="Calibri" w:hAnsi="Calibri" w:cs="Calibri" w:eastAsia="Calibri"/>
                      <w:b/>
                      <w:bCs/>
                      <w:sz w:val="21"/>
                      <w:szCs w:val="21"/>
                    </w:rPr>
                    <w:t> 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2"/>
                      <w:w w:val="100"/>
                      <w:sz w:val="21"/>
                      <w:szCs w:val="21"/>
                    </w:rPr>
                    <w:t>w</w:t>
                  </w:r>
                  <w:r>
                    <w:rPr>
                      <w:rFonts w:ascii="Calibri" w:hAnsi="Calibri" w:cs="Calibri" w:eastAsia="Calibri"/>
                      <w:b/>
                      <w:bCs/>
                      <w:w w:val="100"/>
                      <w:sz w:val="21"/>
                      <w:szCs w:val="21"/>
                    </w:rPr>
                    <w:t>eek</w:t>
                  </w:r>
                  <w:r>
                    <w:rPr>
                      <w:rFonts w:ascii="Calibri" w:hAnsi="Calibri" w:cs="Calibri" w:eastAsia="Calibri"/>
                      <w:b/>
                      <w:bCs/>
                      <w:sz w:val="21"/>
                      <w:szCs w:val="21"/>
                    </w:rPr>
                    <w:t> of </w:t>
                  </w:r>
                  <w:r>
                    <w:rPr>
                      <w:rFonts w:ascii="Calibri" w:hAnsi="Calibri" w:cs="Calibri" w:eastAsia="Calibri"/>
                      <w:b/>
                      <w:bCs/>
                      <w:w w:val="100"/>
                      <w:sz w:val="21"/>
                      <w:szCs w:val="21"/>
                    </w:rPr>
                    <w:t>ac</w:t>
                  </w:r>
                  <w:r>
                    <w:rPr>
                      <w:rFonts w:ascii="Calibri" w:hAnsi="Calibri" w:cs="Calibri" w:eastAsia="Calibri"/>
                      <w:b/>
                      <w:bCs/>
                      <w:w w:val="98"/>
                      <w:sz w:val="21"/>
                      <w:szCs w:val="21"/>
                    </w:rPr>
                    <w:t>ti</w:t>
                  </w:r>
                  <w:r>
                    <w:rPr>
                      <w:rFonts w:ascii="Calibri" w:hAnsi="Calibri" w:cs="Calibri" w:eastAsia="Calibri"/>
                      <w:b/>
                      <w:bCs/>
                      <w:w w:val="99"/>
                      <w:sz w:val="21"/>
                      <w:szCs w:val="21"/>
                    </w:rPr>
                    <w:t>on</w:t>
                  </w:r>
                  <w:r>
                    <w:rPr>
                      <w:rFonts w:ascii="Calibri" w:hAnsi="Calibri" w:cs="Calibri" w:eastAsia="Calibri"/>
                      <w:sz w:val="21"/>
                      <w:szCs w:val="2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position w:val="-9"/>
          <w:sz w:val="20"/>
          <w:szCs w:val="20"/>
        </w:rPr>
      </w: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spacing w:before="51"/>
        <w:ind w:left="110" w:right="39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z w:val="24"/>
        </w:rPr>
        <w:t>In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z w:val="24"/>
        </w:rPr>
        <w:t>case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z w:val="24"/>
        </w:rPr>
        <w:t>you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z w:val="24"/>
        </w:rPr>
        <w:t>have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z w:val="24"/>
        </w:rPr>
        <w:t>any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z w:val="24"/>
        </w:rPr>
        <w:t>problem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z w:val="24"/>
        </w:rPr>
        <w:t>with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z w:val="24"/>
        </w:rPr>
        <w:t>event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z w:val="24"/>
        </w:rPr>
        <w:t>registration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z w:val="24"/>
        </w:rPr>
        <w:t>form,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z w:val="24"/>
        </w:rPr>
        <w:t>please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z w:val="24"/>
        </w:rPr>
        <w:t>write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z w:val="24"/>
        </w:rPr>
        <w:t>to</w:t>
      </w:r>
      <w:r>
        <w:rPr>
          <w:rFonts w:ascii="Calibri"/>
          <w:b/>
          <w:spacing w:val="-5"/>
          <w:sz w:val="24"/>
        </w:rPr>
        <w:t> </w:t>
      </w:r>
      <w:hyperlink r:id="rId5">
        <w:r>
          <w:rPr>
            <w:rFonts w:ascii="Calibri"/>
            <w:b/>
            <w:sz w:val="24"/>
          </w:rPr>
          <w:t>noleadinpaint@who.int</w:t>
        </w:r>
        <w:r>
          <w:rPr>
            <w:rFonts w:ascii="Calibri"/>
            <w:sz w:val="24"/>
          </w:rPr>
        </w:r>
      </w:hyperlink>
    </w:p>
    <w:p>
      <w:pPr>
        <w:pStyle w:val="BodyText"/>
        <w:spacing w:line="240" w:lineRule="auto" w:before="205"/>
        <w:ind w:left="110" w:right="39"/>
        <w:jc w:val="left"/>
      </w:pPr>
      <w:r>
        <w:rPr/>
        <w:t>There are 31 questions in this</w:t>
      </w:r>
      <w:r>
        <w:rPr>
          <w:spacing w:val="-3"/>
        </w:rPr>
        <w:t> survey.</w:t>
      </w:r>
    </w:p>
    <w:p>
      <w:pPr>
        <w:spacing w:line="240" w:lineRule="auto" w:before="9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 w:before="0"/>
        <w:ind w:right="39"/>
        <w:jc w:val="left"/>
      </w:pPr>
      <w:r>
        <w:rPr/>
        <w:t>Contact</w:t>
      </w:r>
      <w:r>
        <w:rPr>
          <w:spacing w:val="-1"/>
        </w:rPr>
        <w:t> </w:t>
      </w:r>
      <w:r>
        <w:rPr/>
        <w:t>details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spacing w:line="4110" w:lineRule="exact"/>
        <w:ind w:left="23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81"/>
          <w:sz w:val="20"/>
          <w:szCs w:val="20"/>
        </w:rPr>
        <w:pict>
          <v:group style="width:500.25pt;height:205.5pt;mso-position-horizontal-relative:char;mso-position-vertical-relative:line" coordorigin="0,0" coordsize="10005,4110">
            <v:group style="position:absolute;left:270;top:1530;width:9495;height:2295" coordorigin="270,1530" coordsize="9495,2295">
              <v:shape style="position:absolute;left:270;top:1530;width:9495;height:2295" coordorigin="270,1530" coordsize="9495,2295" path="m270,3773l270,1583,270,1576,271,1569,274,1562,277,1556,280,1550,285,1545,290,1540,296,1537,302,1534,309,1531,316,1530,323,1530,9713,1530,9719,1530,9726,1531,9733,1534,9739,1537,9745,1540,9750,1545,9755,1550,9758,1556,9761,1562,9764,1569,9765,1576,9765,1583,9765,3773,9765,3779,9764,3786,9761,3793,9758,3799,9755,3805,9750,3810,9745,3815,9713,3825,323,3825,285,3810,280,3805,277,3799,274,3793,271,3786,270,3779,270,3773xe" filled="false" stroked="true" strokeweight=".75pt" strokecolor="#000000">
                <v:path arrowok="t"/>
              </v:shape>
              <v:shape style="position:absolute;left:0;top:0;width:10005;height:4110" type="#_x0000_t202" filled="false" stroked="true" strokeweight=".75pt" strokecolor="#aaaaaa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30"/>
                          <w:szCs w:val="30"/>
                        </w:rPr>
                      </w:pPr>
                    </w:p>
                    <w:p>
                      <w:pPr>
                        <w:spacing w:before="183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30"/>
                          <w:szCs w:val="30"/>
                        </w:rPr>
                      </w:pPr>
                      <w:r>
                        <w:rPr>
                          <w:rFonts w:ascii="Calibri"/>
                          <w:w w:val="99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m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of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spacing w:val="-5"/>
                          <w:w w:val="99"/>
                          <w:sz w:val="22"/>
                        </w:rPr>
                        <w:t>g</w:t>
                      </w:r>
                      <w:r>
                        <w:rPr>
                          <w:rFonts w:ascii="Calibri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spacing w:val="-4"/>
                          <w:w w:val="100"/>
                          <w:sz w:val="22"/>
                        </w:rPr>
                        <w:t>z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98"/>
                          <w:sz w:val="22"/>
                        </w:rPr>
                        <w:t>ti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on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pon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b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5"/>
                          <w:w w:val="100"/>
                          <w:sz w:val="22"/>
                        </w:rPr>
                        <w:t>f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h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v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30"/>
                        </w:rPr>
                        <w:t>*</w:t>
                      </w:r>
                    </w:p>
                    <w:p>
                      <w:pPr>
                        <w:spacing w:before="161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Please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write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your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answer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here: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81"/>
          <w:sz w:val="20"/>
          <w:szCs w:val="20"/>
        </w:rPr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spacing w:line="4095" w:lineRule="exact"/>
        <w:ind w:left="23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81"/>
          <w:sz w:val="20"/>
          <w:szCs w:val="20"/>
        </w:rPr>
        <w:pict>
          <v:group style="width:500.25pt;height:204.75pt;mso-position-horizontal-relative:char;mso-position-vertical-relative:line" coordorigin="0,0" coordsize="10005,4095">
            <v:group style="position:absolute;left:270;top:1515;width:9495;height:2295" coordorigin="270,1515" coordsize="9495,2295">
              <v:shape style="position:absolute;left:270;top:1515;width:9495;height:2295" coordorigin="270,1515" coordsize="9495,2295" path="m270,3758l270,1568,270,1561,271,1554,274,1547,277,1541,280,1535,285,1530,290,1525,296,1522,302,1519,309,1516,316,1515,323,1515,9713,1515,9719,1515,9726,1516,9733,1519,9739,1522,9745,1525,9750,1530,9755,1535,9758,1541,9761,1547,9764,1554,9765,1561,9765,1568,9765,3758,9765,3764,9764,3771,9761,3778,9758,3784,9733,3806,9726,3809,9719,3810,9713,3810,323,3810,316,3810,309,3809,302,3806,296,3803,274,3778,271,3771,270,3764,270,3758xe" filled="false" stroked="true" strokeweight=".75pt" strokecolor="#000000">
                <v:path arrowok="t"/>
              </v:shape>
              <v:shape style="position:absolute;left:0;top:0;width:10005;height:4095" type="#_x0000_t202" filled="false" stroked="true" strokeweight=".75pt" strokecolor="#aaaaaa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30"/>
                          <w:szCs w:val="30"/>
                        </w:rPr>
                      </w:pPr>
                    </w:p>
                    <w:p>
                      <w:pPr>
                        <w:spacing w:before="183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30"/>
                          <w:szCs w:val="30"/>
                        </w:rPr>
                      </w:pPr>
                      <w:r>
                        <w:rPr>
                          <w:rFonts w:ascii="Calibri"/>
                          <w:w w:val="100"/>
                          <w:sz w:val="22"/>
                        </w:rPr>
                        <w:t>C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y</w:t>
                      </w:r>
                      <w:r>
                        <w:rPr>
                          <w:rFonts w:ascii="Calibri"/>
                          <w:spacing w:val="-8"/>
                          <w:w w:val="100"/>
                          <w:sz w:val="22"/>
                        </w:rPr>
                        <w:t>/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: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30"/>
                        </w:rPr>
                        <w:t>*</w:t>
                      </w:r>
                    </w:p>
                    <w:p>
                      <w:pPr>
                        <w:spacing w:before="161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Please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write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your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answer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here: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81"/>
          <w:sz w:val="20"/>
          <w:szCs w:val="20"/>
        </w:rPr>
      </w:r>
    </w:p>
    <w:p>
      <w:pPr>
        <w:spacing w:after="0" w:line="4095" w:lineRule="exac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60"/>
          <w:pgMar w:top="960" w:bottom="280" w:left="600" w:right="11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41.125pt;margin-top:27.62499pt;width:501.75pt;height:737.25pt;mso-position-horizontal-relative:page;mso-position-vertical-relative:page;z-index:-28240" coordorigin="823,552" coordsize="10035,14745">
            <v:group style="position:absolute;left:830;top:567;width:10020;height:2" coordorigin="830,567" coordsize="10020,2">
              <v:shape style="position:absolute;left:830;top:567;width:10020;height:2" coordorigin="830,567" coordsize="10020,0" path="m830,567l10850,567e" filled="false" stroked="true" strokeweight=".75pt" strokecolor="#aaaaaa">
                <v:path arrowok="t"/>
              </v:shape>
            </v:group>
            <v:group style="position:absolute;left:10843;top:560;width:2;height:14730" coordorigin="10843,560" coordsize="2,14730">
              <v:shape style="position:absolute;left:10843;top:560;width:2;height:14730" coordorigin="10843,560" coordsize="0,14730" path="m10843,560l10843,15290e" filled="false" stroked="true" strokeweight=".75pt" strokecolor="#aaaaaa">
                <v:path arrowok="t"/>
              </v:shape>
            </v:group>
            <v:group style="position:absolute;left:838;top:560;width:2;height:14730" coordorigin="838,560" coordsize="2,14730">
              <v:shape style="position:absolute;left:838;top:560;width:2;height:14730" coordorigin="838,560" coordsize="0,14730" path="m838,560l838,15290e" filled="false" stroked="true" strokeweight=".75pt" strokecolor="#aaaaaa">
                <v:path arrowok="t"/>
              </v:shape>
            </v:group>
            <v:group style="position:absolute;left:1122;top:2217;width:315;height:315" coordorigin="1122,2217" coordsize="315,315">
              <v:shape style="position:absolute;left:1122;top:2217;width:315;height:315" coordorigin="1122,2217" coordsize="315,315" path="m1438,2375l1426,2435,1411,2463,1405,2471,1359,2512,1311,2529,1301,2531,1290,2532,1280,2532,1270,2532,1259,2531,1249,2529,1239,2527,1184,2500,1149,2463,1143,2454,1126,2406,1124,2396,1122,2385,1123,2375,1122,2365,1124,2354,1126,2344,1128,2334,1131,2324,1134,2315,1138,2305,1143,2296,1149,2287,1155,2279,1161,2271,1169,2264,1176,2256,1184,2250,1192,2244,1201,2238,1259,2219,1270,2217,1280,2217,1290,2217,1350,2233,1368,2244,1376,2250,1384,2256,1391,2264,1399,2271,1405,2279,1411,2287,1417,2296,1422,2305,1426,2315,1429,2324,1432,2334,1434,2344,1436,2354,1437,2365,1438,2375xe" filled="false" stroked="true" strokeweight=".75pt" strokecolor="#000000">
                <v:path arrowok="t"/>
              </v:shape>
            </v:group>
            <v:group style="position:absolute;left:1122;top:2697;width:315;height:330" coordorigin="1122,2697" coordsize="315,330">
              <v:shape style="position:absolute;left:1122;top:2697;width:315;height:330" coordorigin="1122,2697" coordsize="315,330" path="m1123,2870l1123,2855,1122,2845,1124,2834,1126,2824,1128,2814,1131,2804,1134,2795,1138,2785,1143,2776,1149,2767,1155,2759,1161,2751,1169,2744,1176,2736,1184,2730,1239,2703,1249,2701,1259,2699,1270,2697,1280,2697,1290,2697,1301,2699,1311,2701,1321,2703,1376,2730,1391,2744,1399,2751,1405,2759,1411,2767,1417,2776,1422,2785,1426,2795,1429,2804,1438,2855,1438,2870,1437,2880,1436,2891,1434,2901,1432,2911,1405,2966,1391,2981,1384,2989,1376,2995,1368,3001,1359,3007,1301,3026,1280,3027,1270,3027,1210,3012,1192,3001,1184,2995,1176,2989,1169,2981,1161,2974,1155,2966,1149,2958,1143,2949,1126,2901,1124,2891,1122,2880,1123,2870xe" filled="false" stroked="true" strokeweight=".75pt" strokecolor="#000000">
                <v:path arrowok="t"/>
              </v:shape>
            </v:group>
            <v:group style="position:absolute;left:1122;top:3192;width:315;height:315" coordorigin="1122,3192" coordsize="315,315">
              <v:shape style="position:absolute;left:1122;top:3192;width:315;height:315" coordorigin="1122,3192" coordsize="315,315" path="m1438,3350l1426,3410,1411,3438,1405,3446,1359,3487,1340,3496,1331,3499,1321,3502,1311,3504,1301,3506,1290,3507,1280,3507,1270,3507,1259,3506,1249,3504,1239,3502,1229,3499,1220,3496,1210,3492,1161,3454,1149,3438,1143,3429,1126,3381,1124,3371,1122,3360,1123,3350,1122,3340,1124,3329,1126,3319,1128,3309,1131,3299,1134,3290,1138,3280,1169,3239,1176,3231,1229,3201,1249,3196,1259,3194,1270,3192,1280,3192,1290,3192,1301,3194,1311,3196,1321,3198,1376,3225,1391,3239,1399,3246,1426,3290,1429,3299,1432,3309,1434,3319,1436,3329,1437,3340,1438,3350xe" filled="false" stroked="true" strokeweight=".75pt" strokecolor="#000000">
                <v:path arrowok="t"/>
              </v:shape>
            </v:group>
            <v:group style="position:absolute;left:1122;top:3672;width:315;height:315" coordorigin="1122,3672" coordsize="315,315">
              <v:shape style="position:absolute;left:1122;top:3672;width:315;height:315" coordorigin="1122,3672" coordsize="315,315" path="m1438,3830l1426,3890,1422,3900,1417,3909,1411,3917,1405,3926,1399,3934,1391,3941,1384,3949,1376,3955,1368,3961,1359,3967,1311,3984,1301,3986,1290,3987,1280,3987,1270,3987,1259,3986,1249,3984,1239,3982,1192,3961,1184,3955,1176,3949,1169,3941,1161,3934,1134,3890,1131,3881,1128,3871,1126,3861,1124,3851,1122,3840,1123,3830,1122,3820,1124,3809,1126,3799,1128,3789,1131,3779,1134,3770,1138,3760,1143,3751,1149,3742,1155,3734,1161,3726,1169,3719,1176,3711,1184,3705,1192,3699,1201,3693,1259,3674,1270,3672,1280,3672,1290,3672,1350,3688,1391,3719,1399,3726,1405,3734,1411,3742,1417,3751,1422,3760,1426,3770,1429,3779,1432,3789,1434,3799,1436,3809,1437,3820,1438,3830xe" filled="false" stroked="true" strokeweight=".75pt" strokecolor="#000000">
                <v:path arrowok="t"/>
              </v:shape>
            </v:group>
            <v:group style="position:absolute;left:1122;top:4167;width:315;height:315" coordorigin="1122,4167" coordsize="315,315">
              <v:shape style="position:absolute;left:1122;top:4167;width:315;height:315" coordorigin="1122,4167" coordsize="315,315" path="m1438,4325l1426,4385,1411,4412,1405,4421,1368,4456,1359,4462,1350,4467,1340,4471,1331,4474,1321,4477,1311,4479,1301,4481,1290,4482,1280,4482,1270,4482,1220,4471,1210,4467,1201,4462,1192,4456,1184,4450,1149,4412,1143,4404,1126,4356,1124,4346,1122,4335,1123,4325,1122,4315,1124,4304,1126,4294,1128,4284,1131,4274,1134,4265,1138,4255,1169,4214,1176,4206,1184,4200,1192,4194,1201,4188,1249,4171,1259,4169,1270,4167,1280,4167,1290,4167,1301,4169,1311,4171,1321,4173,1376,4200,1391,4214,1399,4221,1405,4229,1411,4237,1417,4246,1422,4255,1426,4265,1429,4274,1432,4284,1434,4294,1436,4304,1437,4315,1438,4325xe" filled="false" stroked="true" strokeweight=".75pt" strokecolor="#000000">
                <v:path arrowok="t"/>
              </v:shape>
            </v:group>
            <v:group style="position:absolute;left:1122;top:4647;width:315;height:315" coordorigin="1122,4647" coordsize="315,315">
              <v:shape style="position:absolute;left:1122;top:4647;width:315;height:315" coordorigin="1122,4647" coordsize="315,315" path="m1438,4805l1426,4865,1411,4892,1405,4901,1368,4936,1359,4942,1301,4961,1280,4962,1270,4962,1210,4947,1192,4936,1184,4930,1176,4924,1169,4916,1161,4909,1131,4856,1126,4836,1124,4826,1122,4815,1123,4805,1122,4795,1134,4745,1138,4735,1143,4726,1149,4717,1155,4709,1161,4701,1169,4694,1176,4686,1184,4680,1192,4674,1201,4668,1259,4649,1270,4647,1280,4647,1290,4647,1350,4663,1368,4674,1376,4680,1384,4686,1391,4694,1399,4701,1405,4709,1411,4717,1417,4726,1422,4735,1426,4745,1429,4754,1432,4764,1434,4774,1436,4784,1437,4795,1438,4805xe" filled="false" stroked="true" strokeweight=".75pt" strokecolor="#000000">
                <v:path arrowok="t"/>
              </v:shape>
            </v:group>
            <v:group style="position:absolute;left:1122;top:5127;width:315;height:330" coordorigin="1122,5127" coordsize="315,330">
              <v:shape style="position:absolute;left:1122;top:5127;width:315;height:330" coordorigin="1122,5127" coordsize="315,330" path="m1123,5300l1123,5285,1122,5275,1124,5264,1126,5254,1128,5244,1131,5234,1134,5225,1138,5215,1143,5206,1149,5197,1155,5189,1161,5181,1169,5174,1176,5166,1184,5160,1239,5133,1270,5127,1280,5127,1290,5127,1350,5143,1368,5154,1376,5160,1384,5166,1391,5174,1399,5181,1405,5189,1411,5197,1417,5206,1422,5215,1426,5225,1429,5234,1438,5285,1438,5300,1437,5310,1436,5321,1434,5331,1432,5341,1405,5396,1391,5411,1384,5419,1376,5425,1368,5431,1359,5437,1350,5442,1340,5446,1331,5449,1321,5452,1311,5454,1301,5456,1290,5457,1280,5457,1270,5457,1259,5456,1249,5454,1239,5452,1229,5449,1220,5446,1210,5442,1201,5437,1192,5431,1184,5425,1176,5419,1169,5411,1161,5404,1155,5396,1149,5388,1143,5379,1126,5331,1124,5321,1122,5310,1123,5300xe" filled="false" stroked="true" strokeweight=".75pt" strokecolor="#000000">
                <v:path arrowok="t"/>
              </v:shape>
            </v:group>
            <v:group style="position:absolute;left:1122;top:5622;width:315;height:315" coordorigin="1122,5622" coordsize="315,315">
              <v:shape style="position:absolute;left:1122;top:5622;width:315;height:315" coordorigin="1122,5622" coordsize="315,315" path="m1438,5780l1426,5840,1411,5868,1405,5876,1359,5917,1340,5926,1331,5929,1321,5932,1311,5934,1301,5936,1290,5937,1280,5937,1270,5937,1259,5936,1249,5934,1239,5932,1229,5929,1220,5926,1210,5922,1161,5884,1149,5868,1143,5859,1126,5811,1124,5801,1122,5790,1123,5780,1122,5770,1134,5720,1138,5710,1143,5701,1149,5692,1155,5684,1161,5676,1169,5669,1176,5661,1229,5631,1249,5626,1259,5624,1270,5622,1280,5622,1290,5622,1301,5624,1311,5626,1321,5628,1368,5649,1376,5655,1384,5661,1391,5669,1399,5676,1426,5720,1429,5729,1432,5739,1434,5749,1436,5759,1437,5770,1438,5780xe" filled="false" stroked="true" strokeweight=".75pt" strokecolor="#000000">
                <v:path arrowok="t"/>
              </v:shape>
            </v:group>
            <v:group style="position:absolute;left:1122;top:6102;width:315;height:330" coordorigin="1122,6102" coordsize="315,330">
              <v:shape style="position:absolute;left:1122;top:6102;width:315;height:330" coordorigin="1122,6102" coordsize="315,330" path="m1123,6275l1123,6260,1122,6250,1124,6239,1143,6181,1169,6149,1176,6141,1229,6111,1270,6102,1280,6102,1290,6102,1350,6118,1391,6149,1399,6156,1429,6209,1438,6260,1438,6275,1426,6335,1422,6345,1417,6354,1411,6362,1405,6371,1368,6406,1359,6412,1350,6417,1340,6421,1331,6424,1280,6432,1270,6432,1220,6421,1210,6417,1201,6412,1192,6406,1184,6400,1143,6354,1134,6335,1131,6326,1128,6316,1126,6306,1124,6296,1122,6285,1123,6275xe" filled="false" stroked="true" strokeweight=".75pt" strokecolor="#000000">
                <v:path arrowok="t"/>
              </v:shape>
            </v:group>
            <v:group style="position:absolute;left:1122;top:6597;width:315;height:315" coordorigin="1122,6597" coordsize="315,315">
              <v:shape style="position:absolute;left:1122;top:6597;width:315;height:315" coordorigin="1122,6597" coordsize="315,315" path="m1438,6755l1426,6815,1391,6866,1340,6901,1311,6909,1301,6911,1290,6912,1280,6912,1270,6912,1210,6897,1192,6886,1184,6880,1176,6874,1169,6866,1161,6859,1155,6851,1149,6843,1143,6834,1126,6786,1124,6776,1122,6765,1123,6755,1122,6745,1124,6734,1126,6724,1128,6714,1131,6704,1134,6695,1138,6685,1143,6676,1149,6667,1155,6659,1161,6651,1169,6644,1176,6636,1184,6630,1192,6624,1201,6618,1249,6601,1259,6599,1270,6597,1280,6597,1290,6597,1301,6599,1311,6601,1321,6603,1368,6624,1376,6630,1384,6636,1391,6644,1399,6651,1405,6659,1411,6667,1417,6676,1422,6685,1426,6695,1429,6704,1432,6714,1434,6724,1436,6734,1437,6745,1438,6755xe" filled="false" stroked="true" strokeweight=".75pt" strokecolor="#000000">
                <v:path arrowok="t"/>
              </v:shape>
            </v:group>
            <v:group style="position:absolute;left:1122;top:7077;width:315;height:315" coordorigin="1122,7077" coordsize="315,315">
              <v:shape style="position:absolute;left:1122;top:7077;width:315;height:315" coordorigin="1122,7077" coordsize="315,315" path="m1438,7235l1426,7295,1422,7305,1384,7354,1340,7381,1331,7384,1321,7387,1311,7389,1301,7391,1290,7392,1280,7392,1270,7392,1220,7381,1210,7377,1161,7339,1134,7295,1131,7286,1128,7276,1126,7266,1124,7256,1122,7245,1123,7235,1122,7225,1124,7214,1126,7204,1128,7194,1131,7184,1134,7175,1138,7165,1143,7156,1149,7147,1155,7139,1161,7131,1169,7124,1176,7116,1184,7110,1192,7104,1201,7098,1259,7079,1270,7077,1280,7077,1290,7077,1350,7093,1368,7104,1376,7110,1384,7116,1391,7124,1399,7131,1405,7139,1411,7147,1417,7156,1422,7165,1426,7175,1429,7184,1432,7194,1434,7204,1436,7214,1437,7225,1438,7235xe" filled="false" stroked="true" strokeweight=".75pt" strokecolor="#000000">
                <v:path arrowok="t"/>
              </v:shape>
            </v:group>
            <v:group style="position:absolute;left:1122;top:7557;width:315;height:330" coordorigin="1122,7557" coordsize="315,330">
              <v:shape style="position:absolute;left:1122;top:7557;width:315;height:330" coordorigin="1122,7557" coordsize="315,330" path="m1123,7730l1123,7715,1122,7705,1124,7694,1143,7636,1169,7604,1176,7596,1184,7590,1192,7584,1201,7578,1259,7559,1270,7557,1280,7557,1290,7557,1350,7573,1368,7584,1376,7590,1384,7596,1391,7604,1399,7611,1405,7619,1411,7627,1417,7636,1436,7694,1438,7715,1438,7730,1426,7790,1411,7817,1405,7826,1359,7867,1340,7876,1331,7879,1280,7887,1270,7887,1210,7872,1192,7861,1184,7855,1143,7809,1134,7790,1131,7781,1128,7771,1126,7761,1124,7751,1122,7740,1123,7730xe" filled="false" stroked="true" strokeweight=".75pt" strokecolor="#000000">
                <v:path arrowok="t"/>
              </v:shape>
            </v:group>
            <v:group style="position:absolute;left:1122;top:8052;width:315;height:315" coordorigin="1122,8052" coordsize="315,315">
              <v:shape style="position:absolute;left:1122;top:8052;width:315;height:315" coordorigin="1122,8052" coordsize="315,315" path="m1438,8210l1426,8270,1411,8297,1405,8306,1368,8341,1359,8347,1350,8352,1340,8356,1331,8359,1321,8362,1311,8364,1301,8366,1290,8367,1280,8367,1270,8367,1220,8356,1210,8352,1201,8347,1192,8341,1184,8335,1149,8298,1143,8289,1126,8241,1124,8231,1122,8220,1123,8210,1122,8200,1134,8150,1138,8140,1169,8099,1176,8091,1184,8085,1192,8079,1201,8073,1249,8056,1259,8054,1270,8052,1280,8052,1290,8052,1301,8054,1311,8056,1321,8058,1368,8079,1376,8085,1384,8091,1391,8099,1399,8106,1426,8150,1429,8159,1432,8169,1434,8179,1436,8189,1437,8200,1438,8210xe" filled="false" stroked="true" strokeweight=".75pt" strokecolor="#000000">
                <v:path arrowok="t"/>
              </v:shape>
            </v:group>
            <v:group style="position:absolute;left:1122;top:8532;width:315;height:330" coordorigin="1122,8532" coordsize="315,330">
              <v:shape style="position:absolute;left:1122;top:8532;width:315;height:330" coordorigin="1122,8532" coordsize="315,330" path="m1123,8705l1123,8690,1122,8680,1124,8669,1126,8659,1128,8649,1131,8639,1134,8630,1138,8620,1143,8611,1149,8602,1155,8594,1161,8586,1169,8579,1176,8571,1184,8565,1192,8559,1201,8553,1259,8534,1270,8532,1280,8532,1290,8532,1350,8548,1368,8559,1376,8565,1384,8571,1391,8579,1399,8586,1405,8594,1411,8602,1417,8611,1436,8669,1438,8690,1438,8705,1426,8765,1391,8816,1368,8836,1359,8842,1350,8847,1340,8851,1331,8854,1280,8862,1270,8862,1259,8861,1249,8859,1239,8857,1229,8854,1220,8851,1210,8847,1201,8842,1192,8836,1184,8830,1143,8784,1126,8736,1124,8726,1122,8715,1123,8705xe" filled="false" stroked="true" strokeweight=".75pt" strokecolor="#000000">
                <v:path arrowok="t"/>
              </v:shape>
            </v:group>
            <v:group style="position:absolute;left:1122;top:9027;width:315;height:315" coordorigin="1122,9027" coordsize="315,315">
              <v:shape style="position:absolute;left:1122;top:9027;width:315;height:315" coordorigin="1122,9027" coordsize="315,315" path="m1438,9185l1426,9245,1411,9272,1405,9281,1359,9322,1301,9341,1280,9342,1270,9342,1210,9327,1192,9316,1184,9310,1149,9273,1143,9264,1124,9206,1122,9195,1123,9185,1122,9175,1124,9164,1126,9154,1128,9144,1131,9134,1134,9125,1138,9115,1143,9106,1149,9097,1155,9089,1161,9081,1169,9074,1176,9066,1229,9036,1249,9031,1259,9029,1270,9027,1280,9027,1290,9027,1301,9029,1311,9031,1321,9033,1368,9054,1376,9060,1384,9066,1391,9074,1399,9081,1405,9089,1411,9097,1417,9106,1422,9115,1426,9125,1429,9134,1432,9144,1434,9154,1436,9164,1437,9175,1438,9185xe" filled="false" stroked="true" strokeweight=".75pt" strokecolor="#000000">
                <v:path arrowok="t"/>
              </v:shape>
            </v:group>
            <v:group style="position:absolute;left:1122;top:9507;width:315;height:330" coordorigin="1122,9507" coordsize="315,330">
              <v:shape style="position:absolute;left:1122;top:9507;width:315;height:330" coordorigin="1122,9507" coordsize="315,330" path="m1123,9680l1123,9665,1122,9655,1124,9644,1143,9586,1184,9540,1239,9513,1270,9507,1280,9507,1290,9507,1350,9523,1399,9561,1429,9614,1438,9665,1438,9680,1426,9740,1422,9750,1384,9799,1368,9811,1359,9817,1350,9822,1340,9826,1331,9829,1321,9832,1311,9834,1301,9836,1290,9837,1280,9837,1270,9837,1220,9826,1210,9822,1201,9817,1192,9811,1184,9805,1149,9767,1143,9759,1138,9750,1134,9740,1131,9731,1128,9721,1126,9711,1124,9701,1122,9690,1123,9680xe" filled="false" stroked="true" strokeweight=".75pt" strokecolor="#000000">
                <v:path arrowok="t"/>
              </v:shape>
            </v:group>
            <v:group style="position:absolute;left:1122;top:10002;width:315;height:315" coordorigin="1122,10002" coordsize="315,315">
              <v:shape style="position:absolute;left:1122;top:10002;width:315;height:315" coordorigin="1122,10002" coordsize="315,315" path="m1438,10160l1426,10220,1411,10247,1405,10256,1359,10297,1340,10306,1331,10309,1280,10317,1270,10317,1210,10302,1192,10291,1184,10285,1143,10239,1134,10220,1131,10211,1128,10201,1126,10191,1124,10181,1122,10170,1123,10160,1122,10150,1124,10139,1126,10129,1128,10119,1131,10109,1134,10100,1138,10090,1143,10081,1149,10072,1155,10064,1161,10056,1169,10049,1176,10041,1184,10035,1192,10029,1201,10023,1259,10004,1270,10002,1280,10002,1290,10002,1301,10004,1311,10006,1321,10008,1368,10029,1376,10035,1384,10041,1391,10049,1399,10056,1405,10064,1411,10072,1417,10081,1422,10090,1426,10100,1429,10109,1432,10119,1434,10129,1436,10139,1437,10150,1438,10160xe" filled="false" stroked="true" strokeweight=".75pt" strokecolor="#000000">
                <v:path arrowok="t"/>
              </v:shape>
            </v:group>
            <v:group style="position:absolute;left:1122;top:10482;width:315;height:315" coordorigin="1122,10482" coordsize="315,315">
              <v:shape style="position:absolute;left:1122;top:10482;width:315;height:315" coordorigin="1122,10482" coordsize="315,315" path="m1438,10640l1426,10700,1422,10710,1417,10719,1411,10727,1405,10736,1368,10771,1359,10777,1350,10782,1340,10786,1331,10789,1321,10792,1311,10794,1301,10796,1290,10797,1280,10797,1270,10797,1220,10786,1210,10782,1201,10777,1192,10771,1184,10765,1149,10728,1143,10719,1138,10710,1134,10700,1131,10691,1128,10681,1126,10671,1124,10661,1122,10650,1123,10640,1122,10630,1124,10619,1126,10609,1128,10599,1131,10589,1134,10580,1138,10570,1169,10529,1176,10521,1184,10515,1192,10509,1201,10503,1249,10486,1259,10484,1270,10482,1280,10482,1290,10482,1301,10484,1311,10486,1321,10488,1368,10509,1376,10515,1384,10521,1391,10529,1399,10536,1426,10580,1429,10589,1432,10599,1434,10609,1436,10619,1437,10630,1438,10640xe" filled="false" stroked="true" strokeweight=".75pt" strokecolor="#000000">
                <v:path arrowok="t"/>
              </v:shape>
            </v:group>
            <v:group style="position:absolute;left:1122;top:10962;width:315;height:330" coordorigin="1122,10962" coordsize="315,330">
              <v:shape style="position:absolute;left:1122;top:10962;width:315;height:330" coordorigin="1122,10962" coordsize="315,330" path="m1123,11135l1123,11120,1122,11110,1124,11099,1143,11041,1149,11032,1155,11024,1161,11016,1169,11009,1176,11001,1184,10995,1192,10989,1201,10983,1259,10964,1270,10962,1280,10962,1290,10962,1350,10978,1368,10989,1376,10995,1384,11001,1391,11009,1399,11016,1405,11024,1411,11032,1417,11041,1436,11099,1438,11120,1438,11135,1426,11195,1422,11205,1384,11254,1368,11266,1359,11272,1311,11289,1301,11291,1290,11292,1280,11292,1270,11292,1259,11291,1249,11289,1239,11287,1192,11266,1184,11260,1176,11254,1169,11246,1161,11239,1134,11195,1131,11186,1128,11176,1126,11166,1124,11156,1122,11145,1123,11135xe" filled="false" stroked="true" strokeweight=".75pt" strokecolor="#000000">
                <v:path arrowok="t"/>
              </v:shape>
            </v:group>
            <v:group style="position:absolute;left:1122;top:11457;width:315;height:315" coordorigin="1122,11457" coordsize="315,315">
              <v:shape style="position:absolute;left:1122;top:11457;width:315;height:315" coordorigin="1122,11457" coordsize="315,315" path="m1438,11615l1437,11625,1436,11636,1434,11646,1432,11656,1411,11702,1405,11711,1368,11746,1359,11752,1350,11757,1340,11761,1331,11764,1280,11772,1270,11772,1220,11761,1210,11757,1201,11752,1192,11746,1184,11740,1143,11694,1126,11646,1124,11636,1122,11625,1123,11615,1122,11605,1124,11594,1126,11584,1128,11574,1131,11564,1134,11555,1138,11545,1143,11536,1149,11527,1155,11519,1161,11511,1169,11504,1176,11496,1229,11466,1249,11461,1259,11459,1270,11458,1280,11457,1290,11458,1301,11459,1311,11461,1321,11463,1376,11490,1391,11504,1399,11511,1405,11519,1411,11527,1417,11536,1422,11545,1426,11555,1429,11564,1432,11574,1434,11584,1436,11594,1437,11605,1438,11615xe" filled="false" stroked="true" strokeweight=".75pt" strokecolor="#000000">
                <v:path arrowok="t"/>
              </v:shape>
            </v:group>
            <v:group style="position:absolute;left:1122;top:11937;width:315;height:330" coordorigin="1122,11937" coordsize="315,330">
              <v:shape style="position:absolute;left:1122;top:11937;width:315;height:330" coordorigin="1122,11937" coordsize="315,330" path="m1123,12110l1123,12095,1122,12085,1124,12074,1126,12064,1128,12054,1131,12044,1134,12035,1138,12025,1143,12016,1149,12007,1155,11999,1161,11991,1210,11953,1220,11949,1229,11946,1239,11943,1249,11941,1259,11939,1270,11937,1280,11937,1290,11937,1340,11949,1350,11953,1399,11991,1411,12007,1417,12016,1422,12025,1426,12035,1429,12044,1438,12095,1438,12110,1437,12120,1436,12131,1434,12141,1432,12151,1429,12161,1426,12170,1422,12180,1417,12189,1411,12197,1405,12206,1368,12241,1359,12247,1350,12252,1340,12256,1331,12259,1321,12262,1311,12264,1301,12266,1290,12267,1280,12267,1270,12267,1220,12256,1210,12252,1201,12247,1192,12241,1184,12235,1176,12229,1169,12221,1161,12214,1134,12170,1131,12161,1128,12151,1126,12141,1124,12131,1122,12120,1123,12110xe" filled="false" stroked="true" strokeweight=".75pt" strokecolor="#000000">
                <v:path arrowok="t"/>
              </v:shape>
            </v:group>
            <v:group style="position:absolute;left:1122;top:12432;width:315;height:315" coordorigin="1122,12432" coordsize="315,315">
              <v:shape style="position:absolute;left:1122;top:12432;width:315;height:315" coordorigin="1122,12432" coordsize="315,315" path="m1438,12590l1437,12600,1436,12611,1434,12621,1432,12631,1411,12677,1405,12686,1368,12721,1359,12727,1311,12744,1301,12746,1290,12747,1280,12747,1270,12747,1210,12732,1192,12721,1184,12715,1176,12709,1169,12701,1161,12694,1131,12641,1126,12621,1124,12611,1122,12600,1123,12590,1122,12580,1124,12569,1126,12559,1128,12549,1149,12502,1155,12494,1161,12486,1169,12479,1176,12471,1184,12465,1192,12459,1201,12453,1210,12448,1220,12444,1229,12441,1239,12438,1249,12436,1259,12434,1270,12432,1280,12432,1290,12432,1301,12434,1311,12436,1321,12438,1331,12441,1340,12444,1350,12448,1359,12453,1368,12459,1376,12465,1384,12471,1391,12479,1399,12486,1405,12494,1411,12502,1417,12511,1434,12559,1436,12569,1437,12580,1438,12590xe" filled="false" stroked="true" strokeweight=".75pt" strokecolor="#000000">
                <v:path arrowok="t"/>
              </v:shape>
            </v:group>
            <v:group style="position:absolute;left:1122;top:12912;width:315;height:330" coordorigin="1122,12912" coordsize="315,330">
              <v:shape style="position:absolute;left:1122;top:12912;width:315;height:330" coordorigin="1122,12912" coordsize="315,330" path="m1123,13085l1123,13070,1122,13060,1124,13049,1126,13039,1128,13029,1131,13019,1134,13010,1138,13000,1143,12991,1149,12982,1155,12974,1161,12966,1169,12959,1176,12951,1229,12921,1249,12916,1259,12914,1270,12912,1280,12912,1290,12912,1301,12914,1311,12916,1321,12918,1376,12945,1391,12959,1399,12966,1405,12974,1411,12982,1417,12991,1436,13049,1438,13070,1438,13085,1437,13095,1436,13106,1434,13116,1432,13126,1405,13181,1368,13216,1359,13222,1311,13239,1301,13241,1290,13242,1280,13242,1270,13242,1210,13227,1192,13216,1184,13210,1143,13164,1126,13116,1124,13106,1122,13095,1123,13085xe" filled="false" stroked="true" strokeweight=".75pt" strokecolor="#000000">
                <v:path arrowok="t"/>
              </v:shape>
            </v:group>
            <v:group style="position:absolute;left:1122;top:13407;width:315;height:315" coordorigin="1122,13407" coordsize="315,315">
              <v:shape style="position:absolute;left:1122;top:13407;width:315;height:315" coordorigin="1122,13407" coordsize="315,315" path="m1438,13565l1426,13625,1422,13635,1384,13684,1340,13711,1331,13714,1321,13717,1311,13719,1301,13721,1290,13722,1280,13722,1270,13722,1220,13711,1210,13707,1201,13702,1192,13696,1184,13690,1176,13684,1169,13676,1161,13669,1134,13625,1131,13616,1128,13606,1126,13596,1124,13586,1122,13575,1123,13565,1122,13555,1124,13544,1126,13534,1128,13524,1155,13469,1169,13454,1176,13446,1220,13419,1229,13416,1239,13413,1249,13411,1259,13409,1270,13407,1280,13407,1290,13407,1301,13409,1311,13411,1321,13413,1331,13416,1340,13419,1350,13423,1391,13454,1399,13461,1429,13514,1437,13555,1438,13565xe" filled="false" stroked="true" strokeweight=".75pt" strokecolor="#000000">
                <v:path arrowok="t"/>
              </v:shape>
            </v:group>
            <v:group style="position:absolute;left:1122;top:13887;width:315;height:315" coordorigin="1122,13887" coordsize="315,315">
              <v:shape style="position:absolute;left:1122;top:13887;width:315;height:315" coordorigin="1122,13887" coordsize="315,315" path="m1438,14045l1437,14055,1436,14066,1434,14076,1432,14086,1429,14096,1426,14105,1422,14115,1417,14124,1411,14132,1405,14141,1368,14176,1359,14182,1311,14199,1301,14201,1290,14202,1280,14202,1270,14202,1259,14201,1249,14199,1239,14197,1192,14176,1184,14170,1176,14164,1169,14156,1161,14149,1134,14105,1131,14096,1128,14086,1126,14076,1124,14066,1122,14055,1123,14045,1122,14035,1124,14024,1126,14014,1128,14004,1131,13994,1134,13985,1138,13975,1143,13966,1149,13957,1155,13949,1161,13941,1169,13934,1176,13926,1229,13896,1249,13891,1259,13889,1270,13888,1280,13887,1290,13888,1301,13889,1311,13891,1321,13893,1376,13920,1391,13934,1399,13941,1405,13949,1411,13957,1417,13966,1422,13975,1426,13985,1429,13994,1432,14004,1434,14014,1436,14024,1437,14035,1438,14045xe" filled="false" stroked="true" strokeweight=".75pt" strokecolor="#000000">
                <v:path arrowok="t"/>
              </v:shape>
            </v:group>
            <v:group style="position:absolute;left:1122;top:14367;width:315;height:330" coordorigin="1122,14367" coordsize="315,330">
              <v:shape style="position:absolute;left:1122;top:14367;width:315;height:330" coordorigin="1122,14367" coordsize="315,330" path="m1123,14540l1123,14525,1122,14515,1124,14504,1126,14494,1128,14484,1131,14474,1134,14465,1138,14455,1143,14446,1149,14437,1155,14429,1161,14421,1169,14414,1176,14406,1229,14376,1249,14371,1259,14369,1270,14367,1280,14367,1290,14367,1301,14369,1311,14371,1321,14373,1376,14400,1391,14414,1399,14421,1426,14465,1429,14474,1438,14525,1438,14540,1437,14550,1436,14561,1434,14571,1432,14581,1405,14636,1368,14671,1359,14677,1301,14696,1290,14697,1280,14697,1270,14697,1210,14682,1192,14671,1184,14665,1143,14619,1134,14600,1131,14591,1128,14581,1126,14571,1124,14561,1122,14550,1123,14540xe" filled="false" stroked="true" strokeweight=".75pt" strokecolor="#000000">
                <v:path arrowok="t"/>
              </v:shape>
            </v:group>
            <v:group style="position:absolute;left:1122;top:14862;width:315;height:315" coordorigin="1122,14862" coordsize="315,315">
              <v:shape style="position:absolute;left:1122;top:14862;width:315;height:315" coordorigin="1122,14862" coordsize="315,315" path="m1438,15020l1437,15030,1436,15041,1434,15051,1432,15061,1411,15107,1405,15116,1368,15151,1359,15157,1350,15162,1340,15166,1331,15169,1321,15172,1311,15174,1301,15176,1290,15177,1280,15177,1270,15177,1259,15176,1249,15174,1239,15172,1229,15169,1220,15166,1210,15162,1201,15157,1192,15151,1184,15145,1143,15099,1126,15051,1124,15041,1122,15030,1123,15020,1122,15010,1138,14950,1149,14932,1155,14924,1161,14916,1169,14909,1176,14901,1229,14871,1249,14866,1259,14864,1270,14862,1280,14862,1290,14862,1301,14864,1311,14866,1321,14868,1368,14889,1376,14895,1384,14901,1391,14909,1399,14916,1405,14924,1411,14932,1417,14941,1436,14999,1437,15010,1438,15020xe" filled="false" stroked="true" strokeweight=".75pt" strokecolor="#000000">
                <v:path arrowok="t"/>
              </v:shape>
            </v:group>
            <w10:wrap type="none"/>
          </v:group>
        </w:pict>
      </w:r>
    </w:p>
    <w:p>
      <w:pPr>
        <w:spacing w:line="240" w:lineRule="auto" w:before="11"/>
        <w:rPr>
          <w:rFonts w:ascii="Arial" w:hAnsi="Arial" w:cs="Arial" w:eastAsia="Arial"/>
          <w:sz w:val="28"/>
          <w:szCs w:val="28"/>
        </w:rPr>
      </w:pPr>
    </w:p>
    <w:p>
      <w:pPr>
        <w:spacing w:before="61"/>
        <w:ind w:left="365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Calibri"/>
          <w:sz w:val="22"/>
        </w:rPr>
        <w:t>Country:</w:t>
      </w:r>
      <w:r>
        <w:rPr>
          <w:rFonts w:ascii="Calibri"/>
          <w:spacing w:val="-2"/>
          <w:sz w:val="22"/>
        </w:rPr>
        <w:t> </w:t>
      </w:r>
      <w:r>
        <w:rPr>
          <w:rFonts w:ascii="Arial"/>
          <w:sz w:val="30"/>
        </w:rPr>
        <w:t>*</w:t>
      </w:r>
    </w:p>
    <w:p>
      <w:pPr>
        <w:spacing w:before="161"/>
        <w:ind w:left="365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Please choose </w:t>
      </w:r>
      <w:r>
        <w:rPr>
          <w:rFonts w:ascii="Arial"/>
          <w:b/>
          <w:sz w:val="24"/>
        </w:rPr>
        <w:t>only one </w:t>
      </w:r>
      <w:r>
        <w:rPr>
          <w:rFonts w:ascii="Arial"/>
          <w:sz w:val="24"/>
        </w:rPr>
        <w:t>of the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following: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40" w:lineRule="auto"/>
        <w:ind w:left="802" w:right="0"/>
        <w:jc w:val="left"/>
      </w:pPr>
      <w:r>
        <w:rPr/>
        <w:t>Afghanistan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left="802" w:right="0"/>
        <w:jc w:val="left"/>
      </w:pPr>
      <w:r>
        <w:rPr/>
        <w:t>Angola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left="802" w:right="0"/>
        <w:jc w:val="left"/>
      </w:pPr>
      <w:r>
        <w:rPr/>
        <w:t>Albania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left="802" w:right="0"/>
        <w:jc w:val="left"/>
      </w:pPr>
      <w:r>
        <w:rPr/>
        <w:t>Andorra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t>United Arab</w:t>
      </w:r>
      <w:r>
        <w:rPr>
          <w:spacing w:val="-15"/>
        </w:rPr>
        <w:t> </w:t>
      </w:r>
      <w:r>
        <w:rPr/>
        <w:t>Emirates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left="802" w:right="0"/>
        <w:jc w:val="left"/>
      </w:pPr>
      <w:r>
        <w:rPr/>
        <w:t>Argentina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left="802" w:right="0"/>
        <w:jc w:val="left"/>
      </w:pPr>
      <w:r>
        <w:rPr/>
        <w:t>Armenia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left="802" w:right="0"/>
        <w:jc w:val="left"/>
      </w:pPr>
      <w:r>
        <w:rPr/>
        <w:t>Antigua and</w:t>
      </w:r>
      <w:r>
        <w:rPr>
          <w:spacing w:val="-2"/>
        </w:rPr>
        <w:t> </w:t>
      </w:r>
      <w:r>
        <w:rPr/>
        <w:t>Barbuda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left="802" w:right="0"/>
        <w:jc w:val="left"/>
      </w:pPr>
      <w:r>
        <w:rPr/>
        <w:t>Australia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left="802" w:right="0"/>
        <w:jc w:val="left"/>
      </w:pPr>
      <w:r>
        <w:rPr/>
        <w:t>Austria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left="802" w:right="0"/>
        <w:jc w:val="left"/>
      </w:pPr>
      <w:r>
        <w:rPr/>
        <w:t>Azerbaijan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t>Burundi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t>Belgium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t>Benin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t>Burkina</w:t>
      </w:r>
      <w:r>
        <w:rPr>
          <w:spacing w:val="-1"/>
        </w:rPr>
        <w:t> </w:t>
      </w:r>
      <w:r>
        <w:rPr/>
        <w:t>Faso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t>Bangladesh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417" w:lineRule="auto"/>
        <w:ind w:right="7737"/>
        <w:jc w:val="left"/>
      </w:pPr>
      <w:r>
        <w:rPr/>
        <w:t>Bulgaria</w:t>
      </w:r>
      <w:r>
        <w:rPr>
          <w:w w:val="100"/>
        </w:rPr>
        <w:t> </w:t>
      </w:r>
      <w:r>
        <w:rPr/>
        <w:t>Bahrain</w:t>
      </w:r>
    </w:p>
    <w:p>
      <w:pPr>
        <w:pStyle w:val="BodyText"/>
        <w:spacing w:line="240" w:lineRule="auto" w:before="20"/>
        <w:ind w:right="0"/>
        <w:jc w:val="left"/>
      </w:pPr>
      <w:r>
        <w:rPr/>
        <w:t>Bahamas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t>Bosnia and</w:t>
      </w:r>
      <w:r>
        <w:rPr>
          <w:spacing w:val="-2"/>
        </w:rPr>
        <w:t> </w:t>
      </w:r>
      <w:r>
        <w:rPr/>
        <w:t>Herzegovina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t>Belarus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t>Belize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t>Bolivia (Plurinational State</w:t>
      </w:r>
      <w:r>
        <w:rPr>
          <w:spacing w:val="-3"/>
        </w:rPr>
        <w:t> </w:t>
      </w:r>
      <w:r>
        <w:rPr/>
        <w:t>of)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t>Brazil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t>Barbados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t>Brunei</w:t>
      </w:r>
      <w:r>
        <w:rPr>
          <w:spacing w:val="-1"/>
        </w:rPr>
        <w:t> </w:t>
      </w:r>
      <w:r>
        <w:rPr/>
        <w:t>Darussalam</w:t>
      </w:r>
    </w:p>
    <w:p>
      <w:pPr>
        <w:spacing w:after="0" w:line="240" w:lineRule="auto"/>
        <w:jc w:val="left"/>
        <w:sectPr>
          <w:pgSz w:w="12240" w:h="15860"/>
          <w:pgMar w:top="460" w:bottom="280" w:left="720" w:right="1280"/>
        </w:sectPr>
      </w:pPr>
    </w:p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542.125pt;margin-top:27.999901pt;width:.1pt;height:736.5pt;mso-position-horizontal-relative:page;mso-position-vertical-relative:page;z-index:1168" coordorigin="10843,560" coordsize="2,14730">
            <v:shape style="position:absolute;left:10843;top:560;width:2;height:14730" coordorigin="10843,560" coordsize="0,14730" path="m10843,560l10843,15290e" filled="false" stroked="true" strokeweight=".75pt" strokecolor="#aaaaaa">
              <v:path arrowok="t"/>
            </v:shape>
            <w10:wrap type="none"/>
          </v:group>
        </w:pict>
      </w:r>
      <w:r>
        <w:rPr/>
        <w:pict>
          <v:group style="position:absolute;margin-left:41.875pt;margin-top:27.999901pt;width:.1pt;height:736.5pt;mso-position-horizontal-relative:page;mso-position-vertical-relative:page;z-index:1192" coordorigin="838,560" coordsize="2,14730">
            <v:shape style="position:absolute;left:838;top:560;width:2;height:14730" coordorigin="838,560" coordsize="0,14730" path="m838,560l838,15290e" filled="false" stroked="true" strokeweight=".75pt" strokecolor="#aaaaaa">
              <v:path arrowok="t"/>
            </v:shape>
            <w10:wrap type="none"/>
          </v:group>
        </w:pict>
      </w: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8pt;width:15.75pt;height:15.75pt;mso-position-horizontal-relative:page;mso-position-vertical-relative:paragraph;z-index:1216" coordorigin="1122,38" coordsize="315,315">
            <v:shape style="position:absolute;left:1122;top:38;width:315;height:315" coordorigin="1122,38" coordsize="315,315" path="m1437,195l1437,206,1436,216,1434,226,1432,236,1411,283,1405,292,1368,326,1359,332,1311,350,1301,352,1290,353,1280,353,1270,353,1259,352,1249,350,1239,348,1192,326,1184,321,1143,274,1126,226,1124,216,1122,206,1122,195,1122,185,1134,135,1138,126,1143,117,1149,108,1155,99,1161,91,1169,84,1176,77,1184,70,1192,64,1201,59,1249,41,1259,39,1270,38,1280,38,1290,38,1301,39,1311,41,1321,43,1368,64,1376,70,1384,77,1391,84,1399,91,1405,99,1411,108,1417,117,1422,126,1426,135,1429,145,1432,15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Bhutan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8pt;width:15.75pt;height:16.5pt;mso-position-horizontal-relative:page;mso-position-vertical-relative:paragraph;z-index:1240" coordorigin="1122,38" coordsize="315,330">
            <v:shape style="position:absolute;left:1122;top:38;width:315;height:330" coordorigin="1122,38" coordsize="315,330" path="m1122,210l1122,195,1122,185,1124,175,1126,165,1128,155,1131,145,1134,135,1138,126,1143,117,1149,108,1155,99,1161,91,1169,84,1176,77,1184,70,1239,43,1249,41,1259,39,1270,38,1280,38,1290,38,1301,39,1311,41,1321,43,1376,70,1391,84,1399,91,1405,99,1411,108,1417,117,1422,126,1426,135,1429,145,1437,195,1437,210,1437,221,1436,231,1434,241,1432,251,1405,307,1368,341,1359,347,1311,365,1301,367,1290,368,1280,368,1270,368,1259,367,1249,365,1239,363,1192,341,1184,336,1143,289,1134,271,1131,261,1128,251,1126,241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Botswana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8pt;width:15.75pt;height:15.75pt;mso-position-horizontal-relative:page;mso-position-vertical-relative:paragraph;z-index:1264" coordorigin="1122,38" coordsize="315,315">
            <v:shape style="position:absolute;left:1122;top:38;width:315;height:315" coordorigin="1122,38" coordsize="315,315" path="m1437,195l1426,256,1422,265,1417,274,1411,283,1405,292,1399,299,1391,307,1384,314,1376,321,1368,326,1359,332,1350,337,1340,341,1331,345,1280,353,1270,353,1220,341,1210,337,1169,307,1161,299,1155,292,1149,283,1143,274,1138,265,1134,256,1131,246,1128,236,1126,226,1124,216,1122,206,1122,195,1122,185,1124,175,1126,165,1128,155,1155,99,1169,84,1176,77,1220,50,1229,46,1239,43,1249,41,1259,39,1270,38,1280,38,1290,38,1301,39,1311,41,1321,43,1331,46,1340,50,1350,54,1391,84,1399,91,1429,14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Central African</w:t>
      </w:r>
      <w:r>
        <w:rPr>
          <w:spacing w:val="-15"/>
        </w:rPr>
        <w:t> </w:t>
      </w:r>
      <w:r>
        <w:rPr/>
        <w:t>Republic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8pt;width:15.75pt;height:16.5pt;mso-position-horizontal-relative:page;mso-position-vertical-relative:paragraph;z-index:1288" coordorigin="1122,38" coordsize="315,330">
            <v:shape style="position:absolute;left:1122;top:38;width:315;height:330" coordorigin="1122,38" coordsize="315,330" path="m1122,210l1122,195,1122,185,1124,175,1143,117,1169,84,1176,77,1184,70,1192,64,1201,59,1210,54,1220,50,1229,46,1239,43,1249,41,1259,39,1270,38,1280,38,1290,38,1301,39,1311,41,1321,43,1331,46,1340,50,1350,54,1391,84,1399,91,1429,145,1437,195,1437,210,1437,221,1436,231,1434,241,1432,251,1405,307,1368,341,1359,347,1350,352,1340,356,1331,360,1321,363,1311,365,1301,367,1290,368,1280,368,1270,368,1220,356,1210,352,1201,347,1192,341,1184,336,1149,298,1143,289,1126,241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Canada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8pt;width:15.75pt;height:15.75pt;mso-position-horizontal-relative:page;mso-position-vertical-relative:paragraph;z-index:1312" coordorigin="1122,38" coordsize="315,315">
            <v:shape style="position:absolute;left:1122;top:38;width:315;height:315" coordorigin="1122,38" coordsize="315,315" path="m1437,195l1426,256,1422,265,1384,314,1368,326,1359,332,1301,352,1280,353,1270,353,1210,337,1192,326,1184,321,1143,274,1134,256,1131,246,1128,236,1126,226,1124,216,1122,206,1122,195,1122,185,1138,126,1169,84,1176,77,1229,46,1249,41,1259,39,1270,38,1280,38,1290,38,1301,39,1311,41,1321,43,1376,70,1391,84,1399,91,1429,14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Switzerland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8pt;width:15.75pt;height:15.75pt;mso-position-horizontal-relative:page;mso-position-vertical-relative:paragraph;z-index:1336" coordorigin="1122,38" coordsize="315,315">
            <v:shape style="position:absolute;left:1122;top:38;width:315;height:315" coordorigin="1122,38" coordsize="315,315" path="m1437,195l1437,206,1436,216,1434,226,1432,236,1405,292,1368,326,1359,332,1350,337,1340,341,1331,345,1321,348,1311,350,1301,352,1290,353,1280,353,1270,353,1220,341,1210,337,1201,332,1192,326,1184,321,1143,274,1126,226,1124,216,1122,206,1122,195,1122,185,1138,126,1149,108,1155,99,1161,91,1169,84,1176,77,1184,70,1192,64,1201,59,1210,54,1220,50,1229,46,1239,43,1249,41,1259,39,1270,38,1280,38,1290,38,1301,39,1311,41,1321,43,1331,46,1340,50,1350,54,1359,59,1368,64,1376,70,1384,77,1391,84,1399,91,1405,99,1411,108,1417,117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Chile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8pt;width:15.75pt;height:15.75pt;mso-position-horizontal-relative:page;mso-position-vertical-relative:paragraph;z-index:1360" coordorigin="1122,38" coordsize="315,315">
            <v:shape style="position:absolute;left:1122;top:38;width:315;height:315" coordorigin="1122,38" coordsize="315,315" path="m1437,195l1437,206,1436,216,1434,226,1432,236,1429,246,1426,256,1422,265,1384,314,1368,326,1359,332,1350,337,1340,341,1331,345,1321,348,1311,350,1301,352,1290,353,1280,353,1270,353,1220,341,1210,337,1201,332,1192,326,1184,321,1149,283,1143,274,1138,265,1134,256,1131,246,1128,236,1126,226,1124,216,1122,206,1122,195,1122,185,1124,175,1126,165,1128,155,1131,145,1134,135,1138,126,1143,117,1149,108,1155,99,1161,91,1169,84,1176,77,1184,70,1192,64,1201,59,1249,41,1259,39,1270,38,1280,38,1290,38,1301,39,1311,41,1321,43,1368,64,1376,70,1384,77,1391,84,1399,91,1405,99,1411,108,1417,117,1422,126,1426,135,1429,145,1432,15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China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8pt;width:15.75pt;height:15.75pt;mso-position-horizontal-relative:page;mso-position-vertical-relative:paragraph;z-index:1384" coordorigin="1122,38" coordsize="315,315">
            <v:shape style="position:absolute;left:1122;top:38;width:315;height:315" coordorigin="1122,38" coordsize="315,315" path="m1437,195l1437,206,1436,216,1434,226,1432,236,1405,292,1359,332,1340,341,1331,345,1280,353,1270,353,1220,341,1210,337,1161,299,1134,256,1131,246,1128,236,1126,226,1124,216,1122,206,1122,195,1122,185,1124,175,1126,165,1128,155,1149,108,1155,99,1161,91,1169,84,1176,77,1184,70,1192,64,1201,59,1210,54,1220,50,1229,46,1239,43,1249,41,1259,39,1270,38,1280,38,1290,38,1301,39,1311,41,1321,43,1331,46,1340,50,1350,54,1359,59,1368,64,1376,70,1384,77,1391,84,1399,91,1405,99,1411,108,1417,117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Côte</w:t>
      </w:r>
      <w:r>
        <w:rPr>
          <w:spacing w:val="-1"/>
        </w:rPr>
        <w:t> </w:t>
      </w:r>
      <w:r>
        <w:rPr/>
        <w:t>d'Ivoire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8pt;width:15.75pt;height:16.5pt;mso-position-horizontal-relative:page;mso-position-vertical-relative:paragraph;z-index:1408" coordorigin="1122,38" coordsize="315,330">
            <v:shape style="position:absolute;left:1122;top:38;width:315;height:330" coordorigin="1122,38" coordsize="315,330" path="m1122,210l1122,195,1122,185,1124,175,1126,165,1128,155,1131,145,1134,135,1138,126,1143,117,1149,108,1155,99,1161,91,1169,84,1176,77,1184,70,1192,64,1201,59,1210,54,1220,50,1229,46,1239,43,1249,41,1259,39,1270,38,1280,38,1290,38,1301,39,1311,41,1321,43,1331,46,1340,50,1350,54,1359,59,1368,64,1376,70,1384,77,1391,84,1399,91,1405,99,1411,108,1417,117,1436,175,1437,195,1437,210,1437,221,1436,231,1434,241,1432,251,1429,261,1426,271,1422,280,1384,329,1368,341,1359,347,1350,352,1340,356,1331,360,1321,363,1311,365,1301,367,1290,368,1280,368,1270,368,1220,356,1210,352,1201,347,1192,341,1184,336,1149,298,1143,289,1138,280,1134,271,1131,261,1128,251,1126,241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Cameroon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8pt;width:15.75pt;height:15.75pt;mso-position-horizontal-relative:page;mso-position-vertical-relative:paragraph;z-index:1432" coordorigin="1122,38" coordsize="315,315">
            <v:shape style="position:absolute;left:1122;top:38;width:315;height:315" coordorigin="1122,38" coordsize="315,315" path="m1437,195l1437,206,1436,216,1434,226,1432,236,1429,246,1426,256,1422,265,1384,314,1340,341,1331,345,1280,353,1270,353,1220,341,1210,337,1161,299,1134,256,1131,246,1128,236,1126,226,1124,216,1122,206,1122,195,1122,185,1138,126,1169,84,1176,77,1220,50,1229,46,1239,43,1249,41,1259,39,1270,38,1280,38,1290,38,1301,39,1311,41,1321,43,1331,46,1340,50,1350,54,1391,84,1399,91,1429,14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Democratic Republic of the</w:t>
      </w:r>
      <w:r>
        <w:rPr>
          <w:spacing w:val="-4"/>
        </w:rPr>
        <w:t> </w:t>
      </w:r>
      <w:r>
        <w:rPr/>
        <w:t>Congo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58pt;width:15.75pt;height:16.5pt;mso-position-horizontal-relative:page;mso-position-vertical-relative:paragraph;z-index:1456" coordorigin="1122,38" coordsize="315,330">
            <v:shape style="position:absolute;left:1122;top:38;width:315;height:330" coordorigin="1122,38" coordsize="315,330" path="m1122,210l1122,195,1122,185,1124,175,1126,165,1128,155,1131,145,1134,135,1138,126,1143,117,1149,108,1155,99,1161,91,1169,84,1176,77,1229,46,1249,41,1259,39,1270,38,1280,38,1290,38,1301,39,1311,41,1321,43,1376,70,1391,84,1399,91,1405,99,1411,108,1417,117,1434,165,1436,175,1437,185,1437,195,1437,210,1426,271,1391,322,1368,341,1359,347,1350,352,1340,356,1331,360,1321,363,1311,365,1301,367,1290,368,1280,368,1270,368,1220,356,1210,352,1201,347,1192,341,1184,336,1143,289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Congo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58pt;width:15.75pt;height:15.75pt;mso-position-horizontal-relative:page;mso-position-vertical-relative:paragraph;z-index:1480" coordorigin="1122,38" coordsize="315,315">
            <v:shape style="position:absolute;left:1122;top:38;width:315;height:315" coordorigin="1122,38" coordsize="315,315" path="m1437,195l1426,256,1422,265,1384,314,1368,326,1359,332,1350,337,1340,341,1331,345,1321,348,1311,350,1301,352,1290,353,1280,353,1270,353,1220,341,1210,337,1201,332,1192,326,1184,321,1149,283,1143,274,1138,265,1134,256,1131,246,1128,236,1126,226,1124,216,1122,206,1122,195,1122,185,1138,126,1149,108,1155,99,1161,91,1169,84,1176,77,1229,46,1249,41,1259,39,1270,38,1280,38,1290,38,1301,39,1311,41,1321,43,1376,70,1391,84,1399,91,1405,99,1411,108,1417,117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Cook</w:t>
      </w:r>
      <w:r>
        <w:rPr>
          <w:spacing w:val="-1"/>
        </w:rPr>
        <w:t> </w:t>
      </w:r>
      <w:r>
        <w:rPr/>
        <w:t>Islands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58pt;width:15.75pt;height:15.75pt;mso-position-horizontal-relative:page;mso-position-vertical-relative:paragraph;z-index:1504" coordorigin="1122,38" coordsize="315,315">
            <v:shape style="position:absolute;left:1122;top:38;width:315;height:315" coordorigin="1122,38" coordsize="315,315" path="m1437,195l1437,206,1436,216,1434,226,1432,236,1411,283,1405,292,1368,326,1359,332,1301,352,1280,353,1270,353,1210,337,1192,326,1184,321,1143,274,1126,226,1124,216,1122,206,1122,195,1122,185,1124,175,1126,165,1128,155,1131,145,1134,135,1138,126,1143,117,1149,108,1155,99,1161,91,1169,84,1176,77,1229,46,1249,41,1259,39,1270,38,1280,38,1290,38,1301,39,1311,41,1321,43,1376,70,1391,84,1399,91,1405,99,1411,108,1417,117,1422,126,1426,135,1429,145,1432,15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Colombia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58pt;width:15.75pt;height:16.5pt;mso-position-horizontal-relative:page;mso-position-vertical-relative:paragraph;z-index:1528" coordorigin="1122,38" coordsize="315,330">
            <v:shape style="position:absolute;left:1122;top:38;width:315;height:330" coordorigin="1122,38" coordsize="315,330" path="m1122,210l1122,195,1122,185,1124,175,1143,117,1169,84,1176,77,1184,70,1192,64,1201,59,1210,54,1220,50,1229,46,1239,43,1249,41,1259,39,1270,38,1280,38,1290,38,1301,39,1311,41,1321,43,1331,46,1340,50,1350,54,1359,59,1368,64,1376,70,1384,77,1391,84,1399,91,1429,145,1437,195,1437,210,1426,271,1422,280,1384,329,1368,341,1359,347,1350,352,1340,356,1331,360,1321,363,1311,365,1301,367,1290,368,1280,368,1270,368,1220,356,1210,352,1201,347,1192,341,1184,336,1149,298,1143,289,1138,280,1134,271,1131,261,1128,251,1126,241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Comoros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58pt;width:15.75pt;height:15.75pt;mso-position-horizontal-relative:page;mso-position-vertical-relative:paragraph;z-index:1552" coordorigin="1122,38" coordsize="315,315">
            <v:shape style="position:absolute;left:1122;top:38;width:315;height:315" coordorigin="1122,38" coordsize="315,315" path="m1437,195l1437,206,1436,216,1434,226,1432,236,1429,246,1426,256,1422,265,1417,274,1411,283,1405,292,1399,299,1391,307,1384,314,1340,341,1331,345,1321,348,1311,350,1301,352,1290,353,1280,353,1270,353,1220,341,1210,337,1169,307,1161,299,1134,256,1131,246,1128,236,1126,226,1124,216,1122,206,1122,195,1122,185,1124,175,1126,165,1128,155,1155,99,1169,84,1176,77,1229,46,1249,41,1259,39,1270,38,1280,38,1290,38,1301,39,1311,41,1321,43,1376,70,1391,84,1399,91,1429,14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Cabo </w:t>
      </w:r>
      <w:r>
        <w:rPr>
          <w:spacing w:val="-3"/>
        </w:rPr>
        <w:t>Verde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8pt;width:15.75pt;height:16.5pt;mso-position-horizontal-relative:page;mso-position-vertical-relative:paragraph;z-index:1576" coordorigin="1122,38" coordsize="315,330">
            <v:shape style="position:absolute;left:1122;top:38;width:315;height:330" coordorigin="1122,38" coordsize="315,330" path="m1122,210l1122,195,1122,185,1124,175,1143,117,1169,84,1176,77,1184,70,1192,64,1201,59,1210,54,1220,50,1229,46,1239,43,1249,41,1259,39,1270,38,1280,38,1290,38,1301,39,1311,41,1321,43,1331,46,1340,50,1350,54,1359,59,1368,64,1376,70,1384,77,1391,84,1399,91,1429,145,1437,195,1437,210,1426,271,1422,280,1384,329,1368,341,1359,347,1350,352,1340,356,1331,360,1321,363,1311,365,1301,367,1290,368,1280,368,1270,368,1220,356,1210,352,1201,347,1192,341,1184,336,1149,298,1143,289,1138,280,1134,271,1131,261,1128,251,1126,241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Costa</w:t>
      </w:r>
      <w:r>
        <w:rPr>
          <w:spacing w:val="-1"/>
        </w:rPr>
        <w:t> </w:t>
      </w:r>
      <w:r>
        <w:rPr/>
        <w:t>Rica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8pt;width:15.75pt;height:15.75pt;mso-position-horizontal-relative:page;mso-position-vertical-relative:paragraph;z-index:1600" coordorigin="1122,38" coordsize="315,315">
            <v:shape style="position:absolute;left:1122;top:38;width:315;height:315" coordorigin="1122,38" coordsize="315,315" path="m1437,195l1426,256,1411,283,1405,292,1399,299,1391,307,1384,314,1376,321,1368,326,1359,332,1301,352,1280,353,1270,353,1210,337,1192,326,1184,321,1176,314,1169,307,1161,299,1155,292,1149,283,1143,274,1124,216,1122,206,1122,195,1122,185,1124,175,1126,165,1128,155,1131,145,1134,135,1138,126,1169,84,1176,77,1184,70,1192,64,1201,59,1249,41,1259,39,1270,38,1280,38,1290,38,1301,39,1311,41,1321,43,1368,64,1376,70,1384,77,1391,84,1399,91,1426,135,1429,145,1432,15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Cuba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8pt;width:15.75pt;height:16.5pt;mso-position-horizontal-relative:page;mso-position-vertical-relative:paragraph;z-index:1624" coordorigin="1122,38" coordsize="315,330">
            <v:shape style="position:absolute;left:1122;top:38;width:315;height:330" coordorigin="1122,38" coordsize="315,330" path="m1122,210l1122,195,1122,185,1124,175,1126,165,1128,155,1131,145,1134,135,1138,126,1143,117,1149,108,1155,99,1161,91,1169,84,1176,77,1184,70,1192,64,1201,59,1210,54,1220,50,1229,46,1239,43,1249,41,1259,39,1270,38,1280,38,1290,38,1301,39,1311,41,1321,43,1331,46,1340,50,1350,54,1359,59,1368,64,1376,70,1384,77,1391,84,1399,91,1405,99,1411,108,1417,117,1434,165,1436,175,1437,185,1437,195,1437,210,1437,221,1436,231,1434,241,1432,251,1411,298,1405,307,1359,347,1340,356,1331,360,1321,363,1311,365,1301,367,1290,368,1280,368,1270,368,1259,367,1249,365,1239,363,1229,360,1220,356,1210,352,1201,347,1192,341,1184,336,1143,289,1126,241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Cyprus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8pt;width:15.75pt;height:15.75pt;mso-position-horizontal-relative:page;mso-position-vertical-relative:paragraph;z-index:1648" coordorigin="1122,38" coordsize="315,315">
            <v:shape style="position:absolute;left:1122;top:38;width:315;height:315" coordorigin="1122,38" coordsize="315,315" path="m1437,195l1437,206,1436,216,1434,226,1432,236,1429,246,1426,256,1422,265,1384,314,1368,326,1359,332,1350,337,1340,341,1331,345,1321,348,1311,350,1301,352,1290,353,1280,353,1270,353,1220,341,1210,337,1201,332,1192,326,1184,321,1149,283,1143,274,1138,265,1134,256,1131,246,1128,236,1126,226,1124,216,1122,206,1122,195,1122,185,1138,126,1149,108,1155,99,1201,59,1220,50,1229,46,1280,38,1290,38,1340,50,1350,54,1399,91,1411,108,1417,117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Czechia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8pt;width:15.75pt;height:15.75pt;mso-position-horizontal-relative:page;mso-position-vertical-relative:paragraph;z-index:1672" coordorigin="1122,38" coordsize="315,315">
            <v:shape style="position:absolute;left:1122;top:38;width:315;height:315" coordorigin="1122,38" coordsize="315,315" path="m1437,195l1437,206,1436,216,1434,226,1432,236,1405,292,1368,326,1359,332,1311,350,1301,352,1290,353,1280,353,1270,353,1210,337,1192,326,1184,321,1143,274,1126,226,1124,216,1122,206,1122,195,1122,185,1124,175,1126,165,1128,155,1155,99,1169,84,1176,77,1184,70,1192,64,1201,59,1210,54,1220,50,1229,46,1239,43,1249,41,1259,39,1270,38,1280,38,1290,38,1301,39,1311,41,1321,43,1331,46,1340,50,1350,54,1359,59,1368,64,1376,70,1384,77,1391,84,1399,91,1429,14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Germany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8pt;width:15.75pt;height:16.5pt;mso-position-horizontal-relative:page;mso-position-vertical-relative:paragraph;z-index:1696" coordorigin="1122,38" coordsize="315,330">
            <v:shape style="position:absolute;left:1122;top:38;width:315;height:330" coordorigin="1122,38" coordsize="315,330" path="m1122,210l1122,195,1122,185,1124,175,1143,117,1149,108,1155,99,1161,91,1169,84,1176,77,1184,70,1192,64,1201,59,1249,41,1259,39,1270,38,1280,38,1290,38,1301,39,1311,41,1321,43,1368,64,1376,70,1384,77,1391,84,1399,91,1405,99,1411,108,1417,117,1436,175,1437,195,1437,210,1437,221,1436,231,1434,241,1432,251,1429,261,1426,271,1422,280,1384,329,1368,341,1359,347,1350,352,1340,356,1331,360,1321,363,1311,365,1301,367,1290,368,1280,368,1270,368,1220,356,1210,352,1201,347,1192,341,1184,336,1143,289,1134,271,1131,261,1128,251,1126,241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Djibouti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43pt;width:15.75pt;height:15.75pt;mso-position-horizontal-relative:page;mso-position-vertical-relative:paragraph;z-index:1720" coordorigin="1122,38" coordsize="315,315">
            <v:shape style="position:absolute;left:1122;top:38;width:315;height:315" coordorigin="1122,38" coordsize="315,315" path="m1437,195l1426,256,1422,265,1384,314,1368,326,1359,332,1350,337,1340,341,1331,345,1321,348,1311,350,1301,352,1290,353,1280,353,1270,353,1220,341,1210,337,1201,332,1192,326,1184,321,1149,283,1143,274,1138,265,1134,256,1131,246,1128,236,1126,226,1124,216,1122,206,1122,195,1122,185,1124,175,1126,165,1128,155,1131,145,1134,135,1138,126,1143,117,1149,108,1155,99,1161,91,1169,84,1176,77,1184,70,1192,64,1201,59,1249,41,1259,39,1270,38,1280,38,1290,38,1301,39,1311,41,1321,43,1368,64,1376,70,1384,77,1391,84,1399,91,1405,99,1411,108,1417,117,1422,126,1426,135,1429,145,1432,15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Dominica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43pt;width:15.75pt;height:16.5pt;mso-position-horizontal-relative:page;mso-position-vertical-relative:paragraph;z-index:1744" coordorigin="1122,38" coordsize="315,330">
            <v:shape style="position:absolute;left:1122;top:38;width:315;height:330" coordorigin="1122,38" coordsize="315,330" path="m1122,210l1122,195,1122,185,1124,175,1143,117,1149,108,1155,99,1161,91,1169,84,1176,77,1229,46,1249,41,1259,39,1270,38,1280,38,1290,38,1301,39,1311,41,1321,43,1376,70,1391,84,1399,91,1405,99,1411,108,1417,117,1436,175,1437,195,1437,210,1437,221,1436,231,1434,241,1432,251,1405,307,1359,347,1340,356,1331,360,1321,363,1311,365,1301,367,1290,368,1280,368,1270,368,1220,356,1210,352,1201,347,1192,341,1184,336,1143,289,1126,241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Denmark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43pt;width:15.75pt;height:15.75pt;mso-position-horizontal-relative:page;mso-position-vertical-relative:paragraph;z-index:1768" coordorigin="1122,38" coordsize="315,315">
            <v:shape style="position:absolute;left:1122;top:38;width:315;height:315" coordorigin="1122,38" coordsize="315,315" path="m1437,195l1426,256,1422,265,1384,314,1368,326,1359,332,1350,337,1340,341,1331,345,1321,348,1311,350,1301,352,1290,353,1280,353,1270,353,1220,341,1210,337,1201,332,1192,326,1184,321,1149,283,1143,274,1138,265,1134,256,1131,246,1128,236,1126,226,1124,216,1122,206,1122,195,1122,185,1134,135,1138,126,1143,117,1149,108,1155,99,1161,91,1169,84,1176,77,1220,50,1229,46,1239,43,1249,41,1259,39,1270,38,1280,38,1290,38,1340,50,1350,54,1391,84,1399,91,1405,99,1411,108,1417,117,1422,126,1426,135,1429,145,1432,15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Dominican</w:t>
      </w:r>
      <w:r>
        <w:rPr>
          <w:spacing w:val="-1"/>
        </w:rPr>
        <w:t> </w:t>
      </w:r>
      <w:r>
        <w:rPr/>
        <w:t>Republic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left="802" w:right="0"/>
        <w:jc w:val="left"/>
      </w:pPr>
      <w:r>
        <w:rPr/>
        <w:pict>
          <v:group style="position:absolute;margin-left:56.124996pt;margin-top:1.897243pt;width:15.75pt;height:16.5pt;mso-position-horizontal-relative:page;mso-position-vertical-relative:paragraph;z-index:1792" coordorigin="1122,38" coordsize="315,330">
            <v:shape style="position:absolute;left:1122;top:38;width:315;height:330" coordorigin="1122,38" coordsize="315,330" path="m1122,210l1122,195,1122,185,1124,175,1126,165,1128,155,1131,145,1161,91,1192,64,1201,59,1249,41,1259,39,1270,38,1280,38,1290,38,1301,39,1311,41,1321,43,1368,64,1376,70,1417,117,1434,165,1436,175,1437,185,1437,195,1437,210,1437,221,1436,231,1434,241,1432,251,1405,307,1359,347,1311,365,1301,367,1290,368,1280,368,1270,368,1210,352,1161,314,1131,261,1126,241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Algeria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43pt;width:15.75pt;height:15.75pt;mso-position-horizontal-relative:page;mso-position-vertical-relative:paragraph;z-index:1816" coordorigin="1122,38" coordsize="315,315">
            <v:shape style="position:absolute;left:1122;top:38;width:315;height:315" coordorigin="1122,38" coordsize="315,315" path="m1437,195l1426,256,1422,265,1384,314,1368,326,1359,332,1350,337,1340,341,1331,345,1321,348,1311,350,1301,352,1290,353,1280,353,1270,353,1220,341,1210,337,1201,332,1192,326,1184,321,1143,274,1134,256,1131,246,1128,236,1126,226,1124,216,1122,206,1122,195,1122,185,1124,175,1126,165,1128,155,1131,145,1134,135,1138,126,1169,84,1176,77,1220,50,1229,46,1239,43,1249,41,1259,39,1270,38,1280,38,1290,38,1340,50,1350,54,1391,84,1399,91,1426,135,1429,145,1432,15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Ecuador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35pt;width:15.75pt;height:15.75pt;mso-position-horizontal-relative:page;mso-position-vertical-relative:paragraph;z-index:1840" coordorigin="1122,38" coordsize="315,315">
            <v:shape style="position:absolute;left:1122;top:38;width:315;height:315" coordorigin="1122,38" coordsize="315,315" path="m1437,195l1437,206,1436,216,1434,226,1432,236,1429,246,1426,256,1422,265,1384,314,1368,326,1359,332,1350,337,1340,341,1331,345,1321,348,1311,350,1301,352,1290,353,1280,353,1270,353,1220,341,1210,337,1201,332,1192,326,1184,321,1149,283,1143,274,1138,265,1134,256,1131,246,1128,236,1126,226,1124,216,1122,206,1122,195,1122,185,1138,126,1149,108,1155,99,1161,91,1169,84,1176,77,1184,70,1192,64,1201,59,1210,54,1220,50,1229,46,1239,43,1249,41,1259,39,1270,38,1280,38,1290,38,1301,39,1311,41,1321,43,1331,46,1340,50,1350,54,1359,59,1368,64,1376,70,1384,77,1391,84,1399,91,1405,99,1411,108,1417,117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Egypt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35pt;width:15.75pt;height:16.5pt;mso-position-horizontal-relative:page;mso-position-vertical-relative:paragraph;z-index:1864" coordorigin="1122,38" coordsize="315,330">
            <v:shape style="position:absolute;left:1122;top:38;width:315;height:330" coordorigin="1122,38" coordsize="315,330" path="m1122,210l1122,195,1122,185,1124,175,1126,165,1128,155,1131,145,1134,135,1138,126,1143,117,1149,108,1155,99,1161,91,1169,84,1176,77,1220,50,1229,46,1239,43,1249,41,1259,39,1270,38,1280,38,1290,38,1301,39,1311,41,1321,43,1331,46,1340,50,1350,54,1391,84,1399,91,1426,135,1429,145,1432,155,1434,165,1436,175,1437,185,1437,195,1437,210,1437,221,1436,231,1434,241,1432,251,1429,261,1426,271,1422,280,1384,329,1368,341,1359,347,1350,352,1340,356,1331,360,1321,363,1311,365,1301,367,1290,368,1280,368,1270,368,1220,356,1210,352,1161,314,1134,271,1131,261,1128,251,1126,241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Eritrea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35pt;width:15.75pt;height:15.75pt;mso-position-horizontal-relative:page;mso-position-vertical-relative:paragraph;z-index:1888" coordorigin="1122,38" coordsize="315,315">
            <v:shape style="position:absolute;left:1122;top:38;width:315;height:315" coordorigin="1122,38" coordsize="315,315" path="m1437,195l1426,256,1391,307,1340,341,1280,353,1270,353,1210,337,1161,299,1149,283,1143,274,1138,265,1134,256,1131,246,1128,236,1126,226,1124,216,1122,206,1122,195,1122,185,1124,175,1126,165,1128,155,1155,99,1192,64,1201,59,1210,54,1220,50,1229,46,1239,43,1249,41,1259,39,1270,38,1280,38,1290,38,1301,39,1311,41,1321,43,1331,46,1340,50,1350,54,1359,59,1368,64,1376,70,1417,117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Spain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35pt;width:15.75pt;height:16.5pt;mso-position-horizontal-relative:page;mso-position-vertical-relative:paragraph;z-index:1912" coordorigin="1122,38" coordsize="315,330">
            <v:shape style="position:absolute;left:1122;top:38;width:315;height:330" coordorigin="1122,38" coordsize="315,330" path="m1122,210l1122,195,1122,185,1124,175,1126,165,1128,155,1131,145,1161,91,1169,84,1176,77,1220,50,1229,46,1239,43,1249,41,1259,39,1270,38,1280,38,1290,38,1301,39,1311,41,1321,43,1331,46,1340,50,1350,54,1391,84,1399,91,1429,145,1434,165,1436,175,1437,185,1437,195,1437,210,1437,221,1436,231,1434,241,1432,251,1405,307,1359,347,1301,367,1280,368,1270,368,1210,352,1161,314,1149,298,1143,289,1126,241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Estonia</w:t>
      </w:r>
    </w:p>
    <w:p>
      <w:pPr>
        <w:spacing w:after="0" w:line="240" w:lineRule="auto"/>
        <w:jc w:val="left"/>
        <w:sectPr>
          <w:pgSz w:w="12240" w:h="15860"/>
          <w:pgMar w:top="460" w:bottom="280" w:left="720" w:right="1280"/>
        </w:sectPr>
      </w:pPr>
    </w:p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542.125pt;margin-top:27.999931pt;width:.1pt;height:736.5pt;mso-position-horizontal-relative:page;mso-position-vertical-relative:page;z-index:1936" coordorigin="10843,560" coordsize="2,14730">
            <v:shape style="position:absolute;left:10843;top:560;width:2;height:14730" coordorigin="10843,560" coordsize="0,14730" path="m10843,560l10843,15290e" filled="false" stroked="true" strokeweight=".75pt" strokecolor="#aaaaaa">
              <v:path arrowok="t"/>
            </v:shape>
            <w10:wrap type="none"/>
          </v:group>
        </w:pict>
      </w:r>
      <w:r>
        <w:rPr/>
        <w:pict>
          <v:group style="position:absolute;margin-left:41.875pt;margin-top:27.999931pt;width:.1pt;height:736.5pt;mso-position-horizontal-relative:page;mso-position-vertical-relative:page;z-index:1960" coordorigin="838,560" coordsize="2,14730">
            <v:shape style="position:absolute;left:838;top:560;width:2;height:14730" coordorigin="838,560" coordsize="0,14730" path="m838,560l838,15290e" filled="false" stroked="true" strokeweight=".75pt" strokecolor="#aaaaaa">
              <v:path arrowok="t"/>
            </v:shape>
            <w10:wrap type="none"/>
          </v:group>
        </w:pict>
      </w: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59pt;width:15.75pt;height:15.75pt;mso-position-horizontal-relative:page;mso-position-vertical-relative:paragraph;z-index:1984" coordorigin="1122,38" coordsize="315,315">
            <v:shape style="position:absolute;left:1122;top:38;width:315;height:315" coordorigin="1122,38" coordsize="315,315" path="m1437,195l1437,206,1436,216,1434,226,1432,236,1411,283,1405,292,1399,299,1391,307,1384,314,1340,341,1331,345,1321,348,1311,350,1301,352,1290,353,1280,353,1270,353,1220,341,1210,337,1201,332,1192,326,1184,321,1176,314,1169,307,1161,299,1155,292,1149,283,1143,274,1124,216,1122,206,1122,195,1122,185,1124,175,1126,165,1128,155,1149,108,1155,99,1161,91,1169,84,1176,77,1229,46,1280,38,1290,38,1350,54,1368,64,1376,70,1384,77,1391,84,1399,91,1405,99,1411,108,1417,117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Ethiopia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59pt;width:15.75pt;height:16.5pt;mso-position-horizontal-relative:page;mso-position-vertical-relative:paragraph;z-index:2008" coordorigin="1122,38" coordsize="315,330">
            <v:shape style="position:absolute;left:1122;top:38;width:315;height:330" coordorigin="1122,38" coordsize="315,330" path="m1122,210l1122,195,1122,185,1124,175,1126,165,1128,155,1131,145,1161,91,1169,84,1176,77,1184,70,1192,64,1201,59,1210,54,1220,50,1229,46,1239,43,1249,41,1259,39,1270,38,1280,38,1290,38,1301,39,1311,41,1321,43,1376,70,1391,84,1399,91,1429,145,1437,195,1437,210,1437,221,1436,231,1434,241,1432,251,1411,298,1405,307,1359,347,1340,356,1331,360,1280,368,1270,368,1220,356,1210,352,1201,347,1192,341,1184,336,1143,289,1126,241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Finland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59pt;width:15.75pt;height:15.75pt;mso-position-horizontal-relative:page;mso-position-vertical-relative:paragraph;z-index:2032" coordorigin="1122,38" coordsize="315,315">
            <v:shape style="position:absolute;left:1122;top:38;width:315;height:315" coordorigin="1122,38" coordsize="315,315" path="m1437,195l1426,256,1411,283,1405,292,1359,332,1340,341,1331,345,1280,353,1270,353,1220,341,1210,337,1201,332,1192,326,1184,321,1149,283,1143,274,1126,226,1124,216,1122,206,1122,195,1122,185,1138,126,1169,84,1176,77,1220,50,1229,46,1239,43,1249,41,1259,39,1270,38,1280,38,1290,38,1301,39,1311,41,1321,43,1331,46,1340,50,1350,54,1359,59,1368,64,1376,70,1384,77,1391,84,1399,91,1405,99,1411,108,1417,117,1422,126,1426,135,1429,145,1432,15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Fiji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59pt;width:15.75pt;height:16.5pt;mso-position-horizontal-relative:page;mso-position-vertical-relative:paragraph;z-index:2056" coordorigin="1122,38" coordsize="315,330">
            <v:shape style="position:absolute;left:1122;top:38;width:315;height:330" coordorigin="1122,38" coordsize="315,330" path="m1122,210l1122,195,1122,185,1124,175,1126,165,1128,155,1131,145,1161,91,1169,84,1176,77,1184,70,1192,64,1201,59,1210,54,1220,50,1229,46,1239,43,1249,41,1259,39,1270,38,1280,38,1290,38,1301,39,1311,41,1321,43,1331,46,1340,50,1350,54,1391,84,1399,91,1429,145,1437,195,1437,210,1437,221,1436,231,1434,241,1432,251,1411,298,1405,307,1359,347,1311,365,1301,367,1290,368,1280,368,1270,368,1210,352,1161,315,1134,271,1131,261,1128,251,1126,241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France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59pt;width:15.75pt;height:15.75pt;mso-position-horizontal-relative:page;mso-position-vertical-relative:paragraph;z-index:2080" coordorigin="1122,38" coordsize="315,315">
            <v:shape style="position:absolute;left:1122;top:38;width:315;height:315" coordorigin="1122,38" coordsize="315,315" path="m1437,195l1426,256,1422,265,1417,274,1411,283,1405,292,1399,299,1391,307,1384,314,1340,341,1331,345,1280,353,1270,353,1220,341,1210,337,1201,332,1192,326,1184,321,1176,314,1169,307,1161,299,1131,246,1126,226,1124,216,1122,206,1122,195,1122,185,1124,175,1126,165,1128,155,1149,108,1155,99,1161,91,1169,84,1176,77,1184,70,1192,64,1201,59,1210,54,1220,50,1229,46,1239,43,1249,41,1259,39,1270,38,1280,38,1290,38,1301,39,1311,41,1321,43,1331,46,1340,50,1350,54,1359,59,1368,64,1376,70,1384,77,1391,84,1399,91,1405,99,1411,108,1417,117,1422,126,1426,135,1429,145,1432,15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Micronesia (Federated States</w:t>
      </w:r>
      <w:r>
        <w:rPr>
          <w:spacing w:val="-3"/>
        </w:rPr>
        <w:t> </w:t>
      </w:r>
      <w:r>
        <w:rPr/>
        <w:t>of)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59pt;width:15.75pt;height:15.75pt;mso-position-horizontal-relative:page;mso-position-vertical-relative:paragraph;z-index:2104" coordorigin="1122,38" coordsize="315,315">
            <v:shape style="position:absolute;left:1122;top:38;width:315;height:315" coordorigin="1122,38" coordsize="315,315" path="m1437,195l1437,206,1436,216,1434,226,1432,236,1405,292,1368,326,1359,332,1350,337,1340,341,1331,345,1321,348,1311,350,1301,352,1290,353,1280,353,1270,353,1220,341,1210,337,1201,332,1192,326,1184,321,1149,283,1143,274,1126,226,1124,216,1122,206,1122,195,1122,185,1124,175,1126,165,1128,155,1155,99,1169,84,1176,77,1184,70,1192,64,1201,59,1210,54,1220,50,1229,46,1239,43,1249,41,1259,39,1270,38,1280,38,1290,38,1340,50,1350,54,1391,84,1399,91,1429,14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Gabon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59pt;width:15.75pt;height:15.75pt;mso-position-horizontal-relative:page;mso-position-vertical-relative:paragraph;z-index:2128" coordorigin="1122,38" coordsize="315,315">
            <v:shape style="position:absolute;left:1122;top:38;width:315;height:315" coordorigin="1122,38" coordsize="315,315" path="m1437,195l1437,206,1436,216,1434,226,1432,236,1411,283,1405,292,1359,332,1311,350,1301,352,1290,353,1280,353,1270,353,1210,337,1192,326,1184,321,1149,283,1143,274,1126,226,1124,216,1122,206,1122,195,1122,185,1124,175,1126,165,1128,155,1155,99,1169,84,1176,77,1184,70,1192,64,1201,59,1210,54,1220,50,1229,46,1239,43,1249,41,1259,39,1270,38,1280,38,1290,38,1301,39,1311,41,1321,43,1331,46,1340,50,1350,54,1359,59,1368,64,1376,70,1384,77,1391,84,1399,91,1405,99,1411,108,1417,117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United Kingdom of Great Britain and Northern</w:t>
      </w:r>
      <w:r>
        <w:rPr>
          <w:spacing w:val="-7"/>
        </w:rPr>
        <w:t> </w:t>
      </w:r>
      <w:r>
        <w:rPr/>
        <w:t>Ireland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59pt;width:15.75pt;height:15.75pt;mso-position-horizontal-relative:page;mso-position-vertical-relative:paragraph;z-index:2152" coordorigin="1122,38" coordsize="315,315">
            <v:shape style="position:absolute;left:1122;top:38;width:315;height:315" coordorigin="1122,38" coordsize="315,315" path="m1437,195l1437,206,1436,216,1434,226,1432,236,1411,283,1405,292,1368,326,1359,332,1350,337,1340,341,1331,345,1321,348,1311,350,1301,352,1290,353,1280,353,1270,353,1259,352,1249,350,1239,348,1229,345,1220,341,1210,337,1201,332,1192,326,1184,321,1143,274,1134,256,1131,246,1128,236,1126,226,1124,216,1122,206,1122,195,1122,185,1124,175,1126,165,1128,155,1149,108,1155,99,1161,91,1169,84,1176,77,1184,70,1192,64,1201,59,1210,54,1220,50,1229,46,1239,43,1249,41,1259,39,1270,38,1280,38,1290,38,1340,50,1350,54,1359,59,1368,64,1376,70,1384,77,1391,84,1399,91,1405,99,1411,108,1417,117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Georgia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59pt;width:15.75pt;height:16.5pt;mso-position-horizontal-relative:page;mso-position-vertical-relative:paragraph;z-index:2176" coordorigin="1122,38" coordsize="315,330">
            <v:shape style="position:absolute;left:1122;top:38;width:315;height:330" coordorigin="1122,38" coordsize="315,330" path="m1122,210l1122,195,1122,185,1124,175,1126,165,1128,155,1131,145,1161,91,1169,84,1176,77,1220,50,1229,46,1239,43,1249,41,1259,39,1270,38,1280,38,1290,38,1301,39,1311,41,1321,43,1368,64,1376,70,1384,77,1391,84,1399,91,1429,145,1434,165,1436,175,1437,185,1437,195,1437,210,1426,271,1422,280,1391,322,1384,329,1331,360,1280,368,1270,368,1210,352,1169,322,1161,314,1134,271,1131,261,1128,251,1126,241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Ghana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59pt;width:15.75pt;height:15.75pt;mso-position-horizontal-relative:page;mso-position-vertical-relative:paragraph;z-index:2200" coordorigin="1122,38" coordsize="315,315">
            <v:shape style="position:absolute;left:1122;top:38;width:315;height:315" coordorigin="1122,38" coordsize="315,315" path="m1437,195l1437,206,1436,216,1434,226,1432,236,1429,246,1426,256,1422,265,1384,314,1368,326,1359,332,1350,337,1340,341,1331,345,1321,348,1311,350,1301,352,1290,353,1280,353,1270,353,1220,341,1210,337,1161,300,1134,256,1131,246,1128,236,1126,226,1124,216,1122,206,1122,195,1122,185,1124,175,1126,165,1128,155,1131,145,1134,135,1138,126,1169,84,1176,77,1184,70,1192,64,1201,59,1249,41,1259,39,1270,38,1280,38,1290,38,1301,39,1311,41,1321,43,1368,64,1376,70,1384,77,1391,84,1399,91,1426,135,1429,145,1432,15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Guinea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8pt;width:15.75pt;height:16.5pt;mso-position-horizontal-relative:page;mso-position-vertical-relative:paragraph;z-index:2224" coordorigin="1122,38" coordsize="315,330">
            <v:shape style="position:absolute;left:1122;top:38;width:315;height:330" coordorigin="1122,38" coordsize="315,330" path="m1122,210l1122,195,1122,185,1124,175,1126,165,1128,155,1131,145,1134,135,1138,126,1143,117,1149,108,1155,99,1161,91,1169,84,1176,77,1184,70,1192,64,1201,59,1249,41,1259,39,1270,38,1280,38,1290,38,1301,39,1311,41,1321,43,1331,46,1340,50,1350,54,1359,59,1368,64,1376,70,1384,77,1391,84,1399,91,1405,99,1411,108,1417,117,1434,165,1436,175,1437,185,1437,195,1437,210,1437,221,1436,231,1434,241,1432,251,1429,261,1426,271,1422,280,1384,329,1340,356,1331,360,1280,368,1270,368,1220,356,1210,352,1161,314,1134,271,1131,261,1128,251,1126,241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Gambia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8pt;width:15.75pt;height:15.75pt;mso-position-horizontal-relative:page;mso-position-vertical-relative:paragraph;z-index:2248" coordorigin="1122,38" coordsize="315,315">
            <v:shape style="position:absolute;left:1122;top:38;width:315;height:315" coordorigin="1122,38" coordsize="315,315" path="m1437,195l1437,206,1436,216,1434,226,1432,236,1429,246,1426,256,1422,265,1384,314,1368,326,1359,332,1350,337,1340,341,1331,345,1280,353,1270,353,1220,341,1210,337,1201,332,1192,326,1184,321,1149,283,1143,274,1138,265,1134,256,1131,246,1128,236,1126,226,1124,216,1122,206,1122,195,1122,185,1124,175,1126,165,1128,155,1149,108,1155,99,1161,91,1169,84,1176,77,1184,70,1192,64,1201,59,1249,41,1259,39,1270,38,1280,38,1290,38,1301,39,1311,41,1321,43,1368,64,1376,70,1384,77,1391,84,1399,91,1405,99,1411,108,1417,117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Guinea-Bissau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8pt;width:15.75pt;height:15.75pt;mso-position-horizontal-relative:page;mso-position-vertical-relative:paragraph;z-index:2272" coordorigin="1122,38" coordsize="315,315">
            <v:shape style="position:absolute;left:1122;top:38;width:315;height:315" coordorigin="1122,38" coordsize="315,315" path="m1437,195l1426,256,1411,283,1405,292,1359,332,1311,350,1301,352,1290,353,1280,353,1270,353,1210,337,1192,326,1184,321,1143,274,1126,226,1124,216,1122,206,1122,195,1122,185,1124,175,1126,165,1128,155,1149,108,1155,99,1161,91,1169,84,1176,77,1184,70,1192,64,1201,59,1249,41,1259,39,1270,38,1280,38,1290,38,1301,39,1311,41,1321,43,1368,64,1376,70,1384,77,1391,84,1399,91,1405,99,1411,108,1417,117,1422,126,1426,135,1429,145,1432,15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Equatorial</w:t>
      </w:r>
      <w:r>
        <w:rPr>
          <w:spacing w:val="-1"/>
        </w:rPr>
        <w:t> </w:t>
      </w:r>
      <w:r>
        <w:rPr/>
        <w:t>Guinea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8pt;width:15.75pt;height:16.5pt;mso-position-horizontal-relative:page;mso-position-vertical-relative:paragraph;z-index:2296" coordorigin="1122,38" coordsize="315,330">
            <v:shape style="position:absolute;left:1122;top:38;width:315;height:330" coordorigin="1122,38" coordsize="315,330" path="m1122,210l1122,195,1122,185,1124,175,1126,165,1128,155,1131,145,1161,91,1169,84,1176,77,1184,70,1192,64,1201,59,1210,54,1220,50,1229,46,1239,43,1249,41,1259,39,1270,38,1280,38,1290,38,1340,50,1350,54,1391,84,1399,91,1429,145,1437,195,1437,210,1437,221,1436,231,1434,241,1432,251,1405,307,1359,347,1311,365,1301,367,1290,368,1280,368,1270,368,1210,352,1161,314,1131,261,1126,241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Greece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8pt;width:15.75pt;height:15.75pt;mso-position-horizontal-relative:page;mso-position-vertical-relative:paragraph;z-index:2320" coordorigin="1122,38" coordsize="315,315">
            <v:shape style="position:absolute;left:1122;top:38;width:315;height:315" coordorigin="1122,38" coordsize="315,315" path="m1437,195l1426,256,1422,265,1417,274,1411,283,1405,292,1359,332,1340,341,1331,345,1321,348,1311,350,1301,352,1290,353,1280,353,1270,353,1220,341,1210,337,1161,299,1131,246,1122,206,1122,195,1122,185,1124,175,1126,165,1128,155,1131,145,1134,135,1138,126,1169,84,1176,77,1184,70,1192,64,1201,59,1210,54,1220,50,1229,46,1239,43,1249,41,1259,39,1270,38,1280,38,1290,38,1301,39,1311,41,1321,43,1331,46,1340,50,1350,54,1359,59,1368,64,1376,70,1384,77,1391,84,1399,91,1405,99,1411,108,1417,117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Grenada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8pt;width:15.75pt;height:16.5pt;mso-position-horizontal-relative:page;mso-position-vertical-relative:paragraph;z-index:2344" coordorigin="1122,38" coordsize="315,330">
            <v:shape style="position:absolute;left:1122;top:38;width:315;height:330" coordorigin="1122,38" coordsize="315,330" path="m1122,210l1122,195,1122,185,1124,175,1126,165,1128,155,1131,145,1161,91,1169,84,1176,77,1184,70,1192,64,1201,59,1210,54,1220,50,1229,46,1239,43,1249,41,1259,39,1270,38,1280,38,1290,38,1340,50,1350,54,1391,84,1399,91,1426,135,1429,145,1437,195,1437,210,1426,271,1422,280,1384,329,1340,356,1331,360,1321,363,1311,365,1301,367,1290,368,1280,368,1270,368,1220,356,1210,352,1161,314,1149,298,1143,289,1138,280,1134,271,1131,261,1128,251,1126,241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Guatemala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8pt;width:15.75pt;height:15.75pt;mso-position-horizontal-relative:page;mso-position-vertical-relative:paragraph;z-index:2368" coordorigin="1122,38" coordsize="315,315">
            <v:shape style="position:absolute;left:1122;top:38;width:315;height:315" coordorigin="1122,38" coordsize="315,315" path="m1437,195l1437,206,1436,216,1434,226,1432,236,1429,246,1426,256,1422,265,1417,274,1411,283,1405,292,1359,332,1301,352,1280,353,1270,353,1210,337,1192,326,1184,321,1149,283,1143,274,1138,265,1134,256,1131,246,1128,236,1126,226,1124,216,1122,206,1122,195,1122,185,1124,175,1126,165,1128,155,1149,108,1155,99,1161,91,1169,84,1176,77,1184,70,1192,64,1201,59,1210,54,1220,50,1229,46,1239,43,1249,41,1259,39,1270,38,1280,38,1290,38,1301,39,1311,41,1321,43,1331,46,1340,50,1350,54,1359,59,1368,64,1376,70,1384,77,1391,84,1399,91,1405,99,1411,108,1417,117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Guyana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8pt;width:15.75pt;height:16.5pt;mso-position-horizontal-relative:page;mso-position-vertical-relative:paragraph;z-index:2392" coordorigin="1122,38" coordsize="315,330">
            <v:shape style="position:absolute;left:1122;top:38;width:315;height:330" coordorigin="1122,38" coordsize="315,330" path="m1122,210l1122,195,1122,185,1124,175,1126,165,1128,155,1131,145,1134,135,1138,126,1143,117,1149,108,1155,99,1161,91,1169,84,1176,77,1184,70,1192,64,1201,59,1210,54,1220,50,1229,46,1239,43,1249,41,1259,39,1270,38,1280,38,1290,38,1340,50,1350,54,1391,84,1399,91,1429,145,1434,165,1436,175,1437,185,1437,195,1437,210,1437,221,1436,231,1434,241,1432,251,1411,298,1405,307,1368,341,1359,347,1350,352,1340,356,1331,360,1321,363,1311,365,1301,367,1290,368,1280,368,1270,368,1220,356,1210,352,1201,347,1192,341,1184,336,1149,298,1143,289,1138,280,1134,271,1131,261,1128,251,1126,241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Honduras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8pt;width:15.75pt;height:15.75pt;mso-position-horizontal-relative:page;mso-position-vertical-relative:paragraph;z-index:2416" coordorigin="1122,38" coordsize="315,315">
            <v:shape style="position:absolute;left:1122;top:38;width:315;height:315" coordorigin="1122,38" coordsize="315,315" path="m1437,195l1426,256,1422,265,1384,314,1331,345,1311,350,1301,352,1290,353,1280,353,1270,353,1210,337,1192,326,1184,321,1143,274,1126,226,1124,216,1122,206,1122,195,1122,185,1138,126,1176,77,1192,64,1201,59,1210,54,1220,50,1229,46,1239,43,1249,41,1259,39,1270,38,1280,38,1290,38,1301,39,1311,41,1321,43,1331,46,1340,50,1350,54,1359,59,1368,64,1376,70,1411,108,1417,117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Croatia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8pt;width:15.75pt;height:15.75pt;mso-position-horizontal-relative:page;mso-position-vertical-relative:paragraph;z-index:2440" coordorigin="1122,38" coordsize="315,315">
            <v:shape style="position:absolute;left:1122;top:38;width:315;height:315" coordorigin="1122,38" coordsize="315,315" path="m1437,195l1426,256,1422,265,1384,314,1368,326,1359,332,1350,337,1340,341,1331,345,1321,348,1311,350,1301,352,1290,353,1280,353,1270,353,1220,341,1210,337,1201,332,1192,326,1184,321,1143,274,1134,256,1131,246,1128,236,1126,226,1124,216,1122,206,1122,195,1122,185,1124,175,1126,165,1128,155,1155,99,1169,84,1176,77,1184,70,1192,64,1201,59,1249,41,1259,39,1270,38,1280,38,1290,38,1301,39,1311,41,1321,43,1368,64,1376,70,1384,77,1391,84,1399,91,1429,14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Haiti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8pt;width:15.75pt;height:16.5pt;mso-position-horizontal-relative:page;mso-position-vertical-relative:paragraph;z-index:2464" coordorigin="1122,38" coordsize="315,330">
            <v:shape style="position:absolute;left:1122;top:38;width:315;height:330" coordorigin="1122,38" coordsize="315,330" path="m1122,210l1122,195,1122,185,1124,175,1126,165,1128,155,1131,145,1134,135,1138,126,1143,117,1149,108,1155,99,1161,91,1169,84,1176,77,1184,70,1192,64,1201,59,1249,41,1259,39,1270,38,1280,38,1290,38,1301,39,1311,41,1321,43,1331,46,1340,50,1350,54,1359,59,1368,64,1376,70,1384,77,1391,84,1399,91,1429,145,1434,165,1436,175,1437,185,1437,195,1437,210,1437,221,1436,231,1434,241,1432,251,1429,261,1426,271,1422,280,1417,289,1411,298,1405,307,1368,341,1359,347,1350,352,1340,356,1331,360,1280,368,1270,368,1220,356,1210,352,1161,314,1149,298,1143,289,1138,280,1134,271,1131,261,1128,251,1126,241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Hungary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8pt;width:15.75pt;height:15.75pt;mso-position-horizontal-relative:page;mso-position-vertical-relative:paragraph;z-index:2488" coordorigin="1122,38" coordsize="315,315">
            <v:shape style="position:absolute;left:1122;top:38;width:315;height:315" coordorigin="1122,38" coordsize="315,315" path="m1437,195l1426,256,1422,265,1384,314,1368,326,1359,332,1301,352,1280,353,1270,353,1210,337,1192,326,1184,321,1149,283,1143,274,1138,265,1134,256,1131,246,1128,236,1126,226,1124,216,1122,206,1122,195,1122,185,1124,175,1126,165,1128,155,1131,145,1134,135,1138,126,1143,117,1149,108,1155,99,1161,91,1169,84,1176,77,1220,50,1229,46,1239,43,1249,41,1259,39,1270,38,1280,38,1290,38,1301,39,1311,41,1321,43,1331,46,1340,50,1350,54,1359,59,1368,64,1376,70,1384,77,1391,84,1399,91,1405,99,1411,108,1417,117,1422,126,1426,135,1429,145,1432,15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Indonesia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8pt;width:15.75pt;height:16.5pt;mso-position-horizontal-relative:page;mso-position-vertical-relative:paragraph;z-index:2512" coordorigin="1122,38" coordsize="315,330">
            <v:shape style="position:absolute;left:1122;top:38;width:315;height:330" coordorigin="1122,38" coordsize="315,330" path="m1122,210l1122,195,1122,185,1124,175,1126,165,1128,155,1131,145,1161,91,1169,84,1176,77,1184,70,1192,64,1201,59,1249,41,1259,39,1270,38,1280,38,1290,38,1301,39,1311,41,1321,43,1368,64,1376,70,1384,77,1391,84,1399,91,1426,135,1429,145,1432,155,1434,165,1436,175,1437,185,1437,195,1437,210,1426,271,1411,298,1405,307,1368,341,1359,347,1301,367,1280,368,1270,368,1210,352,1192,341,1184,336,1143,289,1126,241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India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8pt;width:15.75pt;height:15.75pt;mso-position-horizontal-relative:page;mso-position-vertical-relative:paragraph;z-index:2536" coordorigin="1122,38" coordsize="315,315">
            <v:shape style="position:absolute;left:1122;top:38;width:315;height:315" coordorigin="1122,38" coordsize="315,315" path="m1437,195l1437,206,1436,216,1434,226,1432,236,1429,246,1426,256,1422,265,1384,314,1331,345,1280,353,1270,353,1210,337,1192,326,1184,321,1143,274,1134,256,1131,246,1128,236,1126,226,1124,216,1122,206,1122,195,1122,185,1124,175,1126,165,1128,155,1155,99,1169,84,1176,77,1229,46,1249,41,1259,39,1270,38,1280,38,1290,38,1301,39,1311,41,1321,43,1376,70,1391,84,1399,91,1429,14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Ireland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8pt;width:15.75pt;height:16.5pt;mso-position-horizontal-relative:page;mso-position-vertical-relative:paragraph;z-index:2560" coordorigin="1122,38" coordsize="315,330">
            <v:shape style="position:absolute;left:1122;top:38;width:315;height:330" coordorigin="1122,38" coordsize="315,330" path="m1122,210l1122,195,1122,185,1124,175,1126,165,1128,155,1131,145,1161,91,1192,64,1201,59,1249,41,1259,39,1270,38,1280,38,1290,38,1301,39,1311,41,1321,43,1368,64,1376,70,1417,117,1436,175,1437,195,1437,210,1426,271,1411,298,1405,307,1368,341,1359,347,1301,367,1280,368,1270,368,1210,352,1192,341,1184,336,1149,298,1143,289,1126,241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Iran (Islamic Republic</w:t>
      </w:r>
      <w:r>
        <w:rPr>
          <w:spacing w:val="-3"/>
        </w:rPr>
        <w:t> </w:t>
      </w:r>
      <w:r>
        <w:rPr/>
        <w:t>of)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8pt;width:15.75pt;height:15.75pt;mso-position-horizontal-relative:page;mso-position-vertical-relative:paragraph;z-index:2584" coordorigin="1122,38" coordsize="315,315">
            <v:shape style="position:absolute;left:1122;top:38;width:315;height:315" coordorigin="1122,38" coordsize="315,315" path="m1437,195l1426,256,1411,283,1405,292,1368,326,1359,332,1350,337,1340,341,1331,345,1280,353,1270,353,1220,341,1210,337,1201,332,1192,326,1184,321,1143,274,1124,216,1122,206,1122,195,1122,185,1124,175,1126,165,1128,155,1155,99,1169,84,1176,77,1229,46,1249,41,1259,39,1270,38,1280,38,1290,38,1301,39,1311,41,1321,43,1376,70,1391,84,1399,91,1429,14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Iraq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pt;width:15.75pt;height:15.75pt;mso-position-horizontal-relative:page;mso-position-vertical-relative:paragraph;z-index:2608" coordorigin="1122,38" coordsize="315,315">
            <v:shape style="position:absolute;left:1122;top:38;width:315;height:315" coordorigin="1122,38" coordsize="315,315" path="m1437,195l1426,256,1411,283,1405,292,1359,332,1301,352,1280,353,1270,353,1210,337,1192,326,1184,321,1143,274,1126,226,1124,216,1122,206,1122,195,1122,185,1124,175,1126,165,1128,155,1155,99,1169,84,1176,77,1184,70,1192,64,1201,59,1249,41,1259,39,1270,38,1280,38,1290,38,1301,39,1311,41,1321,43,1368,64,1376,70,1384,77,1391,84,1399,91,1426,135,1429,145,1432,15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Iceland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pt;width:15.75pt;height:16.5pt;mso-position-horizontal-relative:page;mso-position-vertical-relative:paragraph;z-index:2632" coordorigin="1122,38" coordsize="315,330">
            <v:shape style="position:absolute;left:1122;top:38;width:315;height:330" coordorigin="1122,38" coordsize="315,330" path="m1122,210l1122,195,1122,185,1124,175,1126,165,1128,155,1131,145,1134,135,1138,126,1143,117,1149,108,1155,99,1161,91,1169,84,1176,77,1184,70,1192,64,1201,59,1210,54,1220,50,1229,46,1239,43,1249,41,1259,39,1270,38,1280,38,1290,38,1340,50,1350,54,1359,59,1368,64,1376,70,1384,77,1391,84,1399,91,1405,99,1411,108,1417,117,1422,126,1426,135,1429,145,1432,155,1434,165,1436,175,1437,185,1437,195,1437,210,1426,271,1411,298,1405,307,1368,341,1359,347,1350,352,1340,356,1331,360,1321,363,1311,365,1301,367,1290,368,1280,368,1270,368,1220,356,1210,352,1201,347,1192,341,1184,336,1143,289,1126,241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Israel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pt;width:15.75pt;height:15.75pt;mso-position-horizontal-relative:page;mso-position-vertical-relative:paragraph;z-index:2656" coordorigin="1122,38" coordsize="315,315">
            <v:shape style="position:absolute;left:1122;top:38;width:315;height:315" coordorigin="1122,38" coordsize="315,315" path="m1437,195l1426,256,1422,265,1384,314,1331,345,1280,353,1270,353,1210,337,1161,299,1131,246,1126,226,1124,216,1122,206,1122,195,1122,185,1134,135,1138,126,1143,117,1149,108,1155,99,1161,91,1169,84,1176,77,1220,50,1229,46,1239,43,1249,41,1259,39,1270,38,1280,38,1290,38,1301,39,1311,41,1321,43,1331,46,1340,50,1350,54,1391,84,1399,91,1426,135,1429,145,1432,15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Italy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pt;width:15.75pt;height:16.5pt;mso-position-horizontal-relative:page;mso-position-vertical-relative:paragraph;z-index:2680" coordorigin="1122,38" coordsize="315,330">
            <v:shape style="position:absolute;left:1122;top:38;width:315;height:330" coordorigin="1122,38" coordsize="315,330" path="m1122,210l1122,195,1122,185,1124,175,1126,165,1128,155,1131,145,1161,91,1169,84,1176,77,1184,70,1192,64,1201,59,1249,41,1259,39,1270,38,1280,38,1290,38,1301,39,1311,41,1321,43,1368,64,1376,70,1384,77,1391,84,1399,91,1429,145,1437,195,1437,210,1426,271,1391,322,1384,329,1331,360,1280,368,1270,368,1210,352,1192,341,1184,336,1176,329,1169,322,1161,314,1134,271,1131,261,1128,251,1126,241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Jamaica</w:t>
      </w:r>
    </w:p>
    <w:p>
      <w:pPr>
        <w:spacing w:after="0" w:line="240" w:lineRule="auto"/>
        <w:jc w:val="left"/>
        <w:sectPr>
          <w:pgSz w:w="12240" w:h="15860"/>
          <w:pgMar w:top="460" w:bottom="280" w:left="720" w:right="1280"/>
        </w:sectPr>
      </w:pPr>
    </w:p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542.125pt;margin-top:27.999962pt;width:.1pt;height:736.5pt;mso-position-horizontal-relative:page;mso-position-vertical-relative:page;z-index:2704" coordorigin="10843,560" coordsize="2,14730">
            <v:shape style="position:absolute;left:10843;top:560;width:2;height:14730" coordorigin="10843,560" coordsize="0,14730" path="m10843,560l10843,15290e" filled="false" stroked="true" strokeweight=".75pt" strokecolor="#aaaaaa">
              <v:path arrowok="t"/>
            </v:shape>
            <w10:wrap type="none"/>
          </v:group>
        </w:pict>
      </w:r>
      <w:r>
        <w:rPr/>
        <w:pict>
          <v:group style="position:absolute;margin-left:41.875pt;margin-top:27.999962pt;width:.1pt;height:736.5pt;mso-position-horizontal-relative:page;mso-position-vertical-relative:page;z-index:2728" coordorigin="838,560" coordsize="2,14730">
            <v:shape style="position:absolute;left:838;top:560;width:2;height:14730" coordorigin="838,560" coordsize="0,14730" path="m838,560l838,15290e" filled="false" stroked="true" strokeweight=".75pt" strokecolor="#aaaaaa">
              <v:path arrowok="t"/>
            </v:shape>
            <w10:wrap type="none"/>
          </v:group>
        </w:pict>
      </w: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8pt;width:15.75pt;height:15.75pt;mso-position-horizontal-relative:page;mso-position-vertical-relative:paragraph;z-index:2752" coordorigin="1122,38" coordsize="315,315">
            <v:shape style="position:absolute;left:1122;top:38;width:315;height:315" coordorigin="1122,38" coordsize="315,315" path="m1437,195l1426,256,1422,265,1391,307,1384,314,1331,345,1280,353,1270,353,1220,341,1210,337,1169,307,1161,299,1131,246,1126,226,1124,216,1122,206,1122,195,1122,185,1134,135,1138,126,1169,84,1176,77,1220,50,1229,46,1239,43,1249,41,1259,39,1270,38,1280,38,1290,38,1301,39,1311,41,1321,43,1376,70,1391,84,1399,91,1426,135,1429,145,1432,15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Jordan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8pt;width:15.75pt;height:16.5pt;mso-position-horizontal-relative:page;mso-position-vertical-relative:paragraph;z-index:2776" coordorigin="1122,38" coordsize="315,330">
            <v:shape style="position:absolute;left:1122;top:38;width:315;height:330" coordorigin="1122,38" coordsize="315,330" path="m1122,210l1122,195,1122,185,1124,175,1126,165,1128,155,1131,145,1161,91,1169,84,1176,77,1184,70,1192,64,1201,59,1249,41,1259,39,1270,38,1280,38,1290,38,1301,39,1311,41,1321,43,1368,64,1376,70,1384,77,1391,84,1399,91,1429,145,1437,195,1437,210,1426,271,1411,298,1405,307,1399,314,1391,322,1384,329,1331,360,1280,368,1270,368,1210,352,1192,341,1184,336,1176,329,1169,322,1161,314,1131,26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Japan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8pt;width:15.75pt;height:15.75pt;mso-position-horizontal-relative:page;mso-position-vertical-relative:paragraph;z-index:2800" coordorigin="1122,38" coordsize="315,315">
            <v:shape style="position:absolute;left:1122;top:38;width:315;height:315" coordorigin="1122,38" coordsize="315,315" path="m1437,195l1426,256,1422,265,1417,274,1411,283,1405,292,1399,299,1391,307,1384,314,1376,321,1368,326,1359,332,1311,350,1301,352,1290,353,1280,353,1270,353,1210,337,1169,307,1161,299,1155,292,1149,283,1143,274,1138,265,1134,256,1131,246,1128,236,1126,226,1124,216,1122,206,1122,195,1122,185,1124,175,1126,165,1128,155,1155,99,1169,84,1176,77,1184,70,1192,64,1201,59,1249,41,1259,39,1270,38,1280,38,1290,38,1301,39,1311,41,1321,43,1331,46,1340,50,1350,54,1391,84,1399,91,1429,14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Kazakhstan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8pt;width:15.75pt;height:16.5pt;mso-position-horizontal-relative:page;mso-position-vertical-relative:paragraph;z-index:2824" coordorigin="1122,38" coordsize="315,330">
            <v:shape style="position:absolute;left:1122;top:38;width:315;height:330" coordorigin="1122,38" coordsize="315,330" path="m1122,210l1122,195,1122,185,1124,175,1126,165,1128,155,1131,145,1134,135,1138,126,1143,117,1149,108,1155,99,1161,91,1169,84,1176,77,1184,70,1192,64,1201,59,1210,54,1220,50,1229,46,1239,43,1249,41,1259,39,1270,38,1280,38,1290,38,1301,39,1311,41,1321,43,1368,64,1376,70,1384,77,1391,84,1399,91,1405,99,1411,108,1417,117,1436,175,1437,195,1437,210,1426,271,1422,280,1417,289,1411,298,1405,307,1359,347,1340,356,1331,360,1321,363,1311,365,1301,367,1290,368,1280,368,1270,368,1220,356,1210,352,1201,347,1192,341,1184,336,1143,289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Kenya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8pt;width:15.75pt;height:15.75pt;mso-position-horizontal-relative:page;mso-position-vertical-relative:paragraph;z-index:2848" coordorigin="1122,38" coordsize="315,315">
            <v:shape style="position:absolute;left:1122;top:38;width:315;height:315" coordorigin="1122,38" coordsize="315,315" path="m1437,195l1426,256,1391,307,1384,314,1376,321,1368,326,1359,332,1301,352,1280,353,1270,353,1210,337,1169,307,1161,299,1131,246,1126,226,1124,216,1122,206,1122,195,1122,185,1124,175,1126,165,1128,155,1155,99,1169,84,1176,77,1184,70,1192,64,1201,59,1210,54,1220,50,1229,46,1239,43,1249,41,1259,39,1270,38,1280,38,1290,38,1340,50,1350,54,1391,84,1399,91,1426,135,1429,145,1432,15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Kyrgyzstan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8pt;width:15.75pt;height:15.75pt;mso-position-horizontal-relative:page;mso-position-vertical-relative:paragraph;z-index:2872" coordorigin="1122,38" coordsize="315,315">
            <v:shape style="position:absolute;left:1122;top:38;width:315;height:315" coordorigin="1122,38" coordsize="315,315" path="m1437,195l1426,256,1411,283,1405,292,1359,332,1311,350,1301,352,1290,353,1280,353,1270,353,1259,352,1249,350,1239,348,1184,321,1149,283,1143,274,1124,216,1122,206,1122,195,1122,185,1124,175,1126,165,1128,155,1155,99,1169,84,1176,77,1184,70,1192,64,1201,59,1249,41,1259,39,1270,38,1280,38,1290,38,1301,39,1311,41,1321,43,1368,64,1376,70,1384,77,1391,84,1399,91,1429,14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Cambodia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8pt;width:15.75pt;height:15.75pt;mso-position-horizontal-relative:page;mso-position-vertical-relative:paragraph;z-index:2896" coordorigin="1122,38" coordsize="315,315">
            <v:shape style="position:absolute;left:1122;top:38;width:315;height:315" coordorigin="1122,38" coordsize="315,315" path="m1437,195l1437,206,1436,216,1434,226,1432,236,1429,246,1426,256,1422,265,1417,274,1411,283,1405,292,1359,332,1301,352,1290,353,1280,353,1270,353,1220,341,1210,337,1201,332,1192,326,1184,321,1149,283,1143,274,1138,265,1134,256,1131,246,1128,236,1126,226,1124,216,1122,206,1122,195,1122,185,1124,175,1126,165,1128,155,1131,145,1134,135,1138,126,1143,117,1149,108,1155,99,1161,91,1169,84,1176,77,1184,70,1192,64,1201,59,1249,41,1259,39,1270,38,1280,38,1290,38,1301,39,1311,41,1321,43,1368,64,1376,70,1384,77,1391,84,1399,91,1405,99,1411,108,1417,117,1422,126,1426,135,1429,145,1432,15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Kiribati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8pt;width:15.75pt;height:15.75pt;mso-position-horizontal-relative:page;mso-position-vertical-relative:paragraph;z-index:2920" coordorigin="1122,38" coordsize="315,315">
            <v:shape style="position:absolute;left:1122;top:38;width:315;height:315" coordorigin="1122,38" coordsize="315,315" path="m1437,195l1426,256,1411,283,1405,292,1368,326,1359,332,1350,337,1340,341,1331,345,1321,348,1311,350,1301,352,1290,353,1280,353,1270,353,1259,352,1249,350,1239,348,1229,345,1220,341,1210,337,1201,332,1192,326,1184,321,1149,283,1143,274,1124,216,1122,206,1122,195,1122,185,1124,175,1126,165,1128,155,1155,99,1169,84,1176,77,1229,46,1249,41,1259,39,1270,38,1280,38,1290,38,1301,39,1311,41,1321,43,1376,70,1391,84,1399,91,1429,14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Saint Kitts and</w:t>
      </w:r>
      <w:r>
        <w:rPr>
          <w:spacing w:val="-3"/>
        </w:rPr>
        <w:t> </w:t>
      </w:r>
      <w:r>
        <w:rPr/>
        <w:t>Nevis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8pt;width:15.75pt;height:16.5pt;mso-position-horizontal-relative:page;mso-position-vertical-relative:paragraph;z-index:2944" coordorigin="1122,38" coordsize="315,330">
            <v:shape style="position:absolute;left:1122;top:38;width:315;height:330" coordorigin="1122,38" coordsize="315,330" path="m1122,210l1122,195,1122,185,1124,175,1126,165,1128,155,1131,145,1134,135,1138,126,1143,117,1149,108,1155,99,1161,91,1169,84,1176,77,1184,70,1192,64,1201,59,1249,41,1259,39,1270,38,1280,38,1290,38,1301,39,1311,41,1321,43,1368,64,1376,70,1384,77,1391,84,1399,91,1426,135,1429,145,1432,155,1434,165,1436,175,1437,185,1437,195,1437,210,1426,271,1411,298,1405,307,1368,341,1359,347,1301,367,1280,368,1270,368,1210,352,1192,341,1184,336,1176,329,1169,322,1161,314,1155,307,1149,298,1143,289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Republic of</w:t>
      </w:r>
      <w:r>
        <w:rPr>
          <w:spacing w:val="-2"/>
        </w:rPr>
        <w:t> </w:t>
      </w:r>
      <w:r>
        <w:rPr/>
        <w:t>Korea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28pt;width:15.75pt;height:15.75pt;mso-position-horizontal-relative:page;mso-position-vertical-relative:paragraph;z-index:2968" coordorigin="1122,38" coordsize="315,315">
            <v:shape style="position:absolute;left:1122;top:38;width:315;height:315" coordorigin="1122,38" coordsize="315,315" path="m1437,195l1437,206,1436,216,1434,226,1432,236,1429,246,1426,256,1422,265,1417,274,1411,283,1405,292,1399,299,1391,307,1384,314,1331,345,1280,353,1270,353,1259,352,1249,350,1239,348,1229,345,1220,341,1210,337,1169,307,1161,299,1155,292,1149,283,1143,274,1138,265,1134,256,1131,246,1128,236,1126,226,1124,216,1122,206,1122,195,1122,185,1124,175,1126,165,1128,155,1131,145,1134,135,1138,126,1169,84,1176,77,1184,70,1192,64,1201,59,1249,41,1259,39,1270,38,1280,38,1290,38,1301,39,1311,41,1321,43,1368,64,1376,70,1384,77,1391,84,1399,91,1426,135,1429,145,1432,15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Kuwait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98pt;width:15.75pt;height:16.5pt;mso-position-horizontal-relative:page;mso-position-vertical-relative:paragraph;z-index:2992" coordorigin="1122,38" coordsize="315,330">
            <v:shape style="position:absolute;left:1122;top:38;width:315;height:330" coordorigin="1122,38" coordsize="315,330" path="m1122,210l1122,195,1122,185,1124,175,1126,165,1128,155,1131,145,1134,135,1138,126,1143,117,1149,108,1155,99,1161,91,1169,84,1176,77,1184,70,1192,64,1201,59,1249,41,1259,39,1270,38,1280,38,1290,38,1301,39,1311,41,1321,43,1368,64,1376,70,1384,77,1391,84,1399,91,1429,145,1434,165,1436,175,1437,185,1437,195,1437,210,1437,221,1436,231,1434,241,1432,251,1411,298,1405,307,1359,347,1340,356,1331,360,1321,363,1311,365,1301,367,1290,368,1280,368,1270,368,1220,356,1210,352,1201,347,1192,341,1184,336,1149,298,1143,289,1126,241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Lao People's Democratic</w:t>
      </w:r>
      <w:r>
        <w:rPr>
          <w:spacing w:val="-3"/>
        </w:rPr>
        <w:t> </w:t>
      </w:r>
      <w:r>
        <w:rPr/>
        <w:t>Republic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98pt;width:15.75pt;height:15.75pt;mso-position-horizontal-relative:page;mso-position-vertical-relative:paragraph;z-index:3016" coordorigin="1122,38" coordsize="315,315">
            <v:shape style="position:absolute;left:1122;top:38;width:315;height:315" coordorigin="1122,38" coordsize="315,315" path="m1437,195l1426,256,1391,307,1340,341,1280,353,1270,353,1259,352,1249,350,1239,348,1184,321,1169,307,1161,299,1131,246,1122,206,1122,195,1122,185,1124,175,1126,165,1128,155,1155,99,1169,84,1176,77,1184,70,1192,64,1201,59,1249,41,1259,39,1270,38,1280,38,1290,38,1301,39,1311,41,1321,43,1376,70,1391,84,1399,91,1429,14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Lebanon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98pt;width:15.75pt;height:15.75pt;mso-position-horizontal-relative:page;mso-position-vertical-relative:paragraph;z-index:3040" coordorigin="1122,38" coordsize="315,315">
            <v:shape style="position:absolute;left:1122;top:38;width:315;height:315" coordorigin="1122,38" coordsize="315,315" path="m1437,195l1437,206,1436,216,1434,226,1432,236,1429,246,1426,256,1422,265,1417,274,1411,283,1405,292,1399,299,1391,307,1384,314,1376,321,1368,326,1359,332,1301,352,1280,353,1270,353,1210,337,1192,326,1184,321,1176,314,1169,307,1161,299,1155,292,1149,283,1143,274,1138,265,1134,256,1131,246,1128,236,1126,226,1124,216,1122,206,1122,195,1122,185,1124,175,1126,165,1128,155,1131,145,1134,135,1138,126,1169,84,1176,77,1184,70,1192,64,1201,59,1249,41,1259,39,1270,38,1280,38,1290,38,1301,39,1311,41,1321,43,1331,46,1340,50,1350,54,1391,84,1399,91,1426,135,1429,145,1432,15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Liberia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98pt;width:15.75pt;height:16.5pt;mso-position-horizontal-relative:page;mso-position-vertical-relative:paragraph;z-index:3064" coordorigin="1122,38" coordsize="315,330">
            <v:shape style="position:absolute;left:1122;top:38;width:315;height:330" coordorigin="1122,38" coordsize="315,330" path="m1122,210l1122,195,1122,185,1124,175,1126,165,1128,155,1131,145,1134,135,1138,126,1143,117,1149,108,1155,99,1161,91,1169,84,1176,77,1229,46,1249,41,1259,39,1270,38,1280,38,1290,38,1301,39,1311,41,1321,43,1376,70,1391,84,1399,91,1426,135,1429,145,1432,155,1434,165,1436,175,1437,185,1437,195,1437,210,1437,221,1436,231,1434,241,1432,251,1429,261,1426,271,1422,280,1417,289,1411,298,1405,307,1359,347,1301,367,1290,368,1280,368,1270,368,1210,352,1192,341,1184,336,1149,298,1143,289,1138,280,1134,271,1131,261,1128,251,1126,241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Libya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98pt;width:15.75pt;height:15.75pt;mso-position-horizontal-relative:page;mso-position-vertical-relative:paragraph;z-index:3088" coordorigin="1122,38" coordsize="315,315">
            <v:shape style="position:absolute;left:1122;top:38;width:315;height:315" coordorigin="1122,38" coordsize="315,315" path="m1437,195l1437,206,1436,216,1434,226,1432,236,1411,283,1405,292,1359,332,1301,352,1290,353,1280,353,1270,353,1210,337,1161,299,1149,283,1143,274,1126,226,1124,216,1122,206,1122,195,1122,185,1124,175,1126,165,1128,155,1149,108,1155,99,1192,64,1201,59,1249,41,1259,39,1270,38,1280,38,1290,38,1301,39,1311,41,1321,43,1368,64,1376,70,1417,117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Saint</w:t>
      </w:r>
      <w:r>
        <w:rPr>
          <w:spacing w:val="-1"/>
        </w:rPr>
        <w:t> </w:t>
      </w:r>
      <w:r>
        <w:rPr/>
        <w:t>Lucia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98pt;width:15.75pt;height:16.5pt;mso-position-horizontal-relative:page;mso-position-vertical-relative:paragraph;z-index:3112" coordorigin="1122,38" coordsize="315,330">
            <v:shape style="position:absolute;left:1122;top:38;width:315;height:330" coordorigin="1122,38" coordsize="315,330" path="m1122,210l1122,195,1122,185,1124,175,1126,165,1128,155,1131,145,1161,91,1169,84,1176,77,1184,70,1192,64,1201,59,1259,39,1270,38,1280,38,1290,38,1350,54,1368,64,1376,70,1384,77,1391,84,1399,91,1429,145,1434,165,1436,175,1437,185,1437,195,1437,210,1426,271,1411,298,1405,307,1368,341,1359,347,1311,365,1301,367,1290,368,1280,368,1270,368,1259,367,1249,365,1239,363,1192,341,1184,336,1176,329,1169,322,1161,314,1155,307,1149,298,1143,289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Sri</w:t>
      </w:r>
      <w:r>
        <w:rPr>
          <w:spacing w:val="-1"/>
        </w:rPr>
        <w:t> </w:t>
      </w:r>
      <w:r>
        <w:rPr/>
        <w:t>Lanka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98pt;width:15.75pt;height:15.75pt;mso-position-horizontal-relative:page;mso-position-vertical-relative:paragraph;z-index:3136" coordorigin="1122,38" coordsize="315,315">
            <v:shape style="position:absolute;left:1122;top:38;width:315;height:315" coordorigin="1122,38" coordsize="315,315" path="m1437,195l1437,206,1436,216,1434,226,1432,236,1405,292,1368,326,1359,332,1301,352,1280,353,1270,353,1210,337,1192,326,1184,321,1176,314,1169,307,1161,299,1131,246,1126,226,1124,216,1122,206,1122,195,1122,185,1124,175,1126,165,1128,155,1131,145,1134,135,1138,126,1169,84,1176,77,1229,46,1249,41,1259,39,1270,38,1280,38,1290,38,1301,39,1311,41,1321,43,1376,70,1391,84,1399,91,1426,135,1429,145,1432,15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Lesotho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98pt;width:15.75pt;height:16.5pt;mso-position-horizontal-relative:page;mso-position-vertical-relative:paragraph;z-index:3160" coordorigin="1122,38" coordsize="315,330">
            <v:shape style="position:absolute;left:1122;top:38;width:315;height:330" coordorigin="1122,38" coordsize="315,330" path="m1122,210l1122,195,1122,185,1124,175,1126,165,1128,155,1131,145,1134,135,1138,126,1143,117,1149,108,1155,99,1161,91,1169,84,1176,77,1229,46,1249,41,1259,39,1270,38,1280,38,1290,38,1301,39,1311,41,1321,43,1376,70,1391,84,1399,91,1405,99,1411,108,1417,117,1434,165,1436,175,1437,185,1437,195,1437,210,1437,221,1436,231,1434,241,1432,251,1411,298,1405,307,1368,341,1359,347,1311,365,1301,367,1290,368,1280,368,1270,368,1259,367,1249,365,1239,363,1192,341,1184,336,1149,298,1143,289,1126,241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Lithuania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98pt;width:15.75pt;height:15.75pt;mso-position-horizontal-relative:page;mso-position-vertical-relative:paragraph;z-index:3184" coordorigin="1122,38" coordsize="315,315">
            <v:shape style="position:absolute;left:1122;top:38;width:315;height:315" coordorigin="1122,38" coordsize="315,315" path="m1437,195l1437,206,1436,216,1434,226,1432,236,1411,283,1405,292,1359,332,1301,352,1290,353,1280,353,1270,353,1210,337,1192,326,1184,321,1149,283,1143,274,1126,226,1124,216,1122,206,1122,195,1122,185,1124,175,1126,165,1128,155,1131,145,1134,135,1138,126,1143,117,1149,108,1155,99,1161,91,1169,84,1176,77,1229,46,1280,38,1290,38,1350,54,1391,84,1399,91,1429,14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Luxembourg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98pt;width:15.75pt;height:15.75pt;mso-position-horizontal-relative:page;mso-position-vertical-relative:paragraph;z-index:3208" coordorigin="1122,38" coordsize="315,315">
            <v:shape style="position:absolute;left:1122;top:38;width:315;height:315" coordorigin="1122,38" coordsize="315,315" path="m1437,195l1426,256,1391,307,1384,314,1376,321,1368,326,1359,332,1311,350,1301,352,1290,353,1280,353,1270,353,1259,352,1249,350,1239,348,1192,326,1184,321,1176,314,1169,307,1161,299,1131,246,1122,206,1122,195,1122,185,1124,175,1126,165,1128,155,1155,99,1169,84,1176,77,1184,70,1192,64,1201,59,1249,41,1259,39,1270,38,1280,38,1290,38,1301,39,1311,41,1321,43,1376,70,1391,84,1399,91,1429,14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Latvia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98pt;width:15.75pt;height:16.5pt;mso-position-horizontal-relative:page;mso-position-vertical-relative:paragraph;z-index:3232" coordorigin="1122,38" coordsize="315,330">
            <v:shape style="position:absolute;left:1122;top:38;width:315;height:330" coordorigin="1122,38" coordsize="315,330" path="m1122,210l1122,195,1122,185,1124,175,1126,165,1128,155,1131,145,1134,135,1138,126,1143,117,1149,108,1155,99,1161,91,1169,84,1176,77,1184,70,1192,64,1201,59,1249,41,1259,39,1270,38,1280,38,1290,38,1301,39,1311,41,1321,43,1368,64,1376,70,1384,77,1391,84,1399,91,1426,135,1429,145,1432,155,1434,165,1436,175,1437,185,1437,195,1437,210,1426,271,1422,280,1417,289,1411,298,1405,307,1368,341,1359,347,1350,352,1340,356,1331,360,1280,368,1270,368,1220,356,1210,352,1201,347,1192,341,1184,336,1176,329,1169,322,1161,314,1134,271,1131,261,1128,251,1126,241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Morocco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13pt;width:15.75pt;height:15.75pt;mso-position-horizontal-relative:page;mso-position-vertical-relative:paragraph;z-index:3256" coordorigin="1122,38" coordsize="315,315">
            <v:shape style="position:absolute;left:1122;top:38;width:315;height:315" coordorigin="1122,38" coordsize="315,315" path="m1437,195l1426,256,1422,265,1417,274,1411,283,1405,292,1359,332,1311,350,1301,352,1290,353,1280,353,1270,353,1259,352,1249,350,1239,348,1192,326,1184,321,1149,283,1143,274,1138,265,1134,256,1131,246,1128,236,1126,226,1124,216,1122,206,1122,195,1122,185,1124,175,1126,165,1128,155,1155,99,1169,84,1176,77,1229,46,1249,41,1259,39,1270,38,1280,38,1290,38,1301,39,1311,41,1321,43,1368,64,1376,70,1384,77,1391,84,1399,91,1429,14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Monaco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13pt;width:15.75pt;height:16.5pt;mso-position-horizontal-relative:page;mso-position-vertical-relative:paragraph;z-index:3280" coordorigin="1122,38" coordsize="315,330">
            <v:shape style="position:absolute;left:1122;top:38;width:315;height:330" coordorigin="1122,38" coordsize="315,330" path="m1122,210l1122,195,1122,185,1124,175,1126,165,1128,155,1131,145,1134,135,1138,126,1143,117,1149,108,1155,99,1161,91,1169,84,1176,77,1184,70,1192,64,1201,59,1249,41,1259,39,1270,38,1280,38,1290,38,1301,39,1311,41,1321,43,1368,64,1376,70,1384,77,1391,84,1399,91,1405,99,1411,108,1417,117,1436,175,1437,195,1437,210,1426,271,1411,298,1405,307,1368,341,1359,347,1301,367,1290,368,1280,368,1270,368,1210,352,1192,341,1184,336,1176,329,1169,322,1161,314,1155,307,1149,298,1143,289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Republic of</w:t>
      </w:r>
      <w:r>
        <w:rPr>
          <w:spacing w:val="-2"/>
        </w:rPr>
        <w:t> </w:t>
      </w:r>
      <w:r>
        <w:rPr/>
        <w:t>Moldova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13pt;width:15.75pt;height:15.75pt;mso-position-horizontal-relative:page;mso-position-vertical-relative:paragraph;z-index:3304" coordorigin="1122,38" coordsize="315,315">
            <v:shape style="position:absolute;left:1122;top:38;width:315;height:315" coordorigin="1122,38" coordsize="315,315" path="m1437,195l1426,256,1411,283,1405,292,1368,326,1359,332,1311,350,1301,352,1290,353,1280,353,1270,353,1259,352,1249,350,1239,348,1192,326,1184,321,1149,283,1143,274,1124,216,1122,206,1122,195,1122,185,1124,175,1126,165,1128,155,1155,99,1169,84,1176,77,1184,70,1192,64,1201,59,1249,41,1259,39,1270,38,1280,38,1290,38,1301,39,1311,41,1321,43,1368,64,1376,70,1384,77,1391,84,1399,91,1429,14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Madagascar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98pt;width:15.75pt;height:16.5pt;mso-position-horizontal-relative:page;mso-position-vertical-relative:paragraph;z-index:3328" coordorigin="1122,38" coordsize="315,330">
            <v:shape style="position:absolute;left:1122;top:38;width:315;height:330" coordorigin="1122,38" coordsize="315,330" path="m1122,210l1122,195,1122,185,1124,175,1126,165,1128,155,1131,145,1134,135,1138,126,1143,117,1149,108,1155,99,1161,91,1169,84,1176,77,1184,70,1192,64,1201,59,1210,54,1220,50,1229,46,1239,43,1249,41,1259,39,1270,38,1280,38,1290,38,1301,39,1311,41,1321,43,1368,64,1376,70,1384,77,1391,84,1399,91,1405,99,1411,108,1417,117,1434,165,1436,175,1437,185,1437,195,1437,210,1426,271,1411,298,1405,307,1399,314,1391,322,1384,329,1376,336,1368,341,1359,347,1350,352,1340,356,1331,360,1321,363,1311,365,1301,367,1290,368,1280,368,1270,368,1259,367,1249,365,1239,363,1229,360,1220,356,1210,352,1201,347,1192,341,1184,336,1176,329,1169,322,1161,314,1155,307,1149,298,1143,289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Maldives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98pt;width:15.75pt;height:15.75pt;mso-position-horizontal-relative:page;mso-position-vertical-relative:paragraph;z-index:3352" coordorigin="1122,38" coordsize="315,315">
            <v:shape style="position:absolute;left:1122;top:38;width:315;height:315" coordorigin="1122,38" coordsize="315,315" path="m1437,195l1437,206,1436,216,1434,226,1432,236,1429,246,1426,256,1422,265,1417,274,1411,283,1405,292,1359,332,1301,352,1290,353,1280,353,1270,353,1210,337,1192,326,1184,321,1149,283,1143,274,1138,265,1134,256,1131,246,1128,236,1126,226,1124,216,1122,206,1122,195,1122,185,1124,175,1126,165,1128,155,1131,145,1134,135,1138,126,1169,84,1176,77,1184,70,1192,64,1201,59,1259,39,1270,38,1280,38,1290,38,1350,54,1368,64,1376,70,1384,77,1391,84,1399,91,1405,99,1411,108,1417,117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Mexico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05pt;width:15.75pt;height:15.75pt;mso-position-horizontal-relative:page;mso-position-vertical-relative:paragraph;z-index:3376" coordorigin="1122,38" coordsize="315,315">
            <v:shape style="position:absolute;left:1122;top:38;width:315;height:315" coordorigin="1122,38" coordsize="315,315" path="m1437,195l1437,206,1436,216,1434,226,1432,236,1411,283,1405,292,1359,332,1301,352,1290,353,1280,353,1270,353,1210,337,1161,299,1149,283,1143,274,1126,226,1124,216,1122,206,1122,195,1122,185,1124,175,1126,165,1128,155,1155,99,1201,59,1259,39,1280,38,1290,38,1350,54,1399,91,1429,14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Marshall</w:t>
      </w:r>
      <w:r>
        <w:rPr>
          <w:spacing w:val="-1"/>
        </w:rPr>
        <w:t> </w:t>
      </w:r>
      <w:r>
        <w:rPr/>
        <w:t>Islands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05pt;width:15.75pt;height:16.5pt;mso-position-horizontal-relative:page;mso-position-vertical-relative:paragraph;z-index:3400" coordorigin="1122,38" coordsize="315,330">
            <v:shape style="position:absolute;left:1122;top:38;width:315;height:330" coordorigin="1122,38" coordsize="315,330" path="m1122,210l1122,195,1122,185,1124,175,1126,165,1128,155,1131,145,1161,91,1169,84,1176,77,1184,70,1192,64,1201,59,1259,39,1270,38,1280,38,1290,38,1350,54,1368,64,1376,70,1384,77,1391,84,1399,91,1429,145,1434,165,1436,175,1437,185,1437,195,1437,210,1426,271,1391,322,1368,341,1359,347,1350,352,1340,356,1331,360,1321,363,1311,365,1301,367,1290,368,1280,368,1270,368,1220,356,1210,352,1201,347,1192,341,1184,336,1176,329,1169,322,1161,314,1131,26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North</w:t>
      </w:r>
      <w:r>
        <w:rPr>
          <w:spacing w:val="-1"/>
        </w:rPr>
        <w:t> </w:t>
      </w:r>
      <w:r>
        <w:rPr/>
        <w:t>Macedonia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05pt;width:15.75pt;height:15.75pt;mso-position-horizontal-relative:page;mso-position-vertical-relative:paragraph;z-index:3424" coordorigin="1122,38" coordsize="315,315">
            <v:shape style="position:absolute;left:1122;top:38;width:315;height:315" coordorigin="1122,38" coordsize="315,315" path="m1437,195l1426,256,1391,307,1368,326,1359,332,1301,352,1280,353,1270,353,1210,337,1192,326,1184,321,1176,314,1169,307,1161,299,1131,246,1122,206,1122,195,1122,185,1124,175,1126,165,1128,155,1155,99,1169,84,1176,77,1184,70,1192,64,1201,59,1249,41,1259,39,1270,38,1280,38,1290,38,1301,39,1311,41,1321,43,1376,70,1391,84,1399,91,1429,14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Mali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201pt;width:15.75pt;height:16.5pt;mso-position-horizontal-relative:page;mso-position-vertical-relative:paragraph;z-index:3448" coordorigin="1122,38" coordsize="315,330">
            <v:shape style="position:absolute;left:1122;top:38;width:315;height:330" coordorigin="1122,38" coordsize="315,330" path="m1122,210l1122,195,1122,185,1124,175,1143,117,1169,84,1176,77,1184,70,1192,64,1201,59,1249,41,1259,39,1270,38,1280,38,1290,38,1301,39,1311,41,1321,43,1368,64,1376,70,1384,77,1391,84,1399,91,1429,145,1437,195,1437,210,1437,221,1436,231,1434,241,1432,251,1411,298,1405,307,1368,341,1359,347,1350,352,1340,356,1331,360,1321,363,1311,365,1301,367,1290,368,1280,368,1270,368,1220,356,1210,352,1201,347,1192,341,1184,336,1176,329,1169,322,1161,314,1155,307,1149,298,1143,289,1126,241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Malta</w:t>
      </w:r>
    </w:p>
    <w:p>
      <w:pPr>
        <w:spacing w:after="0" w:line="240" w:lineRule="auto"/>
        <w:jc w:val="left"/>
        <w:sectPr>
          <w:pgSz w:w="12240" w:h="15860"/>
          <w:pgMar w:top="460" w:bottom="280" w:left="720" w:right="1280"/>
        </w:sectPr>
      </w:pPr>
    </w:p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542.125pt;margin-top:27.999992pt;width:.1pt;height:736.5pt;mso-position-horizontal-relative:page;mso-position-vertical-relative:page;z-index:3472" coordorigin="10843,560" coordsize="2,14730">
            <v:shape style="position:absolute;left:10843;top:560;width:2;height:14730" coordorigin="10843,560" coordsize="0,14730" path="m10843,560l10843,15290e" filled="false" stroked="true" strokeweight=".75pt" strokecolor="#aaaaaa">
              <v:path arrowok="t"/>
            </v:shape>
            <w10:wrap type="none"/>
          </v:group>
        </w:pict>
      </w:r>
      <w:r>
        <w:rPr/>
        <w:pict>
          <v:group style="position:absolute;margin-left:41.875pt;margin-top:27.999992pt;width:.1pt;height:736.5pt;mso-position-horizontal-relative:page;mso-position-vertical-relative:page;z-index:3496" coordorigin="838,560" coordsize="2,14730">
            <v:shape style="position:absolute;left:838;top:560;width:2;height:14730" coordorigin="838,560" coordsize="0,14730" path="m838,560l838,15290e" filled="false" stroked="true" strokeweight=".75pt" strokecolor="#aaaaaa">
              <v:path arrowok="t"/>
            </v:shape>
            <w10:wrap type="none"/>
          </v:group>
        </w:pict>
      </w: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98pt;width:15.75pt;height:15.75pt;mso-position-horizontal-relative:page;mso-position-vertical-relative:paragraph;z-index:3520" coordorigin="1122,38" coordsize="315,315">
            <v:shape style="position:absolute;left:1122;top:38;width:315;height:315" coordorigin="1122,38" coordsize="315,315" path="m1437,195l1426,256,1391,307,1368,326,1359,332,1311,350,1301,352,1290,353,1280,353,1270,353,1259,352,1249,350,1239,348,1192,326,1184,321,1143,274,1124,216,1122,206,1122,195,1122,185,1124,175,1126,165,1128,155,1131,145,1134,135,1138,126,1169,84,1176,77,1184,70,1192,64,1201,59,1249,41,1259,39,1270,38,1280,38,1290,38,1301,39,1311,41,1321,43,1368,64,1376,70,1417,117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Myanmar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98pt;width:15.75pt;height:16.5pt;mso-position-horizontal-relative:page;mso-position-vertical-relative:paragraph;z-index:3544" coordorigin="1122,38" coordsize="315,330">
            <v:shape style="position:absolute;left:1122;top:38;width:315;height:330" coordorigin="1122,38" coordsize="315,330" path="m1122,210l1122,195,1122,185,1124,175,1143,117,1169,84,1176,77,1184,70,1192,64,1201,59,1249,41,1259,39,1270,38,1280,38,1290,38,1301,39,1311,41,1321,43,1368,64,1376,70,1384,77,1391,84,1399,91,1429,145,1437,195,1437,210,1437,221,1436,231,1434,241,1432,251,1429,261,1426,271,1422,280,1417,289,1411,298,1405,307,1399,314,1391,322,1384,329,1376,336,1368,341,1359,347,1301,367,1280,368,1270,368,1210,352,1192,341,1184,336,1176,329,1169,322,1161,314,1155,307,1149,298,1143,289,1138,280,1134,271,1131,261,1128,251,1126,241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Montenegro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98pt;width:15.75pt;height:15.75pt;mso-position-horizontal-relative:page;mso-position-vertical-relative:paragraph;z-index:3568" coordorigin="1122,38" coordsize="315,315">
            <v:shape style="position:absolute;left:1122;top:38;width:315;height:315" coordorigin="1122,38" coordsize="315,315" path="m1437,195l1426,256,1411,283,1405,292,1359,332,1340,341,1331,345,1321,348,1311,350,1301,352,1290,353,1280,353,1270,353,1220,341,1210,337,1201,332,1192,326,1184,321,1149,283,1143,274,1124,216,1122,206,1122,195,1122,185,1124,175,1126,165,1128,155,1155,99,1169,84,1176,77,1184,70,1192,64,1201,59,1259,39,1280,38,1290,38,1350,54,1368,64,1376,70,1384,77,1391,84,1399,91,1429,14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Mongolia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98pt;width:15.75pt;height:16.5pt;mso-position-horizontal-relative:page;mso-position-vertical-relative:paragraph;z-index:3592" coordorigin="1122,38" coordsize="315,330">
            <v:shape style="position:absolute;left:1122;top:38;width:315;height:330" coordorigin="1122,38" coordsize="315,330" path="m1122,210l1122,195,1122,185,1124,175,1126,165,1128,155,1131,145,1161,91,1169,84,1176,77,1229,46,1249,41,1259,39,1270,38,1280,38,1290,38,1301,39,1311,41,1321,43,1376,70,1391,84,1399,91,1429,145,1434,165,1436,175,1437,185,1437,195,1437,210,1437,221,1436,231,1434,241,1432,251,1411,298,1405,307,1368,341,1359,347,1301,367,1280,368,1270,368,1210,352,1192,341,1184,336,1176,329,1169,322,1161,314,1155,307,1149,298,1143,289,1126,241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Mozambique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98pt;width:15.75pt;height:15.75pt;mso-position-horizontal-relative:page;mso-position-vertical-relative:paragraph;z-index:3616" coordorigin="1122,38" coordsize="315,315">
            <v:shape style="position:absolute;left:1122;top:38;width:315;height:315" coordorigin="1122,38" coordsize="315,315" path="m1437,195l1437,206,1436,216,1434,226,1432,236,1429,246,1426,256,1422,265,1417,274,1411,283,1405,292,1399,299,1391,307,1384,314,1331,345,1290,353,1280,353,1270,353,1210,337,1192,326,1184,321,1176,314,1169,307,1161,299,1155,292,1149,283,1143,274,1138,265,1134,256,1131,246,1128,236,1126,226,1124,216,1122,206,1122,195,1122,185,1124,175,1126,165,1128,155,1155,99,1169,84,1176,77,1229,46,1249,41,1259,39,1270,38,1280,38,1290,38,1301,39,1311,41,1321,43,1376,70,1417,117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Mauritania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98pt;width:15.75pt;height:15.75pt;mso-position-horizontal-relative:page;mso-position-vertical-relative:paragraph;z-index:3640" coordorigin="1122,38" coordsize="315,315">
            <v:shape style="position:absolute;left:1122;top:38;width:315;height:315" coordorigin="1122,38" coordsize="315,315" path="m1437,195l1426,256,1422,265,1417,274,1411,283,1405,292,1399,299,1391,307,1384,314,1376,321,1368,326,1359,332,1350,337,1340,341,1331,345,1321,348,1311,350,1301,352,1290,353,1280,353,1270,353,1220,341,1210,337,1201,332,1192,326,1184,321,1176,314,1169,307,1161,299,1155,292,1149,283,1143,274,1138,265,1134,256,1131,246,1128,236,1126,226,1124,216,1122,206,1122,195,1122,185,1124,175,1126,165,1128,155,1131,145,1134,135,1138,126,1169,84,1176,77,1184,70,1192,64,1201,59,1249,41,1259,39,1270,38,1280,38,1290,38,1301,39,1311,41,1321,43,1368,64,1376,70,1384,77,1391,84,1399,91,1426,135,1429,145,1432,15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Mauritius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98pt;width:15.75pt;height:15.75pt;mso-position-horizontal-relative:page;mso-position-vertical-relative:paragraph;z-index:3664" coordorigin="1122,38" coordsize="315,315">
            <v:shape style="position:absolute;left:1122;top:38;width:315;height:315" coordorigin="1122,38" coordsize="315,315" path="m1437,195l1426,256,1411,283,1405,292,1359,332,1340,341,1331,345,1321,348,1311,350,1301,352,1290,353,1280,353,1270,353,1220,341,1210,337,1161,299,1149,283,1143,274,1124,216,1122,206,1122,195,1122,185,1124,175,1126,165,1128,155,1155,99,1169,84,1176,77,1229,46,1270,38,1280,38,1290,38,1350,54,1391,84,1399,91,1429,14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Malawi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98pt;width:15.75pt;height:15.75pt;mso-position-horizontal-relative:page;mso-position-vertical-relative:paragraph;z-index:3688" coordorigin="1122,38" coordsize="315,315">
            <v:shape style="position:absolute;left:1122;top:38;width:315;height:315" coordorigin="1122,38" coordsize="315,315" path="m1437,195l1426,256,1411,283,1405,292,1368,326,1359,332,1350,337,1340,341,1331,345,1280,353,1270,353,1220,341,1210,337,1201,332,1192,326,1184,321,1176,314,1169,307,1161,299,1155,292,1149,283,1143,274,1124,216,1122,206,1122,195,1122,185,1124,175,1126,165,1128,155,1155,99,1169,84,1176,77,1229,46,1249,41,1259,39,1270,38,1280,38,1290,38,1301,39,1311,41,1321,43,1376,70,1391,84,1399,91,1429,14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Malaysia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98pt;width:15.75pt;height:16.5pt;mso-position-horizontal-relative:page;mso-position-vertical-relative:paragraph;z-index:3712" coordorigin="1122,38" coordsize="315,330">
            <v:shape style="position:absolute;left:1122;top:38;width:315;height:330" coordorigin="1122,38" coordsize="315,330" path="m1122,210l1122,195,1122,185,1124,175,1126,165,1128,155,1131,145,1134,135,1138,126,1143,117,1184,70,1239,43,1249,41,1259,39,1270,38,1280,38,1290,38,1301,39,1311,41,1321,43,1376,70,1417,117,1426,135,1429,145,1432,155,1434,165,1436,175,1437,185,1437,195,1437,210,1437,221,1436,231,1434,241,1432,251,1429,261,1426,271,1422,280,1417,289,1411,298,1405,307,1399,314,1391,322,1384,329,1331,360,1280,368,1270,368,1210,352,1169,322,1161,314,1155,307,1149,298,1143,289,1138,280,1134,271,1131,261,1128,251,1126,241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Namibia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98pt;width:15.75pt;height:15.75pt;mso-position-horizontal-relative:page;mso-position-vertical-relative:paragraph;z-index:3736" coordorigin="1122,38" coordsize="315,315">
            <v:shape style="position:absolute;left:1122;top:38;width:315;height:315" coordorigin="1122,38" coordsize="315,315" path="m1437,195l1437,206,1436,216,1434,226,1432,236,1429,246,1426,256,1422,265,1391,307,1384,314,1376,321,1368,326,1359,332,1350,337,1340,341,1331,345,1321,348,1311,350,1301,352,1290,353,1280,353,1270,353,1220,341,1210,337,1201,332,1192,326,1184,321,1176,314,1169,307,1161,299,1134,256,1131,246,1128,236,1126,226,1124,216,1122,206,1122,195,1122,185,1124,175,1126,165,1128,155,1131,145,1134,135,1138,126,1143,117,1149,108,1155,99,1161,91,1169,84,1176,77,1184,70,1192,64,1201,59,1249,41,1259,39,1270,38,1280,38,1290,38,1301,39,1311,41,1321,43,1368,64,1376,70,1384,77,1391,84,1399,91,1426,135,1429,145,1432,15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Niger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98pt;width:15.75pt;height:16.5pt;mso-position-horizontal-relative:page;mso-position-vertical-relative:paragraph;z-index:3760" coordorigin="1122,38" coordsize="315,330">
            <v:shape style="position:absolute;left:1122;top:38;width:315;height:330" coordorigin="1122,38" coordsize="315,330" path="m1122,210l1122,195,1122,185,1124,175,1126,165,1128,155,1131,145,1161,91,1169,84,1176,77,1184,70,1192,64,1201,59,1249,41,1259,39,1270,38,1280,38,1290,38,1301,39,1311,41,1321,43,1368,64,1376,70,1384,77,1391,84,1399,91,1429,145,1434,165,1436,175,1437,185,1437,195,1437,210,1426,271,1411,298,1405,307,1359,347,1311,365,1301,367,1290,368,1280,368,1270,368,1259,367,1249,365,1239,363,1184,336,1149,298,1143,289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Nigeria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98pt;width:15.75pt;height:15.75pt;mso-position-horizontal-relative:page;mso-position-vertical-relative:paragraph;z-index:3784" coordorigin="1122,38" coordsize="315,315">
            <v:shape style="position:absolute;left:1122;top:38;width:315;height:315" coordorigin="1122,38" coordsize="315,315" path="m1437,195l1437,206,1436,216,1434,226,1432,236,1405,292,1368,326,1359,332,1350,337,1340,341,1331,345,1280,353,1270,353,1220,341,1210,337,1201,332,1192,326,1184,321,1176,314,1169,307,1161,299,1131,246,1126,226,1124,216,1122,206,1122,195,1122,185,1124,175,1126,165,1128,155,1131,145,1134,135,1138,126,1169,84,1176,77,1184,70,1192,64,1201,59,1210,54,1220,50,1229,46,1239,43,1249,41,1259,39,1270,38,1280,38,1290,38,1301,39,1311,41,1321,43,1331,46,1340,50,1350,54,1391,84,1399,91,1426,135,1429,145,1432,15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Nicaragua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98pt;width:15.75pt;height:15.75pt;mso-position-horizontal-relative:page;mso-position-vertical-relative:paragraph;z-index:3808" coordorigin="1122,38" coordsize="315,315">
            <v:shape style="position:absolute;left:1122;top:38;width:315;height:315" coordorigin="1122,38" coordsize="315,315" path="m1437,195l1426,256,1422,265,1417,274,1411,283,1405,292,1368,326,1359,332,1350,337,1340,341,1331,345,1321,348,1311,350,1301,352,1290,353,1280,353,1270,353,1259,352,1249,350,1239,348,1229,345,1220,341,1210,337,1201,332,1192,326,1184,321,1176,314,1169,307,1161,299,1134,256,1131,246,1128,236,1126,226,1124,216,1122,206,1122,195,1122,185,1124,175,1126,165,1128,155,1131,145,1134,135,1138,126,1169,84,1176,77,1220,50,1229,46,1239,43,1249,41,1259,39,1270,38,1280,38,1290,38,1301,39,1311,41,1321,43,1331,46,1340,50,1350,54,1399,91,1429,14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Niue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98pt;width:15.75pt;height:16.5pt;mso-position-horizontal-relative:page;mso-position-vertical-relative:paragraph;z-index:3832" coordorigin="1122,38" coordsize="315,330">
            <v:shape style="position:absolute;left:1122;top:38;width:315;height:330" coordorigin="1122,38" coordsize="315,330" path="m1122,210l1122,195,1122,185,1124,175,1126,165,1128,155,1131,145,1134,135,1138,126,1143,117,1149,108,1155,99,1161,91,1169,84,1176,77,1229,46,1249,41,1259,39,1270,38,1280,38,1290,38,1301,39,1311,41,1321,43,1368,64,1376,70,1384,77,1391,84,1399,91,1405,99,1411,108,1417,117,1434,165,1436,175,1437,185,1437,195,1437,210,1437,221,1436,231,1434,241,1432,251,1411,298,1405,307,1399,314,1391,322,1384,329,1340,356,1331,360,1321,363,1311,365,1301,367,1290,368,1280,368,1270,368,1220,356,1210,352,1201,347,1192,341,1184,336,1176,329,1169,322,1161,314,1155,307,1149,298,1143,289,1126,241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Netherlands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98pt;width:15.75pt;height:15.75pt;mso-position-horizontal-relative:page;mso-position-vertical-relative:paragraph;z-index:3856" coordorigin="1122,38" coordsize="315,315">
            <v:shape style="position:absolute;left:1122;top:38;width:315;height:315" coordorigin="1122,38" coordsize="315,315" path="m1437,195l1426,256,1411,283,1405,292,1359,332,1301,352,1290,353,1280,353,1270,353,1210,337,1161,299,1149,283,1143,274,1124,216,1122,206,1122,195,1122,185,1124,175,1126,165,1128,155,1155,99,1169,84,1176,77,1184,70,1192,64,1201,59,1259,39,1270,38,1280,38,1290,38,1350,54,1368,64,1376,70,1384,77,1391,84,1399,91,1429,14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Norway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98pt;width:15.75pt;height:16.5pt;mso-position-horizontal-relative:page;mso-position-vertical-relative:paragraph;z-index:3880" coordorigin="1122,38" coordsize="315,330">
            <v:shape style="position:absolute;left:1122;top:38;width:315;height:330" coordorigin="1122,38" coordsize="315,330" path="m1122,210l1122,195,1122,185,1124,175,1126,165,1128,155,1131,145,1134,135,1138,126,1143,117,1149,108,1155,99,1161,91,1169,84,1176,77,1184,70,1192,64,1201,59,1249,41,1259,39,1270,38,1280,38,1290,38,1301,39,1311,41,1321,43,1368,64,1376,70,1384,77,1391,84,1399,91,1426,135,1429,145,1432,155,1434,165,1436,175,1437,185,1437,195,1437,210,1437,221,1436,231,1434,241,1432,251,1405,307,1359,347,1301,367,1280,368,1270,368,1210,352,1192,341,1184,336,1176,329,1169,322,1161,314,1131,261,1126,241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Nepal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98pt;width:15.75pt;height:15.75pt;mso-position-horizontal-relative:page;mso-position-vertical-relative:paragraph;z-index:3904" coordorigin="1122,38" coordsize="315,315">
            <v:shape style="position:absolute;left:1122;top:38;width:315;height:315" coordorigin="1122,38" coordsize="315,315" path="m1437,195l1426,256,1422,265,1391,307,1384,314,1376,321,1368,326,1359,332,1350,337,1340,341,1331,345,1321,348,1311,350,1301,352,1290,353,1280,353,1270,353,1259,352,1249,350,1239,348,1229,345,1220,341,1210,337,1201,332,1192,326,1184,321,1176,314,1169,307,1161,299,1134,256,1131,246,1128,236,1126,226,1124,216,1122,206,1122,195,1122,185,1124,175,1126,165,1128,155,1131,145,1134,135,1138,126,1169,84,1176,77,1220,50,1229,46,1239,43,1249,41,1259,39,1270,38,1280,38,1290,38,1301,39,1311,41,1321,43,1331,46,1340,50,1350,54,1391,84,1399,91,1429,14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Nauru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98pt;width:15.75pt;height:16.5pt;mso-position-horizontal-relative:page;mso-position-vertical-relative:paragraph;z-index:3928" coordorigin="1122,38" coordsize="315,330">
            <v:shape style="position:absolute;left:1122;top:38;width:315;height:330" coordorigin="1122,38" coordsize="315,330" path="m1122,210l1122,195,1122,185,1124,175,1126,165,1128,155,1131,145,1134,135,1138,126,1143,117,1149,108,1155,99,1161,91,1169,84,1176,77,1184,70,1192,64,1201,59,1249,41,1259,39,1270,38,1280,38,1290,38,1301,39,1311,41,1321,43,1368,64,1376,70,1384,77,1391,84,1399,91,1405,99,1411,108,1417,117,1434,165,1436,175,1437,185,1437,195,1437,210,1437,221,1436,231,1434,241,1432,251,1411,298,1405,307,1368,341,1359,347,1311,365,1301,367,1290,368,1280,368,1270,368,1259,367,1249,365,1239,363,1192,341,1184,336,1149,298,1143,289,1126,241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New</w:t>
      </w:r>
      <w:r>
        <w:rPr>
          <w:spacing w:val="-1"/>
        </w:rPr>
        <w:t> </w:t>
      </w:r>
      <w:r>
        <w:rPr/>
        <w:t>Zealand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98pt;width:15.75pt;height:15.75pt;mso-position-horizontal-relative:page;mso-position-vertical-relative:paragraph;z-index:3952" coordorigin="1122,38" coordsize="315,315">
            <v:shape style="position:absolute;left:1122;top:38;width:315;height:315" coordorigin="1122,38" coordsize="315,315" path="m1437,195l1426,256,1411,283,1405,292,1368,326,1359,332,1350,337,1340,341,1331,345,1321,348,1311,350,1301,352,1290,353,1280,353,1270,353,1259,352,1249,350,1239,348,1229,345,1220,341,1210,337,1201,332,1192,326,1184,321,1149,283,1143,274,1124,216,1122,206,1122,195,1122,185,1124,175,1126,165,1128,155,1155,99,1169,84,1176,77,1220,50,1229,46,1239,43,1249,41,1259,39,1270,38,1280,38,1290,38,1301,39,1311,41,1321,43,1331,46,1340,50,1350,54,1391,84,1399,91,1429,14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Oman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98pt;width:15.75pt;height:15.75pt;mso-position-horizontal-relative:page;mso-position-vertical-relative:paragraph;z-index:3976" coordorigin="1122,38" coordsize="315,315">
            <v:shape style="position:absolute;left:1122;top:38;width:315;height:315" coordorigin="1122,38" coordsize="315,315" path="m1437,195l1426,256,1391,307,1368,326,1359,332,1350,337,1340,341,1331,345,1321,348,1311,350,1301,352,1290,353,1280,353,1270,353,1220,341,1210,337,1201,332,1192,326,1184,321,1176,314,1169,307,1161,299,1131,246,1122,206,1122,195,1122,185,1124,175,1126,165,1128,155,1131,145,1134,135,1138,126,1169,84,1176,77,1184,70,1192,64,1201,59,1249,41,1259,39,1270,38,1280,38,1290,38,1301,39,1311,41,1321,43,1368,64,1376,70,1384,77,1391,84,1399,91,1426,135,1429,145,1432,15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Pakistan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98pt;width:15.75pt;height:16.5pt;mso-position-horizontal-relative:page;mso-position-vertical-relative:paragraph;z-index:4000" coordorigin="1122,38" coordsize="315,330">
            <v:shape style="position:absolute;left:1122;top:38;width:315;height:330" coordorigin="1122,38" coordsize="315,330" path="m1122,210l1122,195,1122,185,1124,175,1126,165,1128,155,1131,145,1134,135,1138,126,1143,117,1149,108,1155,99,1161,91,1169,84,1176,77,1184,70,1192,64,1201,59,1249,41,1259,39,1270,38,1280,38,1290,38,1301,39,1311,41,1321,43,1368,64,1376,70,1417,117,1434,165,1436,175,1437,185,1437,195,1437,210,1426,271,1391,322,1340,356,1280,368,1270,368,1210,352,1161,314,1131,26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Panama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98pt;width:15.75pt;height:15.75pt;mso-position-horizontal-relative:page;mso-position-vertical-relative:paragraph;z-index:4024" coordorigin="1122,38" coordsize="315,315">
            <v:shape style="position:absolute;left:1122;top:38;width:315;height:315" coordorigin="1122,38" coordsize="315,315" path="m1437,195l1437,206,1436,216,1434,226,1432,236,1411,283,1405,292,1368,326,1359,332,1350,337,1340,341,1331,345,1321,348,1311,350,1301,352,1290,353,1280,353,1270,353,1220,341,1210,337,1201,332,1192,326,1184,321,1176,314,1169,307,1161,299,1155,292,1149,283,1143,274,1126,226,1124,216,1122,206,1122,195,1122,185,1124,175,1126,165,1128,155,1131,145,1134,135,1138,126,1143,117,1149,108,1155,99,1161,91,1169,84,1176,77,1184,70,1192,64,1201,59,1249,41,1259,39,1270,38,1280,38,1290,38,1301,39,1311,41,1321,43,1368,64,1376,70,1384,77,1391,84,1399,91,1426,135,1429,145,1432,15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Peru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83pt;width:15.75pt;height:16.5pt;mso-position-horizontal-relative:page;mso-position-vertical-relative:paragraph;z-index:4048" coordorigin="1122,38" coordsize="315,330">
            <v:shape style="position:absolute;left:1122;top:38;width:315;height:330" coordorigin="1122,38" coordsize="315,330" path="m1122,210l1122,195,1122,185,1124,175,1143,117,1169,84,1176,77,1229,46,1270,38,1280,38,1290,38,1301,39,1311,41,1321,43,1368,64,1376,70,1384,77,1391,84,1399,91,1429,145,1434,165,1436,175,1437,185,1437,195,1437,210,1426,271,1411,298,1405,307,1368,341,1359,347,1301,367,1280,368,1270,368,1210,352,1192,341,1184,336,1149,298,1143,289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Philippines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83pt;width:15.75pt;height:15.75pt;mso-position-horizontal-relative:page;mso-position-vertical-relative:paragraph;z-index:4072" coordorigin="1122,38" coordsize="315,315">
            <v:shape style="position:absolute;left:1122;top:38;width:315;height:315" coordorigin="1122,38" coordsize="315,315" path="m1437,195l1437,206,1436,216,1434,226,1432,236,1405,292,1368,326,1359,332,1301,352,1280,353,1270,353,1259,352,1249,350,1239,348,1192,326,1184,321,1176,314,1169,307,1161,299,1131,246,1126,226,1124,216,1122,206,1122,195,1122,185,1124,175,1126,165,1128,155,1131,145,1134,135,1138,126,1143,117,1149,108,1155,99,1161,91,1169,84,1176,77,1184,70,1192,64,1201,59,1249,41,1259,39,1270,38,1280,38,1290,38,1301,39,1311,41,1321,43,1368,64,1376,70,1384,77,1391,84,1399,91,1405,99,1411,108,1417,117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Palau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83pt;width:15.75pt;height:16.5pt;mso-position-horizontal-relative:page;mso-position-vertical-relative:paragraph;z-index:4096" coordorigin="1122,38" coordsize="315,330">
            <v:shape style="position:absolute;left:1122;top:38;width:315;height:330" coordorigin="1122,38" coordsize="315,330" path="m1122,210l1122,195,1122,185,1124,175,1126,165,1128,155,1131,145,1161,91,1169,84,1176,77,1184,70,1192,64,1201,59,1249,41,1259,39,1270,38,1280,38,1290,38,1301,39,1311,41,1321,43,1376,70,1391,84,1399,91,1429,145,1434,165,1436,175,1437,185,1437,195,1437,210,1426,271,1411,298,1405,307,1368,341,1359,347,1301,367,1280,368,1270,368,1210,352,1192,341,1184,336,1149,298,1143,289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Papua New</w:t>
      </w:r>
      <w:r>
        <w:rPr>
          <w:spacing w:val="-2"/>
        </w:rPr>
        <w:t> </w:t>
      </w:r>
      <w:r>
        <w:rPr/>
        <w:t>Guinea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83pt;width:15.75pt;height:15.75pt;mso-position-horizontal-relative:page;mso-position-vertical-relative:paragraph;z-index:4120" coordorigin="1122,38" coordsize="315,315">
            <v:shape style="position:absolute;left:1122;top:38;width:315;height:315" coordorigin="1122,38" coordsize="315,315" path="m1437,195l1437,206,1436,216,1434,226,1432,236,1429,246,1426,256,1422,265,1417,274,1411,283,1405,292,1359,332,1301,352,1290,353,1280,353,1270,353,1210,337,1192,326,1184,321,1149,283,1143,274,1138,265,1134,256,1131,246,1128,236,1126,226,1124,216,1122,206,1122,195,1122,185,1124,175,1126,165,1128,155,1155,99,1169,84,1176,77,1184,70,1192,64,1201,59,1259,39,1280,38,1290,38,1350,54,1368,64,1376,70,1417,117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Poland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9pt;width:15.75pt;height:15.75pt;mso-position-horizontal-relative:page;mso-position-vertical-relative:paragraph;z-index:4144" coordorigin="1122,38" coordsize="315,315">
            <v:shape style="position:absolute;left:1122;top:38;width:315;height:315" coordorigin="1122,38" coordsize="315,315" path="m1437,195l1426,256,1422,265,1417,274,1411,283,1405,292,1359,332,1340,341,1331,345,1280,353,1270,353,1220,341,1210,337,1161,299,1134,256,1131,246,1128,236,1126,226,1124,216,1122,206,1122,195,1122,185,1138,126,1169,84,1176,77,1184,70,1192,64,1201,59,1259,39,1270,38,1280,38,1290,38,1301,39,1311,41,1321,43,1368,64,1376,70,1384,77,1391,84,1399,91,1429,14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Democratic People's Republic of</w:t>
      </w:r>
      <w:r>
        <w:rPr>
          <w:spacing w:val="-4"/>
        </w:rPr>
        <w:t> </w:t>
      </w:r>
      <w:r>
        <w:rPr/>
        <w:t>Korea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9pt;width:15.75pt;height:16.5pt;mso-position-horizontal-relative:page;mso-position-vertical-relative:paragraph;z-index:4168" coordorigin="1122,38" coordsize="315,330">
            <v:shape style="position:absolute;left:1122;top:38;width:315;height:330" coordorigin="1122,38" coordsize="315,330" path="m1122,210l1122,195,1122,185,1124,175,1126,165,1128,155,1131,145,1134,135,1138,126,1143,117,1149,108,1155,99,1161,91,1169,84,1176,77,1184,70,1192,64,1201,59,1249,41,1259,39,1270,38,1280,38,1290,38,1301,39,1311,41,1321,43,1368,64,1376,70,1384,77,1391,84,1399,91,1426,135,1429,145,1432,155,1434,165,1436,175,1437,185,1437,195,1437,210,1437,221,1436,231,1434,241,1432,251,1405,307,1368,341,1359,347,1301,367,1290,368,1280,368,1270,368,1210,352,1192,341,1184,336,1176,329,1169,322,1161,314,1155,307,1149,298,1143,289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Portugal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9pt;width:15.75pt;height:15.75pt;mso-position-horizontal-relative:page;mso-position-vertical-relative:paragraph;z-index:4192" coordorigin="1122,38" coordsize="315,315">
            <v:shape style="position:absolute;left:1122;top:38;width:315;height:315" coordorigin="1122,38" coordsize="315,315" path="m1437,195l1437,206,1436,216,1434,226,1432,236,1405,292,1359,332,1301,352,1280,353,1270,353,1259,352,1249,350,1239,348,1184,321,1143,274,1126,226,1124,216,1122,206,1122,195,1122,185,1124,175,1126,165,1128,155,1131,145,1134,135,1138,126,1169,84,1176,77,1229,46,1249,41,1259,39,1270,38,1280,38,1290,38,1301,39,1311,41,1321,43,1376,70,1391,84,1399,91,1429,14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Paraguay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86pt;width:15.75pt;height:16.5pt;mso-position-horizontal-relative:page;mso-position-vertical-relative:paragraph;z-index:4216" coordorigin="1122,38" coordsize="315,330">
            <v:shape style="position:absolute;left:1122;top:38;width:315;height:330" coordorigin="1122,38" coordsize="315,330" path="m1122,210l1122,195,1122,185,1124,175,1126,165,1128,155,1131,145,1134,135,1138,126,1143,117,1149,108,1155,99,1161,91,1169,84,1176,77,1184,70,1192,64,1201,59,1249,41,1259,39,1270,38,1280,38,1290,38,1301,39,1311,41,1321,43,1376,70,1391,84,1399,91,1426,135,1429,145,1437,195,1437,210,1426,271,1411,298,1405,307,1399,314,1391,322,1384,329,1376,336,1368,341,1359,347,1350,352,1340,356,1331,360,1321,363,1311,365,1301,367,1290,368,1280,368,1270,368,1259,367,1249,365,1239,363,1229,360,1220,356,1210,352,1201,347,1192,341,1184,336,1176,329,1169,322,1161,314,1155,307,1149,298,1143,289,1138,280,1134,271,1131,261,1128,251,1126,241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Qatar</w:t>
      </w:r>
    </w:p>
    <w:p>
      <w:pPr>
        <w:spacing w:after="0" w:line="240" w:lineRule="auto"/>
        <w:jc w:val="left"/>
        <w:sectPr>
          <w:pgSz w:w="12240" w:h="15860"/>
          <w:pgMar w:top="460" w:bottom="280" w:left="720" w:right="1280"/>
        </w:sectPr>
      </w:pPr>
    </w:p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542.125pt;margin-top:27.999544pt;width:.1pt;height:736.5pt;mso-position-horizontal-relative:page;mso-position-vertical-relative:page;z-index:4240" coordorigin="10843,560" coordsize="2,14730">
            <v:shape style="position:absolute;left:10843;top:560;width:2;height:14730" coordorigin="10843,560" coordsize="0,14730" path="m10843,560l10843,15290e" filled="false" stroked="true" strokeweight=".75pt" strokecolor="#aaaaaa">
              <v:path arrowok="t"/>
            </v:shape>
            <w10:wrap type="none"/>
          </v:group>
        </w:pict>
      </w:r>
      <w:r>
        <w:rPr/>
        <w:pict>
          <v:group style="position:absolute;margin-left:41.875pt;margin-top:27.999544pt;width:.1pt;height:736.5pt;mso-position-horizontal-relative:page;mso-position-vertical-relative:page;z-index:4264" coordorigin="838,560" coordsize="2,14730">
            <v:shape style="position:absolute;left:838;top:560;width:2;height:14730" coordorigin="838,560" coordsize="0,14730" path="m838,560l838,15290e" filled="false" stroked="true" strokeweight=".75pt" strokecolor="#aaaaaa">
              <v:path arrowok="t"/>
            </v:shape>
            <w10:wrap type="none"/>
          </v:group>
        </w:pict>
      </w: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76pt;width:15.75pt;height:15.75pt;mso-position-horizontal-relative:page;mso-position-vertical-relative:paragraph;z-index:4288" coordorigin="1122,38" coordsize="315,315">
            <v:shape style="position:absolute;left:1122;top:38;width:315;height:315" coordorigin="1122,38" coordsize="315,315" path="m1437,195l1437,206,1436,216,1434,226,1432,236,1405,292,1359,332,1301,352,1280,353,1270,353,1259,352,1249,350,1239,348,1184,321,1143,274,1126,226,1124,216,1122,206,1122,195,1122,185,1124,175,1126,165,1128,155,1131,145,1134,135,1138,126,1169,84,1176,77,1229,46,1249,41,1259,39,1270,38,1280,38,1290,38,1301,39,1311,41,1321,43,1376,70,1391,84,1399,91,1426,135,1429,145,1432,15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Romania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76pt;width:15.75pt;height:16.5pt;mso-position-horizontal-relative:page;mso-position-vertical-relative:paragraph;z-index:4312" coordorigin="1122,38" coordsize="315,330">
            <v:shape style="position:absolute;left:1122;top:38;width:315;height:330" coordorigin="1122,38" coordsize="315,330" path="m1122,210l1122,195,1122,185,1124,175,1126,165,1128,155,1131,145,1134,135,1138,126,1143,117,1149,108,1155,99,1161,91,1169,84,1176,77,1184,70,1192,64,1201,59,1249,41,1259,39,1270,38,1280,38,1290,38,1301,39,1311,41,1321,43,1376,70,1391,84,1399,91,1426,135,1429,145,1437,195,1437,210,1426,271,1411,298,1405,307,1399,314,1391,322,1384,329,1376,336,1368,341,1359,347,1350,352,1340,356,1331,360,1321,363,1311,365,1301,367,1290,368,1280,368,1270,368,1259,367,1249,365,1239,363,1229,360,1220,356,1210,352,1201,347,1192,341,1184,336,1176,329,1169,322,1161,314,1155,307,1149,298,1143,289,1138,280,1134,271,1131,261,1128,251,1126,241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Russian</w:t>
      </w:r>
      <w:r>
        <w:rPr>
          <w:spacing w:val="-1"/>
        </w:rPr>
        <w:t> </w:t>
      </w:r>
      <w:r>
        <w:rPr/>
        <w:t>Federation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76pt;width:15.75pt;height:15.75pt;mso-position-horizontal-relative:page;mso-position-vertical-relative:paragraph;z-index:4336" coordorigin="1122,38" coordsize="315,315">
            <v:shape style="position:absolute;left:1122;top:38;width:315;height:315" coordorigin="1122,38" coordsize="315,315" path="m1437,195l1426,256,1391,307,1340,341,1280,353,1270,353,1210,337,1161,299,1131,246,1122,206,1122,195,1122,185,1124,175,1126,165,1128,155,1155,99,1169,84,1176,77,1184,70,1192,64,1201,59,1249,41,1259,39,1270,38,1280,38,1290,38,1301,39,1311,41,1321,43,1376,70,1391,84,1399,91,1429,14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Rwanda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76pt;width:15.75pt;height:16.5pt;mso-position-horizontal-relative:page;mso-position-vertical-relative:paragraph;z-index:4360" coordorigin="1122,38" coordsize="315,330">
            <v:shape style="position:absolute;left:1122;top:38;width:315;height:330" coordorigin="1122,38" coordsize="315,330" path="m1122,210l1122,195,1122,185,1124,175,1126,165,1128,155,1131,145,1161,91,1169,84,1176,77,1184,70,1192,64,1201,59,1210,54,1220,50,1229,46,1239,43,1249,41,1259,39,1270,38,1280,38,1290,38,1301,39,1311,41,1321,43,1331,46,1340,50,1350,54,1391,84,1399,91,1429,145,1434,165,1436,175,1437,185,1437,195,1437,210,1426,271,1411,298,1405,307,1399,314,1391,322,1384,329,1376,336,1368,341,1359,347,1301,367,1290,368,1280,368,1270,368,1210,352,1192,341,1184,336,1176,329,1169,322,1161,314,1155,307,1149,298,1143,289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Saudi</w:t>
      </w:r>
      <w:r>
        <w:rPr>
          <w:spacing w:val="-14"/>
        </w:rPr>
        <w:t> </w:t>
      </w:r>
      <w:r>
        <w:rPr/>
        <w:t>Arabia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76pt;width:15.75pt;height:15.75pt;mso-position-horizontal-relative:page;mso-position-vertical-relative:paragraph;z-index:4384" coordorigin="1122,38" coordsize="315,315">
            <v:shape style="position:absolute;left:1122;top:38;width:315;height:315" coordorigin="1122,38" coordsize="315,315" path="m1437,195l1426,256,1411,283,1405,292,1359,332,1301,352,1280,353,1270,353,1210,337,1192,326,1184,321,1149,283,1143,274,1138,265,1134,256,1131,246,1128,236,1126,226,1124,216,1122,206,1122,195,1122,185,1124,175,1126,165,1128,155,1131,145,1134,135,1138,126,1169,84,1176,77,1229,46,1249,41,1259,39,1270,38,1280,38,1290,38,1301,39,1311,41,1321,43,1376,70,1391,84,1399,91,1426,135,1429,145,1432,15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Sudan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76pt;width:15.75pt;height:15.75pt;mso-position-horizontal-relative:page;mso-position-vertical-relative:paragraph;z-index:4408" coordorigin="1122,38" coordsize="315,315">
            <v:shape style="position:absolute;left:1122;top:38;width:315;height:315" coordorigin="1122,38" coordsize="315,315" path="m1437,195l1426,256,1391,307,1384,314,1376,321,1368,326,1359,332,1350,337,1340,341,1331,345,1321,348,1311,350,1301,352,1290,353,1280,353,1270,353,1220,341,1210,337,1201,332,1192,326,1184,321,1176,314,1169,307,1161,299,1134,256,1131,246,1128,236,1126,226,1124,216,1122,206,1122,195,1122,185,1124,175,1126,165,1128,155,1131,145,1134,135,1138,126,1143,117,1149,108,1155,99,1192,64,1201,59,1249,41,1259,39,1270,38,1280,38,1290,38,1301,39,1311,41,1321,43,1368,64,1376,70,1411,108,1417,117,1422,126,1426,135,1429,145,1432,15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Senegal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76pt;width:15.75pt;height:15.75pt;mso-position-horizontal-relative:page;mso-position-vertical-relative:paragraph;z-index:4432" coordorigin="1122,38" coordsize="315,315">
            <v:shape style="position:absolute;left:1122;top:38;width:315;height:315" coordorigin="1122,38" coordsize="315,315" path="m1437,195l1426,256,1411,283,1405,292,1368,326,1359,332,1301,352,1280,353,1270,353,1210,337,1192,326,1184,321,1149,283,1143,274,1124,216,1122,206,1122,195,1122,185,1124,175,1126,165,1128,155,1131,145,1134,135,1138,126,1169,84,1176,77,1184,70,1192,64,1201,59,1249,41,1259,39,1270,38,1280,38,1290,38,1301,39,1311,41,1321,43,1368,64,1376,70,1384,77,1391,84,1399,91,1426,135,1429,145,1432,15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Singapore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76pt;width:15.75pt;height:15.75pt;mso-position-horizontal-relative:page;mso-position-vertical-relative:paragraph;z-index:4456" coordorigin="1122,38" coordsize="315,315">
            <v:shape style="position:absolute;left:1122;top:38;width:315;height:315" coordorigin="1122,38" coordsize="315,315" path="m1437,195l1437,206,1436,216,1434,226,1432,236,1411,283,1405,292,1359,332,1301,352,1280,353,1270,353,1259,352,1249,350,1239,348,1192,326,1184,321,1176,314,1169,307,1161,299,1155,292,1149,283,1143,274,1126,226,1124,216,1122,206,1122,195,1122,185,1124,175,1126,165,1128,155,1131,145,1134,135,1138,126,1169,84,1176,77,1229,46,1249,41,1259,39,1270,38,1280,38,1290,38,1301,39,1311,41,1321,43,1376,70,1391,84,1399,91,1426,135,1429,145,1432,15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Solomon</w:t>
      </w:r>
      <w:r>
        <w:rPr>
          <w:spacing w:val="-1"/>
        </w:rPr>
        <w:t> </w:t>
      </w:r>
      <w:r>
        <w:rPr/>
        <w:t>Islands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76pt;width:15.75pt;height:16.5pt;mso-position-horizontal-relative:page;mso-position-vertical-relative:paragraph;z-index:4480" coordorigin="1122,38" coordsize="315,330">
            <v:shape style="position:absolute;left:1122;top:38;width:315;height:330" coordorigin="1122,38" coordsize="315,330" path="m1122,210l1122,195,1122,185,1124,175,1126,165,1128,155,1131,145,1134,135,1138,126,1143,117,1149,108,1155,99,1161,91,1169,84,1176,77,1220,50,1229,46,1239,43,1249,41,1259,39,1270,38,1280,38,1290,38,1301,39,1311,41,1321,43,1331,46,1340,50,1350,54,1391,84,1399,91,1429,145,1434,165,1436,175,1437,185,1437,195,1437,210,1426,271,1422,280,1417,289,1411,298,1405,307,1368,341,1359,347,1350,352,1340,356,1331,360,1321,363,1311,365,1301,367,1290,368,1280,368,1270,368,1259,367,1249,365,1239,363,1229,360,1220,356,1210,352,1201,347,1192,341,1184,336,1143,289,1134,271,1131,261,1128,251,1126,241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Sierra</w:t>
      </w:r>
      <w:r>
        <w:rPr>
          <w:spacing w:val="-1"/>
        </w:rPr>
        <w:t> </w:t>
      </w:r>
      <w:r>
        <w:rPr/>
        <w:t>Leone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76pt;width:15.75pt;height:15.75pt;mso-position-horizontal-relative:page;mso-position-vertical-relative:paragraph;z-index:4504" coordorigin="1122,38" coordsize="315,315">
            <v:shape style="position:absolute;left:1122;top:38;width:315;height:315" coordorigin="1122,38" coordsize="315,315" path="m1437,195l1437,206,1436,216,1434,226,1432,236,1411,283,1405,292,1399,299,1391,307,1384,314,1376,321,1368,326,1359,332,1350,337,1340,341,1331,345,1321,348,1311,350,1301,352,1290,353,1280,353,1270,353,1220,341,1210,337,1201,332,1192,326,1184,321,1176,314,1169,307,1161,299,1155,292,1149,283,1143,274,1126,226,1124,216,1122,206,1122,195,1122,185,1124,175,1126,165,1128,155,1155,99,1169,84,1176,77,1184,70,1192,64,1201,59,1259,39,1280,38,1290,38,1350,54,1368,64,1376,70,1384,77,1391,84,1399,91,1429,14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El</w:t>
      </w:r>
      <w:r>
        <w:rPr>
          <w:spacing w:val="-1"/>
        </w:rPr>
        <w:t> </w:t>
      </w:r>
      <w:r>
        <w:rPr/>
        <w:t>Salvador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76pt;width:15.75pt;height:16.5pt;mso-position-horizontal-relative:page;mso-position-vertical-relative:paragraph;z-index:4528" coordorigin="1122,38" coordsize="315,330">
            <v:shape style="position:absolute;left:1122;top:38;width:315;height:330" coordorigin="1122,38" coordsize="315,330" path="m1122,210l1122,195,1122,185,1124,175,1126,165,1128,155,1131,145,1161,91,1169,84,1176,77,1184,70,1192,64,1201,59,1249,41,1259,39,1270,38,1280,38,1290,38,1301,39,1311,41,1321,43,1376,70,1391,84,1399,91,1429,145,1434,165,1436,175,1437,185,1437,195,1437,210,1426,271,1422,280,1417,289,1411,298,1405,307,1368,341,1359,347,1350,352,1340,356,1331,360,1280,368,1270,368,1259,367,1249,365,1239,363,1229,360,1220,356,1210,352,1201,347,1192,341,1184,336,1149,298,1143,289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San</w:t>
      </w:r>
      <w:r>
        <w:rPr>
          <w:spacing w:val="-1"/>
        </w:rPr>
        <w:t> </w:t>
      </w:r>
      <w:r>
        <w:rPr/>
        <w:t>Marino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76pt;width:15.75pt;height:15.75pt;mso-position-horizontal-relative:page;mso-position-vertical-relative:paragraph;z-index:4552" coordorigin="1122,38" coordsize="315,315">
            <v:shape style="position:absolute;left:1122;top:38;width:315;height:315" coordorigin="1122,38" coordsize="315,315" path="m1437,195l1426,256,1411,283,1405,292,1399,299,1391,307,1384,314,1376,321,1368,326,1359,332,1301,352,1280,353,1270,353,1259,352,1249,350,1239,348,1192,326,1184,321,1176,314,1169,307,1161,299,1155,292,1149,283,1143,274,1124,216,1122,206,1122,195,1122,185,1124,175,1126,165,1128,155,1131,145,1134,135,1138,126,1169,84,1176,77,1229,46,1249,41,1259,39,1270,38,1280,38,1290,38,1301,39,1311,41,1321,43,1376,70,1391,84,1399,91,1426,135,1429,145,1432,15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Somalia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76pt;width:15.75pt;height:15.75pt;mso-position-horizontal-relative:page;mso-position-vertical-relative:paragraph;z-index:4576" coordorigin="1122,38" coordsize="315,315">
            <v:shape style="position:absolute;left:1122;top:38;width:315;height:315" coordorigin="1122,38" coordsize="315,315" path="m1437,195l1426,256,1411,283,1405,292,1359,332,1340,341,1331,345,1321,348,1311,350,1301,352,1290,353,1280,353,1270,353,1259,352,1249,350,1239,348,1229,345,1220,341,1210,337,1161,299,1134,256,1131,246,1128,236,1126,226,1124,216,1122,206,1122,195,1122,185,1124,175,1126,165,1128,155,1155,99,1169,84,1176,77,1229,46,1249,41,1259,39,1270,38,1280,38,1290,38,1301,39,1311,41,1321,43,1376,70,1391,84,1399,91,1426,135,1429,145,1432,15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Serbia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76pt;width:15.75pt;height:16.5pt;mso-position-horizontal-relative:page;mso-position-vertical-relative:paragraph;z-index:4600" coordorigin="1122,38" coordsize="315,330">
            <v:shape style="position:absolute;left:1122;top:38;width:315;height:330" coordorigin="1122,38" coordsize="315,330" path="m1122,210l1122,195,1122,185,1124,175,1126,165,1128,155,1131,145,1134,135,1138,126,1143,117,1149,108,1155,99,1161,91,1169,84,1176,77,1184,70,1192,64,1201,59,1249,41,1259,39,1270,38,1280,38,1290,38,1301,39,1311,41,1321,43,1368,64,1376,70,1384,77,1391,84,1399,91,1426,135,1429,145,1437,195,1437,210,1426,271,1411,298,1405,307,1399,314,1391,322,1384,329,1376,336,1368,341,1359,347,1350,352,1340,356,1331,360,1321,363,1311,365,1301,367,1290,368,1280,368,1270,368,1220,356,1210,352,1201,347,1192,341,1184,336,1176,329,1169,322,1161,314,1155,307,1149,298,1143,289,1138,280,1134,271,1131,261,1128,251,1126,241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South</w:t>
      </w:r>
      <w:r>
        <w:rPr>
          <w:spacing w:val="-1"/>
        </w:rPr>
        <w:t> </w:t>
      </w:r>
      <w:r>
        <w:rPr/>
        <w:t>Sudan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76pt;width:15.75pt;height:15.75pt;mso-position-horizontal-relative:page;mso-position-vertical-relative:paragraph;z-index:4624" coordorigin="1122,38" coordsize="315,315">
            <v:shape style="position:absolute;left:1122;top:38;width:315;height:315" coordorigin="1122,38" coordsize="315,315" path="m1437,195l1426,256,1411,283,1405,292,1368,326,1359,332,1301,352,1280,353,1270,353,1210,337,1192,326,1184,321,1149,283,1143,274,1124,216,1122,206,1122,195,1122,185,1124,175,1126,165,1128,155,1131,145,1134,135,1138,126,1169,84,1176,77,1184,70,1192,64,1201,59,1249,41,1259,39,1270,38,1280,38,1290,38,1301,39,1311,41,1321,43,1368,64,1376,70,1384,77,1391,84,1399,91,1405,99,1411,108,1417,117,1422,126,1426,135,1429,145,1432,15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Sao </w:t>
      </w:r>
      <w:r>
        <w:rPr>
          <w:spacing w:val="-7"/>
        </w:rPr>
        <w:t>Tome </w:t>
      </w:r>
      <w:r>
        <w:rPr/>
        <w:t>and</w:t>
      </w:r>
      <w:r>
        <w:rPr>
          <w:spacing w:val="1"/>
        </w:rPr>
        <w:t> </w:t>
      </w:r>
      <w:r>
        <w:rPr/>
        <w:t>Principe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76pt;width:15.75pt;height:16.5pt;mso-position-horizontal-relative:page;mso-position-vertical-relative:paragraph;z-index:4648" coordorigin="1122,38" coordsize="315,330">
            <v:shape style="position:absolute;left:1122;top:38;width:315;height:330" coordorigin="1122,38" coordsize="315,330" path="m1122,210l1122,195,1122,185,1124,175,1126,165,1128,155,1131,145,1134,135,1138,126,1143,117,1149,108,1155,99,1161,91,1169,84,1176,77,1184,70,1192,64,1201,59,1210,54,1220,50,1229,46,1239,43,1249,41,1259,39,1270,38,1280,38,1290,38,1301,39,1311,41,1321,43,1368,64,1376,70,1384,77,1391,84,1399,91,1405,99,1411,108,1417,117,1436,175,1437,195,1437,210,1437,221,1436,231,1434,241,1432,251,1429,261,1426,271,1422,280,1417,289,1411,298,1405,307,1399,314,1391,322,1384,329,1331,360,1280,368,1270,368,1259,367,1249,365,1239,363,1229,360,1220,356,1210,352,1169,322,1161,314,1155,307,1149,298,1143,289,1138,280,1134,271,1131,261,1128,251,1126,241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Suriname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76pt;width:15.75pt;height:15.75pt;mso-position-horizontal-relative:page;mso-position-vertical-relative:paragraph;z-index:4672" coordorigin="1122,38" coordsize="315,315">
            <v:shape style="position:absolute;left:1122;top:38;width:315;height:315" coordorigin="1122,38" coordsize="315,315" path="m1437,195l1426,256,1411,283,1405,292,1368,326,1359,332,1301,352,1280,353,1270,353,1210,337,1192,326,1184,321,1149,283,1143,274,1124,216,1122,206,1122,195,1122,185,1124,175,1126,165,1128,155,1131,145,1134,135,1138,126,1169,84,1176,77,1229,46,1249,41,1259,39,1270,38,1280,38,1290,38,1301,39,1311,41,1321,43,1376,70,1391,84,1399,91,1429,14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Slovakia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76pt;width:15.75pt;height:16.5pt;mso-position-horizontal-relative:page;mso-position-vertical-relative:paragraph;z-index:4696" coordorigin="1122,38" coordsize="315,330">
            <v:shape style="position:absolute;left:1122;top:38;width:315;height:330" coordorigin="1122,38" coordsize="315,330" path="m1122,210l1122,195,1122,185,1124,175,1126,165,1128,155,1131,145,1134,135,1138,126,1143,117,1184,70,1220,50,1229,46,1280,38,1290,38,1340,50,1350,54,1399,91,1429,145,1434,165,1436,175,1437,185,1437,195,1437,210,1426,271,1391,322,1368,341,1359,347,1350,352,1340,356,1331,360,1321,363,1311,365,1301,367,1290,368,1280,368,1270,368,1220,356,1210,352,1161,314,1149,298,1143,289,1126,241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Slovenia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76pt;width:15.75pt;height:15.75pt;mso-position-horizontal-relative:page;mso-position-vertical-relative:paragraph;z-index:4720" coordorigin="1122,38" coordsize="315,315">
            <v:shape style="position:absolute;left:1122;top:38;width:315;height:315" coordorigin="1122,38" coordsize="315,315" path="m1437,195l1426,256,1422,265,1417,274,1411,283,1405,292,1368,326,1359,332,1350,337,1340,341,1331,345,1280,353,1270,353,1220,341,1210,337,1201,332,1192,326,1184,321,1176,314,1169,307,1161,299,1155,292,1149,283,1143,274,1138,265,1134,256,1131,246,1128,236,1126,226,1124,216,1122,206,1122,195,1122,185,1124,175,1126,165,1128,155,1131,145,1134,135,1138,126,1169,84,1176,77,1184,70,1192,64,1201,59,1249,41,1259,39,1270,38,1280,38,1290,38,1301,39,1311,41,1321,43,1368,64,1376,70,1384,77,1391,84,1399,91,1426,135,1429,145,1432,15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Sweden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76pt;width:15.75pt;height:15.75pt;mso-position-horizontal-relative:page;mso-position-vertical-relative:paragraph;z-index:4744" coordorigin="1122,38" coordsize="315,315">
            <v:shape style="position:absolute;left:1122;top:38;width:315;height:315" coordorigin="1122,38" coordsize="315,315" path="m1437,195l1426,256,1411,283,1405,292,1399,299,1391,307,1384,314,1376,321,1368,326,1359,332,1301,352,1290,353,1280,353,1270,353,1210,337,1192,326,1184,321,1176,314,1169,307,1161,299,1155,292,1149,283,1143,274,1124,216,1122,206,1122,195,1122,185,1124,175,1126,165,1128,155,1131,145,1134,135,1138,126,1169,84,1176,77,1184,70,1192,64,1201,59,1249,41,1259,39,1270,38,1280,38,1290,38,1301,39,1311,41,1321,43,1368,64,1376,70,1384,77,1391,84,1399,91,1426,135,1429,145,1432,15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Eswatini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76pt;width:15.75pt;height:16.5pt;mso-position-horizontal-relative:page;mso-position-vertical-relative:paragraph;z-index:4768" coordorigin="1122,38" coordsize="315,330">
            <v:shape style="position:absolute;left:1122;top:38;width:315;height:330" coordorigin="1122,38" coordsize="315,330" path="m1122,210l1122,195,1122,185,1124,175,1126,165,1128,155,1131,145,1134,135,1138,126,1143,117,1149,108,1155,99,1161,91,1169,84,1176,77,1184,70,1192,64,1201,59,1249,41,1259,39,1270,38,1280,38,1290,38,1301,39,1311,41,1321,43,1376,70,1391,84,1399,91,1429,145,1437,195,1437,210,1437,221,1436,231,1434,241,1432,251,1411,298,1405,307,1359,347,1301,367,1280,368,1270,368,1259,367,1249,365,1239,363,1229,360,1220,356,1210,352,1201,347,1192,341,1184,336,1149,298,1143,289,1126,241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Seychelles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76pt;width:15.75pt;height:15.75pt;mso-position-horizontal-relative:page;mso-position-vertical-relative:paragraph;z-index:4792" coordorigin="1122,38" coordsize="315,315">
            <v:shape style="position:absolute;left:1122;top:38;width:315;height:315" coordorigin="1122,38" coordsize="315,315" path="m1437,195l1426,256,1411,283,1405,292,1399,299,1391,307,1384,314,1376,321,1368,326,1359,332,1350,337,1340,341,1331,345,1321,348,1311,350,1301,352,1290,353,1280,353,1270,353,1220,341,1210,337,1201,332,1192,326,1184,321,1176,314,1169,307,1161,299,1155,292,1149,283,1143,274,1138,265,1134,256,1131,246,1128,236,1126,226,1124,216,1122,206,1122,195,1122,185,1124,175,1126,165,1128,155,1155,99,1169,84,1176,77,1229,46,1280,38,1290,38,1301,39,1311,41,1321,43,1368,64,1376,70,1384,77,1391,84,1399,91,1429,14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Syrian Arab</w:t>
      </w:r>
      <w:r>
        <w:rPr>
          <w:spacing w:val="-15"/>
        </w:rPr>
        <w:t> </w:t>
      </w:r>
      <w:r>
        <w:rPr/>
        <w:t>Republic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56.124996pt;margin-top:1.897176pt;width:15.75pt;height:16.5pt;mso-position-horizontal-relative:page;mso-position-vertical-relative:paragraph;z-index:4816" coordorigin="1122,38" coordsize="315,330">
            <v:shape style="position:absolute;left:1122;top:38;width:315;height:330" coordorigin="1122,38" coordsize="315,330" path="m1122,210l1122,195,1122,185,1124,175,1126,165,1128,155,1131,145,1161,91,1169,84,1176,77,1184,70,1192,64,1201,59,1249,41,1259,39,1270,38,1280,38,1290,38,1301,39,1311,41,1321,43,1368,64,1376,70,1384,77,1391,84,1399,91,1426,135,1429,145,1432,155,1434,165,1436,175,1437,185,1437,195,1437,210,1426,271,1422,280,1417,289,1411,298,1405,307,1359,347,1340,356,1331,360,1280,368,1270,368,1259,367,1249,365,1239,363,1229,360,1220,356,1210,352,1201,347,1192,341,1184,336,1143,289,1134,271,1131,261,1128,251,1126,241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Chad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left="811" w:right="0"/>
        <w:jc w:val="left"/>
      </w:pPr>
      <w:r>
        <w:rPr/>
        <w:pict>
          <v:group style="position:absolute;margin-left:56.124996pt;margin-top:1.897176pt;width:15.75pt;height:15.75pt;mso-position-horizontal-relative:page;mso-position-vertical-relative:paragraph;z-index:4840" coordorigin="1122,38" coordsize="315,315">
            <v:shape style="position:absolute;left:1122;top:38;width:315;height:315" coordorigin="1122,38" coordsize="315,315" path="m1437,195l1426,256,1411,283,1405,292,1399,299,1391,307,1384,314,1376,321,1368,326,1359,332,1301,352,1290,353,1280,353,1270,353,1210,337,1169,307,1161,299,1155,292,1149,283,1143,274,1124,216,1122,206,1122,195,1122,185,1124,175,1126,165,1128,155,1131,145,1134,135,1138,126,1169,84,1176,77,1184,70,1192,64,1201,59,1249,41,1259,39,1270,38,1280,38,1290,38,1301,39,1311,41,1321,43,1376,70,1417,117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>
          <w:spacing w:val="-7"/>
        </w:rPr>
        <w:t>Togo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left="811" w:right="0"/>
        <w:jc w:val="left"/>
      </w:pPr>
      <w:r>
        <w:rPr/>
        <w:pict>
          <v:group style="position:absolute;margin-left:56.124996pt;margin-top:1.897176pt;width:15.75pt;height:16.5pt;mso-position-horizontal-relative:page;mso-position-vertical-relative:paragraph;z-index:4864" coordorigin="1122,38" coordsize="315,330">
            <v:shape style="position:absolute;left:1122;top:38;width:315;height:330" coordorigin="1122,38" coordsize="315,330" path="m1122,210l1122,195,1122,185,1124,175,1126,165,1128,155,1131,145,1161,91,1169,84,1176,77,1229,46,1249,41,1259,39,1270,38,1280,38,1290,38,1301,39,1311,41,1321,43,1376,70,1391,84,1399,91,1429,145,1437,195,1437,210,1426,271,1411,298,1405,307,1359,347,1301,367,1290,368,1280,368,1270,368,1210,352,1192,341,1184,336,1149,298,1143,289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Thailand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left="811" w:right="0"/>
        <w:jc w:val="left"/>
      </w:pPr>
      <w:r>
        <w:rPr/>
        <w:pict>
          <v:group style="position:absolute;margin-left:56.124996pt;margin-top:1.897176pt;width:15.75pt;height:15.75pt;mso-position-horizontal-relative:page;mso-position-vertical-relative:paragraph;z-index:4888" coordorigin="1122,38" coordsize="315,315">
            <v:shape style="position:absolute;left:1122;top:38;width:315;height:315" coordorigin="1122,38" coordsize="315,315" path="m1437,195l1426,256,1422,265,1417,274,1411,283,1405,292,1399,299,1391,307,1384,314,1376,321,1368,326,1359,332,1350,337,1340,341,1331,345,1321,348,1311,350,1301,352,1290,353,1280,353,1270,353,1220,341,1210,337,1169,307,1161,299,1155,292,1149,283,1143,274,1138,265,1134,256,1131,246,1128,236,1126,226,1124,216,1122,206,1122,195,1122,185,1124,175,1126,165,1128,155,1131,145,1134,135,1138,126,1169,84,1176,77,1184,70,1192,64,1201,59,1259,39,1270,38,1280,38,1290,38,1301,39,1311,41,1321,43,1368,64,1376,70,1384,77,1391,84,1399,91,1429,14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>
          <w:spacing w:val="-3"/>
        </w:rPr>
        <w:t>Tajikistan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left="811" w:right="0"/>
        <w:jc w:val="left"/>
      </w:pPr>
      <w:r>
        <w:rPr/>
        <w:pict>
          <v:group style="position:absolute;margin-left:56.124996pt;margin-top:1.897168pt;width:15.75pt;height:15.75pt;mso-position-horizontal-relative:page;mso-position-vertical-relative:paragraph;z-index:4912" coordorigin="1122,38" coordsize="315,315">
            <v:shape style="position:absolute;left:1122;top:38;width:315;height:315" coordorigin="1122,38" coordsize="315,315" path="m1437,195l1426,256,1422,265,1417,274,1411,283,1405,292,1368,326,1359,332,1350,337,1340,341,1331,345,1280,353,1270,353,1259,352,1249,350,1239,348,1229,345,1220,341,1210,337,1201,332,1192,326,1184,321,1149,283,1143,274,1138,265,1134,256,1131,246,1128,236,1126,226,1124,216,1122,206,1122,195,1122,185,1124,175,1126,165,1128,155,1131,145,1134,135,1138,126,1169,84,1176,77,1184,70,1192,64,1201,59,1249,41,1259,39,1270,38,1280,38,1290,38,1301,39,1311,41,1321,43,1368,64,1376,70,1384,77,1391,84,1399,91,1426,135,1429,145,1432,15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/>
        <w:t>Turkmenistan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left="811" w:right="0"/>
        <w:jc w:val="left"/>
      </w:pPr>
      <w:r>
        <w:rPr/>
        <w:pict>
          <v:group style="position:absolute;margin-left:56.124996pt;margin-top:1.897168pt;width:15.75pt;height:16.5pt;mso-position-horizontal-relative:page;mso-position-vertical-relative:paragraph;z-index:4936" coordorigin="1122,38" coordsize="315,330">
            <v:shape style="position:absolute;left:1122;top:38;width:315;height:330" coordorigin="1122,38" coordsize="315,330" path="m1122,210l1122,195,1122,185,1124,175,1126,165,1128,155,1131,145,1161,91,1169,84,1176,77,1184,70,1192,64,1201,59,1249,41,1259,39,1270,38,1280,38,1290,38,1301,39,1311,41,1321,43,1368,64,1376,70,1417,117,1434,165,1436,175,1437,185,1437,195,1437,210,1426,271,1391,322,1368,341,1359,347,1301,367,1280,368,1270,368,1259,367,1249,365,1239,363,1229,360,1220,356,1210,352,1201,347,1192,341,1184,336,1143,289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Timor-Leste</w:t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left="811" w:right="0"/>
        <w:jc w:val="left"/>
      </w:pPr>
      <w:r>
        <w:rPr/>
        <w:pict>
          <v:group style="position:absolute;margin-left:56.124996pt;margin-top:1.897168pt;width:15.75pt;height:15.75pt;mso-position-horizontal-relative:page;mso-position-vertical-relative:paragraph;z-index:4960" coordorigin="1122,38" coordsize="315,315">
            <v:shape style="position:absolute;left:1122;top:38;width:315;height:315" coordorigin="1122,38" coordsize="315,315" path="m1437,195l1426,256,1411,283,1405,292,1368,326,1359,332,1301,352,1280,353,1270,353,1259,352,1249,350,1239,348,1229,345,1220,341,1210,337,1201,332,1192,326,1184,321,1149,283,1143,274,1138,265,1134,256,1131,246,1128,236,1126,226,1124,216,1122,206,1122,195,1122,185,1124,175,1126,165,1128,155,1131,145,1134,135,1138,126,1169,84,1176,77,1184,70,1192,64,1201,59,1249,41,1259,39,1270,38,1280,38,1290,38,1301,39,1311,41,1321,43,1376,70,1391,84,1399,91,1426,135,1429,145,1432,155,1434,165,1436,175,1437,185,1437,195xe" filled="false" stroked="true" strokeweight=".75pt" strokecolor="#000000">
              <v:path arrowok="t"/>
            </v:shape>
            <w10:wrap type="none"/>
          </v:group>
        </w:pict>
      </w:r>
      <w:r>
        <w:rPr>
          <w:spacing w:val="-6"/>
        </w:rPr>
        <w:t>Tonga</w:t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left="811" w:right="0"/>
        <w:jc w:val="left"/>
      </w:pPr>
      <w:r>
        <w:rPr/>
        <w:pict>
          <v:group style="position:absolute;margin-left:56.124996pt;margin-top:1.897168pt;width:15.75pt;height:16.5pt;mso-position-horizontal-relative:page;mso-position-vertical-relative:paragraph;z-index:4984" coordorigin="1122,38" coordsize="315,330">
            <v:shape style="position:absolute;left:1122;top:38;width:315;height:330" coordorigin="1122,38" coordsize="315,330" path="m1122,210l1122,195,1122,185,1124,175,1126,165,1128,155,1131,145,1134,135,1138,126,1143,117,1149,108,1155,99,1161,91,1169,84,1176,77,1229,46,1280,38,1290,38,1350,54,1391,84,1399,91,1429,145,1434,165,1436,175,1437,185,1437,195,1437,210,1426,271,1391,322,1340,356,1331,360,1280,368,1270,368,1210,352,1161,314,1131,261,1126,241,1124,231,1122,221,1122,210xe" filled="false" stroked="true" strokeweight=".75pt" strokecolor="#000000">
              <v:path arrowok="t"/>
            </v:shape>
            <w10:wrap type="none"/>
          </v:group>
        </w:pict>
      </w:r>
      <w:r>
        <w:rPr/>
        <w:t>Trinidad and</w:t>
      </w:r>
      <w:r>
        <w:rPr>
          <w:spacing w:val="-12"/>
        </w:rPr>
        <w:t> </w:t>
      </w:r>
      <w:r>
        <w:rPr>
          <w:spacing w:val="-5"/>
        </w:rPr>
        <w:t>Tobago</w:t>
      </w:r>
    </w:p>
    <w:p>
      <w:pPr>
        <w:spacing w:after="0" w:line="240" w:lineRule="auto"/>
        <w:jc w:val="left"/>
        <w:sectPr>
          <w:pgSz w:w="12240" w:h="15860"/>
          <w:pgMar w:top="460" w:bottom="280" w:left="720" w:right="1280"/>
        </w:sectPr>
      </w:pPr>
    </w:p>
    <w:p>
      <w:pPr>
        <w:spacing w:line="240" w:lineRule="auto" w:before="4"/>
        <w:rPr>
          <w:rFonts w:ascii="Arial" w:hAnsi="Arial" w:cs="Arial" w:eastAsia="Arial"/>
          <w:sz w:val="6"/>
          <w:szCs w:val="6"/>
        </w:rPr>
      </w:pPr>
    </w:p>
    <w:p>
      <w:pPr>
        <w:spacing w:line="9030" w:lineRule="exact"/>
        <w:ind w:left="22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80"/>
          <w:sz w:val="20"/>
          <w:szCs w:val="20"/>
        </w:rPr>
        <w:pict>
          <v:group style="width:501.75pt;height:451.5pt;mso-position-horizontal-relative:char;mso-position-vertical-relative:line" coordorigin="0,0" coordsize="10035,9030">
            <v:group style="position:absolute;left:8;top:9015;width:10020;height:2" coordorigin="8,9015" coordsize="10020,2">
              <v:shape style="position:absolute;left:8;top:9015;width:10020;height:2" coordorigin="8,9015" coordsize="10020,0" path="m8,9015l10028,9015e" filled="false" stroked="true" strokeweight=".75pt" strokecolor="#aaaaaa">
                <v:path arrowok="t"/>
              </v:shape>
            </v:group>
            <v:group style="position:absolute;left:10020;top:8;width:2;height:9015" coordorigin="10020,8" coordsize="2,9015">
              <v:shape style="position:absolute;left:10020;top:8;width:2;height:9015" coordorigin="10020,8" coordsize="0,9015" path="m10020,8l10020,9023e" filled="false" stroked="true" strokeweight=".75pt" strokecolor="#aaaaaa">
                <v:path arrowok="t"/>
              </v:shape>
            </v:group>
            <v:group style="position:absolute;left:15;top:8;width:2;height:9015" coordorigin="15,8" coordsize="2,9015">
              <v:shape style="position:absolute;left:15;top:8;width:2;height:9015" coordorigin="15,8" coordsize="0,9015" path="m15,8l15,9023e" filled="false" stroked="true" strokeweight=".75pt" strokecolor="#aaaaaa">
                <v:path arrowok="t"/>
              </v:shape>
            </v:group>
            <v:group style="position:absolute;left:300;top:135;width:315;height:315" coordorigin="300,135" coordsize="315,315">
              <v:shape style="position:absolute;left:300;top:135;width:315;height:315" coordorigin="300,135" coordsize="315,315" path="m615,293l603,353,599,362,594,371,588,380,583,389,545,423,536,429,527,434,518,438,508,442,498,445,488,447,478,449,468,450,458,450,447,450,437,449,427,447,417,445,407,442,397,438,388,434,379,429,370,423,361,418,321,371,312,353,308,343,305,333,303,323,301,313,300,303,300,293,300,282,301,272,303,262,305,252,308,242,312,232,316,223,346,181,353,174,361,167,370,162,379,156,427,138,437,136,447,135,458,135,468,135,478,136,488,138,498,140,554,167,569,181,576,188,603,232,607,242,610,252,612,262,614,272,615,282,615,293xe" filled="false" stroked="true" strokeweight=".75pt" strokecolor="#000000">
                <v:path arrowok="t"/>
              </v:shape>
            </v:group>
            <v:group style="position:absolute;left:300;top:615;width:315;height:330" coordorigin="300,615" coordsize="315,330">
              <v:shape style="position:absolute;left:300;top:615;width:315;height:330" coordorigin="300,615" coordsize="315,330" path="m300,788l300,773,300,762,301,752,303,742,305,732,308,722,312,712,316,703,321,694,327,685,332,676,339,668,346,661,353,654,407,623,427,618,437,616,447,615,458,615,468,615,478,616,488,618,498,620,554,647,569,661,576,668,607,722,612,742,614,752,615,762,615,773,615,788,603,848,599,857,594,866,588,875,583,884,576,892,569,899,562,906,508,937,458,945,447,945,388,929,346,899,339,892,332,884,327,875,321,866,316,857,312,848,308,838,305,828,303,818,301,808,300,798,300,788xe" filled="false" stroked="true" strokeweight=".75pt" strokecolor="#000000">
                <v:path arrowok="t"/>
              </v:shape>
            </v:group>
            <v:group style="position:absolute;left:300;top:1110;width:315;height:315" coordorigin="300,1110" coordsize="315,315">
              <v:shape style="position:absolute;left:300;top:1110;width:315;height:315" coordorigin="300,1110" coordsize="315,315" path="m615,1268l603,1328,599,1337,594,1346,588,1355,583,1364,545,1398,536,1404,527,1409,518,1413,508,1417,458,1425,447,1425,437,1424,427,1422,417,1420,407,1417,397,1413,388,1409,379,1404,370,1398,361,1393,327,1355,321,1346,301,1288,300,1278,300,1268,300,1257,301,1247,303,1237,305,1227,332,1171,346,1156,353,1149,361,1142,370,1137,379,1131,427,1113,437,1111,447,1110,458,1110,468,1110,478,1111,488,1113,498,1115,545,1137,554,1142,562,1149,569,1156,576,1163,607,1217,612,1237,614,1247,615,1257,615,1268xe" filled="false" stroked="true" strokeweight=".75pt" strokecolor="#000000">
                <v:path arrowok="t"/>
              </v:shape>
            </v:group>
            <v:group style="position:absolute;left:300;top:1590;width:315;height:330" coordorigin="300,1590" coordsize="315,330">
              <v:shape style="position:absolute;left:300;top:1590;width:315;height:330" coordorigin="300,1590" coordsize="315,330" path="m300,1763l300,1748,300,1737,301,1727,303,1717,305,1707,308,1697,312,1687,316,1678,321,1669,327,1660,332,1651,339,1643,346,1636,353,1629,407,1598,427,1593,437,1591,447,1590,458,1590,468,1590,478,1591,488,1593,498,1595,554,1622,569,1636,576,1643,603,1687,607,1697,610,1707,612,1717,614,1727,615,1737,615,1748,615,1763,603,1823,588,1850,583,1859,536,1899,478,1919,458,1920,447,1920,388,1904,339,1867,308,1813,300,1773,300,1763xe" filled="false" stroked="true" strokeweight=".75pt" strokecolor="#000000">
                <v:path arrowok="t"/>
              </v:shape>
            </v:group>
            <v:group style="position:absolute;left:300;top:2085;width:315;height:315" coordorigin="300,2085" coordsize="315,315">
              <v:shape style="position:absolute;left:300;top:2085;width:315;height:315" coordorigin="300,2085" coordsize="315,315" path="m615,2243l603,2303,588,2330,583,2339,536,2379,518,2388,508,2392,498,2395,488,2397,478,2399,468,2400,458,2400,447,2400,437,2399,427,2397,417,2395,407,2392,397,2388,388,2384,379,2379,370,2373,361,2368,327,2330,321,2321,316,2312,312,2303,308,2293,305,2283,303,2273,301,2263,300,2253,300,2243,300,2232,301,2222,303,2212,305,2202,308,2192,312,2182,316,2173,321,2164,327,2155,332,2146,339,2138,346,2131,353,2124,361,2117,370,2112,379,2106,427,2088,437,2086,447,2085,458,2085,468,2085,478,2086,488,2088,498,2090,545,2112,554,2117,562,2124,569,2131,576,2138,583,2146,588,2155,594,2164,599,2173,603,2182,607,2192,610,2202,612,2212,614,2222,615,2232,615,2243xe" filled="false" stroked="true" strokeweight=".75pt" strokecolor="#000000">
                <v:path arrowok="t"/>
              </v:shape>
            </v:group>
            <v:group style="position:absolute;left:300;top:2565;width:315;height:315" coordorigin="300,2565" coordsize="315,315">
              <v:shape style="position:absolute;left:300;top:2565;width:315;height:315" coordorigin="300,2565" coordsize="315,315" path="m615,2723l603,2783,588,2810,583,2819,576,2827,569,2834,562,2841,554,2848,545,2853,536,2859,527,2864,518,2868,508,2872,498,2875,488,2877,478,2879,468,2880,458,2880,447,2880,397,2868,388,2864,346,2834,339,2827,332,2819,327,2810,321,2801,316,2792,312,2783,308,2773,305,2763,303,2753,301,2743,300,2733,300,2723,300,2712,301,2702,303,2692,305,2682,327,2635,332,2626,339,2618,346,2611,353,2604,361,2597,370,2592,379,2586,427,2568,437,2566,447,2565,458,2565,468,2565,478,2566,488,2568,498,2570,545,2592,554,2597,562,2604,569,2611,576,2618,607,2672,612,2692,614,2702,615,2712,615,2723xe" filled="false" stroked="true" strokeweight=".75pt" strokecolor="#000000">
                <v:path arrowok="t"/>
              </v:shape>
            </v:group>
            <v:group style="position:absolute;left:300;top:3060;width:315;height:315" coordorigin="300,3060" coordsize="315,315">
              <v:shape style="position:absolute;left:300;top:3060;width:315;height:315" coordorigin="300,3060" coordsize="315,315" path="m615,3218l603,3278,588,3305,583,3314,545,3348,536,3354,488,3372,478,3374,468,3375,458,3375,447,3375,388,3359,370,3348,361,3343,327,3305,321,3296,301,3238,300,3228,300,3218,300,3207,301,3197,303,3187,305,3177,308,3167,312,3157,316,3148,321,3139,327,3130,332,3121,339,3113,346,3106,353,3099,361,3092,370,3087,379,3081,427,3063,437,3061,447,3060,458,3060,468,3060,478,3061,488,3063,498,3065,545,3087,554,3092,562,3099,569,3106,576,3113,583,3121,588,3130,594,3139,599,3148,603,3157,607,3167,610,3177,612,3187,614,3197,615,3207,615,3218xe" filled="false" stroked="true" strokeweight=".75pt" strokecolor="#000000">
                <v:path arrowok="t"/>
              </v:shape>
            </v:group>
            <v:group style="position:absolute;left:300;top:3540;width:315;height:315" coordorigin="300,3540" coordsize="315,315">
              <v:shape style="position:absolute;left:300;top:3540;width:315;height:315" coordorigin="300,3540" coordsize="315,315" path="m615,3698l615,3708,614,3718,612,3728,610,3738,607,3748,603,3758,599,3767,594,3776,588,3785,583,3794,576,3802,569,3809,562,3816,508,3847,458,3855,447,3855,437,3854,427,3852,417,3850,407,3847,397,3843,388,3839,346,3809,339,3802,332,3794,327,3785,321,3776,316,3767,312,3758,308,3748,305,3738,303,3728,301,3718,300,3708,300,3698,300,3687,301,3677,303,3667,305,3657,308,3647,312,3637,316,3628,346,3586,353,3579,361,3572,370,3567,379,3561,388,3556,397,3552,407,3548,417,3545,427,3543,437,3541,447,3540,458,3540,468,3540,478,3541,488,3543,498,3545,508,3548,518,3552,527,3556,569,3586,576,3593,607,3647,612,3667,614,3677,615,3687,615,3698xe" filled="false" stroked="true" strokeweight=".75pt" strokecolor="#000000">
                <v:path arrowok="t"/>
              </v:shape>
            </v:group>
            <v:group style="position:absolute;left:300;top:4020;width:315;height:330" coordorigin="300,4020" coordsize="315,330">
              <v:shape style="position:absolute;left:300;top:4020;width:315;height:330" coordorigin="300,4020" coordsize="315,330" path="m300,4193l300,4178,300,4167,301,4157,303,4147,305,4137,308,4127,312,4117,316,4108,321,4099,327,4090,332,4081,339,4073,346,4066,353,4059,361,4052,370,4047,379,4041,427,4023,437,4021,447,4020,458,4020,468,4020,478,4021,488,4023,498,4025,545,4047,554,4052,562,4059,569,4066,576,4073,603,4117,607,4127,615,4178,615,4193,603,4253,588,4280,583,4289,536,4329,518,4338,508,4342,498,4345,488,4347,478,4349,468,4350,458,4350,447,4350,397,4338,388,4334,379,4329,370,4323,361,4318,321,4271,312,4253,308,4243,305,4233,303,4223,301,4213,300,4203,300,4193xe" filled="false" stroked="true" strokeweight=".75pt" strokecolor="#000000">
                <v:path arrowok="t"/>
              </v:shape>
            </v:group>
            <v:group style="position:absolute;left:300;top:4515;width:315;height:315" coordorigin="300,4515" coordsize="315,315">
              <v:shape style="position:absolute;left:300;top:4515;width:315;height:315" coordorigin="300,4515" coordsize="315,315" path="m615,4673l603,4733,569,4784,545,4803,536,4809,478,4829,458,4830,447,4830,388,4814,339,4777,327,4760,321,4751,303,4703,301,4693,300,4683,300,4673,300,4662,301,4652,303,4642,305,4632,308,4622,312,4612,316,4603,321,4594,327,4585,332,4576,339,4568,346,4561,353,4554,361,4547,370,4542,379,4536,437,4516,447,4515,458,4515,468,4515,478,4516,488,4518,498,4520,545,4542,554,4547,562,4554,569,4561,576,4568,607,4622,612,4642,614,4652,615,4662,615,4673xe" filled="false" stroked="true" strokeweight=".75pt" strokecolor="#000000">
                <v:path arrowok="t"/>
              </v:shape>
            </v:group>
            <v:group style="position:absolute;left:300;top:4995;width:315;height:330" coordorigin="300,4995" coordsize="315,330">
              <v:shape style="position:absolute;left:300;top:4995;width:315;height:330" coordorigin="300,4995" coordsize="315,330" path="m300,5168l300,5153,300,5142,301,5132,303,5122,305,5112,308,5102,312,5092,316,5083,321,5074,327,5065,332,5056,339,5048,346,5041,353,5034,361,5027,370,5022,379,5016,427,4998,437,4996,447,4995,458,4995,468,4995,478,4996,488,4998,498,5000,545,5022,554,5027,562,5034,569,5041,576,5048,603,5092,607,5102,610,5112,612,5122,614,5132,615,5142,615,5153,615,5168,603,5228,588,5255,583,5264,545,5298,536,5304,478,5324,458,5325,447,5325,437,5324,427,5322,417,5320,370,5298,361,5293,353,5286,346,5279,339,5272,332,5264,327,5255,321,5246,316,5237,312,5228,308,5218,305,5208,303,5198,301,5188,300,5178,300,5168xe" filled="false" stroked="true" strokeweight=".75pt" strokecolor="#000000">
                <v:path arrowok="t"/>
              </v:shape>
            </v:group>
            <v:group style="position:absolute;left:300;top:5490;width:315;height:315" coordorigin="300,5490" coordsize="315,315">
              <v:shape style="position:absolute;left:300;top:5490;width:315;height:315" coordorigin="300,5490" coordsize="315,315" path="m615,5648l603,5708,569,5759,518,5793,468,5805,458,5805,447,5805,388,5789,339,5752,327,5735,321,5726,301,5668,300,5658,300,5648,300,5637,316,5578,346,5536,353,5529,407,5498,427,5493,437,5491,447,5490,458,5490,468,5490,478,5491,488,5493,498,5495,545,5517,554,5522,562,5529,569,5536,576,5543,607,5597,615,5637,615,5648xe" filled="false" stroked="true" strokeweight=".75pt" strokecolor="#000000">
                <v:path arrowok="t"/>
              </v:shape>
            </v:group>
            <v:group style="position:absolute;left:300;top:5970;width:315;height:315" coordorigin="300,5970" coordsize="315,315">
              <v:shape style="position:absolute;left:300;top:5970;width:315;height:315" coordorigin="300,5970" coordsize="315,315" path="m615,6128l615,6138,614,6148,612,6158,610,6168,588,6215,583,6224,536,6264,478,6284,458,6285,447,6285,397,6273,388,6269,379,6264,370,6258,361,6253,327,6215,321,6206,303,6158,301,6148,300,6138,300,6128,300,6117,301,6107,303,6097,305,6087,332,6031,346,6016,353,6009,361,6002,370,5997,379,5991,388,5986,397,5982,407,5978,417,5975,427,5973,437,5971,447,5970,458,5970,468,5970,478,5971,488,5973,498,5975,508,5978,518,5982,527,5986,536,5991,545,5997,554,6002,562,6009,569,6016,576,6023,607,6077,615,6117,615,6128xe" filled="false" stroked="true" strokeweight=".75pt" strokecolor="#000000">
                <v:path arrowok="t"/>
              </v:shape>
            </v:group>
            <v:group style="position:absolute;left:300;top:6450;width:315;height:330" coordorigin="300,6450" coordsize="315,330">
              <v:shape style="position:absolute;left:300;top:6450;width:315;height:330" coordorigin="300,6450" coordsize="315,330" path="m300,6623l300,6608,300,6597,301,6587,303,6577,305,6567,308,6557,312,6547,316,6538,321,6529,327,6520,332,6511,339,6503,346,6496,353,6489,407,6458,447,6450,458,6450,468,6450,478,6451,488,6453,498,6455,545,6477,554,6482,562,6489,569,6496,576,6503,607,6557,612,6577,614,6587,615,6597,615,6608,615,6623,603,6683,588,6710,583,6719,545,6753,536,6759,478,6779,458,6780,447,6780,388,6764,370,6753,361,6748,327,6710,321,6701,316,6692,312,6683,308,6673,305,6663,303,6653,301,6643,300,6633,300,6623xe" filled="false" stroked="true" strokeweight=".75pt" strokecolor="#000000">
                <v:path arrowok="t"/>
              </v:shape>
            </v:group>
            <v:group style="position:absolute;left:300;top:6945;width:315;height:315" coordorigin="300,6945" coordsize="315,315">
              <v:shape style="position:absolute;left:300;top:6945;width:315;height:315" coordorigin="300,6945" coordsize="315,315" path="m615,7103l603,7163,599,7172,594,7181,588,7190,583,7199,536,7239,478,7259,458,7260,447,7260,388,7244,370,7233,361,7228,321,7181,312,7163,308,7153,305,7143,303,7133,301,7123,300,7113,300,7103,300,7092,301,7082,303,7072,305,7062,308,7052,312,7042,316,7033,321,7024,327,7015,332,7006,339,6998,346,6991,353,6984,361,6977,370,6972,379,6966,388,6961,397,6957,407,6953,417,6950,427,6948,437,6946,447,6945,458,6945,468,6945,478,6946,488,6948,498,6950,508,6953,518,6957,527,6961,536,6966,545,6972,554,6977,562,6984,569,6991,576,6998,583,7006,588,7015,594,7024,599,7033,603,7042,607,7052,610,7062,612,7072,614,7082,615,7092,615,7103xe" filled="false" stroked="true" strokeweight=".75pt" strokecolor="#000000">
                <v:path arrowok="t"/>
              </v:shape>
            </v:group>
            <v:group style="position:absolute;left:300;top:7425;width:315;height:330" coordorigin="300,7425" coordsize="315,330">
              <v:shape style="position:absolute;left:300;top:7425;width:315;height:330" coordorigin="300,7425" coordsize="315,330" path="m300,7598l300,7583,300,7572,301,7562,303,7552,305,7542,308,7532,312,7522,316,7513,321,7504,327,7495,332,7486,339,7478,346,7471,353,7464,361,7457,370,7452,379,7446,388,7441,397,7437,407,7433,417,7430,427,7428,437,7426,447,7425,458,7425,468,7425,478,7426,488,7428,498,7430,508,7433,518,7437,527,7441,569,7471,576,7478,607,7532,612,7552,614,7562,615,7572,615,7583,615,7598,603,7658,588,7685,583,7694,536,7734,478,7754,458,7755,447,7755,437,7754,427,7752,417,7750,407,7747,397,7743,388,7739,379,7734,370,7728,361,7723,321,7676,312,7658,308,7648,305,7638,303,7628,301,7618,300,7608,300,7598xe" filled="false" stroked="true" strokeweight=".75pt" strokecolor="#000000">
                <v:path arrowok="t"/>
              </v:shape>
            </v:group>
            <v:group style="position:absolute;left:300;top:7920;width:315;height:315" coordorigin="300,7920" coordsize="315,315">
              <v:shape style="position:absolute;left:300;top:7920;width:315;height:315" coordorigin="300,7920" coordsize="315,315" path="m615,8078l603,8138,588,8165,583,8174,536,8214,478,8234,468,8235,458,8235,447,8235,388,8219,370,8208,361,8203,327,8165,321,8156,301,8098,300,8088,300,8078,300,8067,301,8057,303,8047,305,8037,308,8027,312,8017,316,8008,346,7966,353,7959,361,7952,370,7947,379,7941,427,7923,437,7921,447,7920,458,7920,468,7920,527,7936,576,7973,607,8027,615,8067,615,8078xe" filled="false" stroked="true" strokeweight=".75pt" strokecolor="#000000">
                <v:path arrowok="t"/>
              </v:shape>
            </v:group>
            <v:group style="position:absolute;left:300;top:8400;width:315;height:330" coordorigin="300,8400" coordsize="315,330">
              <v:shape style="position:absolute;left:300;top:8400;width:315;height:330" coordorigin="300,8400" coordsize="315,330" path="m300,8573l300,8558,300,8547,301,8537,321,8479,346,8446,353,8439,361,8432,370,8427,379,8421,437,8401,447,8400,458,8400,468,8400,478,8401,488,8403,498,8405,545,8427,554,8432,562,8439,569,8446,576,8453,607,8507,612,8527,614,8537,615,8547,615,8558,615,8573,603,8633,588,8660,583,8669,545,8703,536,8709,478,8729,458,8730,447,8730,388,8714,370,8703,361,8698,327,8660,321,8651,316,8642,312,8633,308,8623,305,8613,303,8603,301,8593,300,8583,300,8573xe" filled="false" stroked="true" strokeweight=".75pt" strokecolor="#000000">
                <v:path arrowok="t"/>
              </v:shape>
              <v:shape style="position:absolute;left:0;top:0;width:10035;height:9030" type="#_x0000_t202" filled="false" stroked="false">
                <v:textbox inset="0,0,0,0">
                  <w:txbxContent>
                    <w:p>
                      <w:pPr>
                        <w:spacing w:line="424" w:lineRule="auto" w:before="166"/>
                        <w:ind w:left="708" w:right="8537" w:firstLine="0"/>
                        <w:jc w:val="both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pacing w:val="-9"/>
                          <w:w w:val="99"/>
                          <w:sz w:val="24"/>
                        </w:rPr>
                        <w:t>T</w:t>
                      </w:r>
                      <w:r>
                        <w:rPr>
                          <w:rFonts w:ascii="Arial" w:hAnsi="Arial"/>
                          <w:w w:val="100"/>
                          <w:sz w:val="24"/>
                        </w:rPr>
                        <w:t>unisia</w:t>
                      </w:r>
                      <w:r>
                        <w:rPr>
                          <w:rFonts w:ascii="Arial" w:hAnsi="Arial"/>
                          <w:w w:val="100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w w:val="100"/>
                          <w:sz w:val="24"/>
                        </w:rPr>
                        <w:t>Türkiye</w:t>
                      </w:r>
                      <w:r>
                        <w:rPr>
                          <w:rFonts w:ascii="Arial" w:hAnsi="Arial"/>
                          <w:w w:val="100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spacing w:val="-9"/>
                          <w:w w:val="99"/>
                          <w:sz w:val="24"/>
                        </w:rPr>
                        <w:t>T</w:t>
                      </w:r>
                      <w:r>
                        <w:rPr>
                          <w:rFonts w:ascii="Arial" w:hAnsi="Arial"/>
                          <w:w w:val="100"/>
                          <w:sz w:val="24"/>
                        </w:rPr>
                        <w:t>uvalu</w:t>
                      </w:r>
                    </w:p>
                    <w:p>
                      <w:pPr>
                        <w:spacing w:line="429" w:lineRule="auto" w:before="0"/>
                        <w:ind w:left="712" w:right="6335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United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Republic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of</w:t>
                      </w:r>
                      <w:r>
                        <w:rPr>
                          <w:rFonts w:ascii="Arial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27"/>
                          <w:w w:val="99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anzania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 Uganda</w:t>
                      </w:r>
                    </w:p>
                    <w:p>
                      <w:pPr>
                        <w:spacing w:line="429" w:lineRule="auto" w:before="0"/>
                        <w:ind w:left="712" w:right="8414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Ukraine Uruguay</w:t>
                      </w:r>
                    </w:p>
                    <w:p>
                      <w:pPr>
                        <w:spacing w:line="417" w:lineRule="auto" w:before="0"/>
                        <w:ind w:left="712" w:right="6678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United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States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of</w:t>
                      </w:r>
                      <w:r>
                        <w:rPr>
                          <w:rFonts w:ascii="Arial"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America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 Uzbekistan</w:t>
                      </w:r>
                    </w:p>
                    <w:p>
                      <w:pPr>
                        <w:spacing w:line="424" w:lineRule="auto" w:before="20"/>
                        <w:ind w:left="712" w:right="5651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Saint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5"/>
                          <w:sz w:val="24"/>
                        </w:rPr>
                        <w:t>V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incent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Grenadines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4"/>
                          <w:w w:val="99"/>
                          <w:sz w:val="24"/>
                        </w:rPr>
                        <w:t>V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enezuela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(Bolivarian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Republic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of)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5"/>
                          <w:sz w:val="24"/>
                        </w:rPr>
                        <w:t>V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iet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Nam</w:t>
                      </w:r>
                    </w:p>
                    <w:p>
                      <w:pPr>
                        <w:spacing w:line="422" w:lineRule="auto" w:before="0"/>
                        <w:ind w:left="708" w:right="8026" w:firstLine="4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8"/>
                          <w:w w:val="99"/>
                          <w:sz w:val="24"/>
                        </w:rPr>
                        <w:t>V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anuatu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 Samoa </w:t>
                      </w:r>
                      <w:r>
                        <w:rPr>
                          <w:rFonts w:ascii="Arial"/>
                          <w:spacing w:val="-23"/>
                          <w:w w:val="99"/>
                          <w:sz w:val="24"/>
                        </w:rPr>
                        <w:t>Y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emen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 South</w:t>
                      </w:r>
                      <w:r>
                        <w:rPr>
                          <w:rFonts w:ascii="Arial"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Africa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Zambia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 Zimbabwe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80"/>
          <w:sz w:val="20"/>
          <w:szCs w:val="20"/>
        </w:rPr>
      </w: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pStyle w:val="Heading1"/>
        <w:spacing w:line="240" w:lineRule="auto"/>
        <w:ind w:right="0"/>
        <w:jc w:val="left"/>
      </w:pPr>
      <w:r>
        <w:rPr/>
        <w:t>Information on the</w:t>
      </w:r>
      <w:r>
        <w:rPr>
          <w:spacing w:val="-3"/>
        </w:rPr>
        <w:t> </w:t>
      </w:r>
      <w:r>
        <w:rPr/>
        <w:t>event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spacing w:line="4095" w:lineRule="exact"/>
        <w:ind w:left="23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81"/>
          <w:sz w:val="20"/>
          <w:szCs w:val="20"/>
        </w:rPr>
        <w:pict>
          <v:group style="width:500.25pt;height:204.75pt;mso-position-horizontal-relative:char;mso-position-vertical-relative:line" coordorigin="0,0" coordsize="10005,4095">
            <v:group style="position:absolute;left:270;top:1530;width:9495;height:2295" coordorigin="270,1530" coordsize="9495,2295">
              <v:shape style="position:absolute;left:270;top:1530;width:9495;height:2295" coordorigin="270,1530" coordsize="9495,2295" path="m270,3773l270,1583,270,1576,271,1569,274,1562,277,1556,280,1550,285,1545,290,1540,296,1537,302,1534,309,1531,316,1530,323,1530,9713,1530,9719,1530,9726,1531,9733,1534,9739,1537,9745,1540,9750,1545,9755,1550,9758,1556,9761,1562,9764,1569,9765,1576,9765,1583,9765,3773,9726,3824,9713,3825,323,3825,271,3786,270,3779,270,3773xe" filled="false" stroked="true" strokeweight=".75pt" strokecolor="#000000">
                <v:path arrowok="t"/>
              </v:shape>
              <v:shape style="position:absolute;left:0;top:0;width:10005;height:4095" type="#_x0000_t202" filled="false" stroked="true" strokeweight=".75pt" strokecolor="#aaaaaa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30"/>
                          <w:szCs w:val="30"/>
                        </w:rPr>
                      </w:pPr>
                    </w:p>
                    <w:p>
                      <w:pPr>
                        <w:spacing w:before="183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30"/>
                          <w:szCs w:val="30"/>
                        </w:rPr>
                      </w:pPr>
                      <w:r>
                        <w:rPr>
                          <w:rFonts w:ascii="Calibri"/>
                          <w:w w:val="100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of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v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30"/>
                        </w:rPr>
                        <w:t>*</w:t>
                      </w:r>
                    </w:p>
                    <w:p>
                      <w:pPr>
                        <w:spacing w:before="161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Please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write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your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answer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here: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81"/>
          <w:sz w:val="20"/>
          <w:szCs w:val="20"/>
        </w:rPr>
      </w:r>
    </w:p>
    <w:p>
      <w:pPr>
        <w:spacing w:after="0" w:line="4095" w:lineRule="exact"/>
        <w:rPr>
          <w:rFonts w:ascii="Arial" w:hAnsi="Arial" w:cs="Arial" w:eastAsia="Arial"/>
          <w:sz w:val="20"/>
          <w:szCs w:val="20"/>
        </w:rPr>
        <w:sectPr>
          <w:pgSz w:w="12240" w:h="15860"/>
          <w:pgMar w:top="460" w:bottom="280" w:left="600" w:right="128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415" w:lineRule="exact"/>
        <w:ind w:left="1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47"/>
          <w:sz w:val="20"/>
          <w:szCs w:val="20"/>
        </w:rPr>
        <w:pict>
          <v:group style="width:500.25pt;height:120.75pt;mso-position-horizontal-relative:char;mso-position-vertical-relative:line" coordorigin="0,0" coordsize="10005,2415">
            <v:group style="position:absolute;left:270;top:1530;width:9495;height:615" coordorigin="270,1530" coordsize="9495,615">
              <v:shape style="position:absolute;left:270;top:1530;width:9495;height:615" coordorigin="270,1530" coordsize="9495,615" path="m270,2093l270,1583,270,1576,271,1569,274,1562,277,1556,280,1550,285,1545,290,1540,296,1537,302,1534,309,1531,316,1530,323,1530,9713,1530,9719,1530,9726,1531,9733,1534,9739,1537,9745,1540,9750,1545,9755,1550,9765,1583,9765,2093,9765,2099,9764,2106,9761,2113,9758,2119,9733,2141,9726,2144,9719,2145,9713,2145,323,2145,274,2113,271,2106,270,2099,270,2093xe" filled="false" stroked="true" strokeweight=".75pt" strokecolor="#000000">
                <v:path arrowok="t"/>
              </v:shape>
              <v:shape style="position:absolute;left:0;top:0;width:10005;height:2415" type="#_x0000_t202" filled="false" stroked="true" strokeweight=".75pt" strokecolor="#aaaaaa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30"/>
                          <w:szCs w:val="30"/>
                        </w:rPr>
                      </w:pPr>
                    </w:p>
                    <w:p>
                      <w:pPr>
                        <w:spacing w:before="183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30"/>
                          <w:szCs w:val="30"/>
                        </w:rPr>
                      </w:pP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d</w:t>
                      </w:r>
                      <w:r>
                        <w:rPr>
                          <w:rFonts w:ascii="Calibri"/>
                          <w:spacing w:val="-3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30"/>
                        </w:rPr>
                        <w:t>*</w:t>
                      </w:r>
                    </w:p>
                    <w:p>
                      <w:pPr>
                        <w:spacing w:before="161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Please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enter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date: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47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15" w:lineRule="exact"/>
        <w:ind w:left="1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47"/>
          <w:sz w:val="20"/>
          <w:szCs w:val="20"/>
        </w:rPr>
        <w:pict>
          <v:group style="width:500.25pt;height:120.75pt;mso-position-horizontal-relative:char;mso-position-vertical-relative:line" coordorigin="0,0" coordsize="10005,2415">
            <v:group style="position:absolute;left:270;top:1530;width:9495;height:615" coordorigin="270,1530" coordsize="9495,615">
              <v:shape style="position:absolute;left:270;top:1530;width:9495;height:615" coordorigin="270,1530" coordsize="9495,615" path="m270,2093l270,1583,270,1576,271,1569,274,1562,277,1556,280,1550,285,1545,290,1540,296,1537,302,1534,309,1531,316,1530,323,1530,9713,1530,9719,1530,9726,1531,9733,1534,9739,1537,9745,1540,9750,1545,9755,1550,9758,1556,9761,1562,9764,1569,9765,1576,9765,1583,9765,2093,9726,2144,9713,2145,323,2145,274,2113,271,2106,270,2099,270,2093xe" filled="false" stroked="true" strokeweight=".75pt" strokecolor="#000000">
                <v:path arrowok="t"/>
              </v:shape>
              <v:shape style="position:absolute;left:0;top:0;width:10005;height:2415" type="#_x0000_t202" filled="false" stroked="true" strokeweight=".75pt" strokecolor="#aaaaaa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30"/>
                          <w:szCs w:val="30"/>
                        </w:rPr>
                      </w:pPr>
                    </w:p>
                    <w:p>
                      <w:pPr>
                        <w:spacing w:before="183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30"/>
                          <w:szCs w:val="30"/>
                        </w:rPr>
                      </w:pPr>
                      <w:r>
                        <w:rPr>
                          <w:rFonts w:ascii="Calibri"/>
                          <w:w w:val="100"/>
                          <w:sz w:val="22"/>
                        </w:rPr>
                        <w:t>End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d</w:t>
                      </w:r>
                      <w:r>
                        <w:rPr>
                          <w:rFonts w:ascii="Calibri"/>
                          <w:spacing w:val="-3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30"/>
                        </w:rPr>
                        <w:t>*</w:t>
                      </w:r>
                    </w:p>
                    <w:p>
                      <w:pPr>
                        <w:spacing w:before="161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Please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enter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date: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47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4110" w:lineRule="exact"/>
        <w:ind w:left="1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81"/>
          <w:sz w:val="20"/>
          <w:szCs w:val="20"/>
        </w:rPr>
        <w:pict>
          <v:group style="width:500.25pt;height:205.5pt;mso-position-horizontal-relative:char;mso-position-vertical-relative:line" coordorigin="0,0" coordsize="10005,4110">
            <v:group style="position:absolute;left:270;top:1530;width:9495;height:2295" coordorigin="270,1530" coordsize="9495,2295">
              <v:shape style="position:absolute;left:270;top:1530;width:9495;height:2295" coordorigin="270,1530" coordsize="9495,2295" path="m270,3773l270,1583,270,1576,271,1569,274,1562,277,1556,280,1550,285,1545,290,1540,296,1537,302,1534,309,1531,316,1530,323,1530,9713,1530,9719,1530,9726,1531,9733,1534,9739,1537,9745,1540,9750,1545,9755,1550,9758,1556,9761,1562,9764,1569,9765,1576,9765,1583,9765,3773,9765,3779,9764,3786,9761,3793,9758,3799,9733,3821,9726,3824,9719,3825,9713,3825,323,3825,316,3825,309,3824,302,3821,296,3818,274,3793,271,3786,270,3779,270,3773xe" filled="false" stroked="true" strokeweight=".75pt" strokecolor="#000000">
                <v:path arrowok="t"/>
              </v:shape>
              <v:shape style="position:absolute;left:0;top:0;width:10005;height:4110" type="#_x0000_t202" filled="false" stroked="true" strokeweight=".75pt" strokecolor="#aaaaaa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30"/>
                          <w:szCs w:val="30"/>
                        </w:rPr>
                      </w:pPr>
                    </w:p>
                    <w:p>
                      <w:pPr>
                        <w:spacing w:before="183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30"/>
                          <w:szCs w:val="30"/>
                        </w:rPr>
                      </w:pPr>
                      <w:r>
                        <w:rPr>
                          <w:rFonts w:ascii="Calibri"/>
                          <w:w w:val="99"/>
                          <w:sz w:val="22"/>
                        </w:rPr>
                        <w:t>B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spacing w:val="-2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f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d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c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22"/>
                        </w:rPr>
                        <w:t>p</w:t>
                      </w:r>
                      <w:r>
                        <w:rPr>
                          <w:rFonts w:ascii="Calibri"/>
                          <w:w w:val="98"/>
                          <w:sz w:val="22"/>
                        </w:rPr>
                        <w:t>ti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on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of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v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(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m</w:t>
                      </w:r>
                      <w:r>
                        <w:rPr>
                          <w:rFonts w:ascii="Calibri"/>
                          <w:spacing w:val="-3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x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.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100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w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d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)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30"/>
                        </w:rPr>
                        <w:t>*</w:t>
                      </w:r>
                    </w:p>
                    <w:p>
                      <w:pPr>
                        <w:spacing w:before="161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Please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write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your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answer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here: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81"/>
          <w:sz w:val="20"/>
          <w:szCs w:val="20"/>
        </w:rPr>
      </w:r>
    </w:p>
    <w:p>
      <w:pPr>
        <w:spacing w:after="0" w:line="4110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60"/>
          <w:pgMar w:top="460" w:bottom="280" w:left="720" w:right="128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group style="position:absolute;margin-left:56.125pt;margin-top:131.124634pt;width:15.75pt;height:16.5pt;mso-position-horizontal-relative:page;mso-position-vertical-relative:page;z-index:-24040" coordorigin="1123,2622" coordsize="315,330">
            <v:shape style="position:absolute;left:1123;top:2622;width:315;height:330" coordorigin="1123,2622" coordsize="315,330" path="m1123,2622l1438,2622,1438,2952,1123,2952,1123,2622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153.624634pt;width:15.75pt;height:15.75pt;mso-position-horizontal-relative:page;mso-position-vertical-relative:page;z-index:-24016" coordorigin="1123,3072" coordsize="315,315">
            <v:shape style="position:absolute;left:1123;top:3072;width:315;height:315" coordorigin="1123,3072" coordsize="315,315" path="m1123,3072l1438,3072,1438,3387,1123,3387,1123,3072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175.374634pt;width:15.75pt;height:15.75pt;mso-position-horizontal-relative:page;mso-position-vertical-relative:page;z-index:-23992" coordorigin="1123,3507" coordsize="315,315">
            <v:shape style="position:absolute;left:1123;top:3507;width:315;height:315" coordorigin="1123,3507" coordsize="315,315" path="m1123,3507l1438,3507,1438,3822,1123,3822,1123,3507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197.124634pt;width:15.75pt;height:16.5pt;mso-position-horizontal-relative:page;mso-position-vertical-relative:page;z-index:-23968" coordorigin="1123,3942" coordsize="315,330">
            <v:shape style="position:absolute;left:1123;top:3942;width:315;height:330" coordorigin="1123,3942" coordsize="315,330" path="m1123,3942l1438,3942,1438,4272,1123,4272,1123,3942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218.874634pt;width:15.75pt;height:16.5pt;mso-position-horizontal-relative:page;mso-position-vertical-relative:page;z-index:-23944" coordorigin="1123,4377" coordsize="315,330">
            <v:shape style="position:absolute;left:1123;top:4377;width:315;height:330" coordorigin="1123,4377" coordsize="315,330" path="m1123,4377l1438,4377,1438,4707,1123,4707,1123,4377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241.374634pt;width:15.75pt;height:15.75pt;mso-position-horizontal-relative:page;mso-position-vertical-relative:page;z-index:-23920" coordorigin="1123,4827" coordsize="315,315">
            <v:shape style="position:absolute;left:1123;top:4827;width:315;height:315" coordorigin="1123,4827" coordsize="315,315" path="m1123,4827l1438,4827,1438,5142,1123,5142,1123,4827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263.124634pt;width:15.75pt;height:15.75pt;mso-position-horizontal-relative:page;mso-position-vertical-relative:page;z-index:-23896" coordorigin="1123,5262" coordsize="315,315">
            <v:shape style="position:absolute;left:1123;top:5262;width:315;height:315" coordorigin="1123,5262" coordsize="315,315" path="m1123,5262l1438,5262,1438,5577,1123,5577,1123,5262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284.874634pt;width:15.75pt;height:16.5pt;mso-position-horizontal-relative:page;mso-position-vertical-relative:page;z-index:-23872" coordorigin="1123,5697" coordsize="315,330">
            <v:shape style="position:absolute;left:1123;top:5697;width:315;height:330" coordorigin="1123,5697" coordsize="315,330" path="m1123,5697l1438,5697,1438,6027,1123,6027,1123,5697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306.624634pt;width:15.75pt;height:16.5pt;mso-position-horizontal-relative:page;mso-position-vertical-relative:page;z-index:-23848" coordorigin="1123,6132" coordsize="315,330">
            <v:shape style="position:absolute;left:1123;top:6132;width:315;height:330" coordorigin="1123,6132" coordsize="315,330" path="m1123,6132l1438,6132,1438,6462,1123,6462,1123,6132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329.124634pt;width:15.75pt;height:15.75pt;mso-position-horizontal-relative:page;mso-position-vertical-relative:page;z-index:-23824" coordorigin="1123,6582" coordsize="315,315">
            <v:shape style="position:absolute;left:1123;top:6582;width:315;height:315" coordorigin="1123,6582" coordsize="315,315" path="m1123,6582l1438,6582,1438,6897,1123,6897,1123,6582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350.874634pt;width:15.75pt;height:15.75pt;mso-position-horizontal-relative:page;mso-position-vertical-relative:page;z-index:-23800" coordorigin="1123,7017" coordsize="315,315">
            <v:shape style="position:absolute;left:1123;top:7017;width:315;height:315" coordorigin="1123,7017" coordsize="315,315" path="m1123,7017l1438,7017,1438,7332,1123,7332,1123,7017xe" filled="false" stroked="true" strokeweight=".75pt" strokecolor="#000000">
              <v:path arrowok="t"/>
            </v:shape>
            <w10:wrap type="none"/>
          </v:group>
        </w:pict>
      </w:r>
    </w:p>
    <w:p>
      <w:pPr>
        <w:spacing w:line="7185" w:lineRule="exact"/>
        <w:ind w:left="1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143"/>
          <w:sz w:val="20"/>
          <w:szCs w:val="20"/>
        </w:rPr>
        <w:pict>
          <v:group style="width:500.25pt;height:359.25pt;mso-position-horizontal-relative:char;mso-position-vertical-relative:line" coordorigin="0,0" coordsize="10005,7185">
            <v:group style="position:absolute;left:285;top:1620;width:315;height:330" coordorigin="285,1620" coordsize="315,330">
              <v:shape style="position:absolute;left:285;top:1620;width:315;height:330" coordorigin="285,1620" coordsize="315,330" path="m285,1620l600,1620,600,1950,285,1950,285,1620xe" filled="false" stroked="true" strokeweight=".75pt" strokecolor="#000000">
                <v:path arrowok="t"/>
              </v:shape>
              <v:shape style="position:absolute;left:0;top:0;width:10005;height:7185" type="#_x0000_t202" filled="false" stroked="true" strokeweight=".75pt" strokecolor="#aaaaaa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30"/>
                          <w:szCs w:val="30"/>
                        </w:rPr>
                      </w:pPr>
                    </w:p>
                    <w:p>
                      <w:pPr>
                        <w:spacing w:before="183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30"/>
                          <w:szCs w:val="30"/>
                        </w:rPr>
                      </w:pPr>
                      <w:r>
                        <w:rPr>
                          <w:rFonts w:ascii="Calibri"/>
                          <w:spacing w:val="-10"/>
                          <w:w w:val="100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y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p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of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spacing w:val="-5"/>
                          <w:w w:val="99"/>
                          <w:sz w:val="22"/>
                        </w:rPr>
                        <w:t>g</w:t>
                      </w:r>
                      <w:r>
                        <w:rPr>
                          <w:rFonts w:ascii="Calibri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spacing w:val="-4"/>
                          <w:w w:val="100"/>
                          <w:sz w:val="22"/>
                        </w:rPr>
                        <w:t>z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98"/>
                          <w:sz w:val="22"/>
                        </w:rPr>
                        <w:t>ti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on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pon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b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5"/>
                          <w:w w:val="100"/>
                          <w:sz w:val="22"/>
                        </w:rPr>
                        <w:t>f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h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v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w w:val="100"/>
                          <w:sz w:val="22"/>
                        </w:rPr>
                        <w:t>(</w:t>
                      </w:r>
                      <w:r>
                        <w:rPr>
                          <w:rFonts w:ascii="Calibri"/>
                          <w:i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i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i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w w:val="100"/>
                          <w:sz w:val="22"/>
                        </w:rPr>
                        <w:t>c</w:t>
                      </w:r>
                      <w:r>
                        <w:rPr>
                          <w:rFonts w:ascii="Calibri"/>
                          <w:i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i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w w:val="100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i/>
                          <w:w w:val="100"/>
                          <w:sz w:val="22"/>
                        </w:rPr>
                        <w:t>ll</w:t>
                      </w:r>
                      <w:r>
                        <w:rPr>
                          <w:rFonts w:ascii="Calibri"/>
                          <w:i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i/>
                          <w:w w:val="100"/>
                          <w:sz w:val="22"/>
                        </w:rPr>
                        <w:t>ha</w:t>
                      </w:r>
                      <w:r>
                        <w:rPr>
                          <w:rFonts w:ascii="Calibri"/>
                          <w:i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i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w w:val="100"/>
                          <w:sz w:val="22"/>
                        </w:rPr>
                        <w:t>app</w:t>
                      </w:r>
                      <w:r>
                        <w:rPr>
                          <w:rFonts w:ascii="Calibri"/>
                          <w:i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i/>
                          <w:w w:val="100"/>
                          <w:sz w:val="22"/>
                        </w:rPr>
                        <w:t>y</w:t>
                      </w:r>
                      <w:r>
                        <w:rPr>
                          <w:rFonts w:ascii="Calibri"/>
                          <w:i/>
                          <w:w w:val="100"/>
                          <w:sz w:val="22"/>
                        </w:rPr>
                        <w:t>)</w:t>
                      </w:r>
                      <w:r>
                        <w:rPr>
                          <w:rFonts w:ascii="Calibri"/>
                          <w:i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30"/>
                        </w:rPr>
                        <w:t>*</w:t>
                      </w:r>
                    </w:p>
                    <w:p>
                      <w:pPr>
                        <w:spacing w:before="161"/>
                        <w:ind w:left="690" w:right="0" w:hanging="451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Please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choose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4"/>
                        </w:rPr>
                        <w:t>all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that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apply:</w:t>
                      </w:r>
                    </w:p>
                    <w:p>
                      <w:pPr>
                        <w:spacing w:line="240" w:lineRule="auto" w:before="4"/>
                        <w:rPr>
                          <w:rFonts w:ascii="Times New Roman" w:hAnsi="Times New Roman" w:cs="Times New Roman" w:eastAsia="Times New Roman"/>
                          <w:sz w:val="27"/>
                          <w:szCs w:val="27"/>
                        </w:rPr>
                      </w:pPr>
                    </w:p>
                    <w:p>
                      <w:pPr>
                        <w:spacing w:before="0"/>
                        <w:ind w:left="69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National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Government</w:t>
                      </w:r>
                    </w:p>
                    <w:p>
                      <w:pPr>
                        <w:spacing w:line="379" w:lineRule="auto" w:before="159"/>
                        <w:ind w:left="677" w:right="6349" w:firstLine="13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Local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Government/authority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Academic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institution</w:t>
                      </w:r>
                    </w:p>
                    <w:p>
                      <w:pPr>
                        <w:spacing w:line="379" w:lineRule="auto" w:before="18"/>
                        <w:ind w:left="690" w:right="6443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99"/>
                          <w:sz w:val="24"/>
                        </w:rPr>
                        <w:t>WHO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Collaborating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Centre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 Health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care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facility</w:t>
                      </w:r>
                    </w:p>
                    <w:p>
                      <w:pPr>
                        <w:spacing w:line="379" w:lineRule="auto" w:before="3"/>
                        <w:ind w:left="690" w:right="6709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Poison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centre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 Professional</w:t>
                      </w:r>
                      <w:r>
                        <w:rPr>
                          <w:rFonts w:ascii="Arial"/>
                          <w:spacing w:val="-1"/>
                          <w:w w:val="10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association</w:t>
                      </w:r>
                    </w:p>
                    <w:p>
                      <w:pPr>
                        <w:spacing w:line="384" w:lineRule="auto" w:before="3"/>
                        <w:ind w:left="690" w:right="5322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Civil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society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non-profit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organization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 Intergovernmental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organization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4"/>
                        </w:rPr>
                        <w:t>(IGO)</w:t>
                      </w:r>
                      <w:r>
                        <w:rPr>
                          <w:rFonts w:ascii="Arial"/>
                          <w:w w:val="9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Industry</w:t>
                      </w:r>
                    </w:p>
                    <w:p>
                      <w:pPr>
                        <w:spacing w:line="274" w:lineRule="exact" w:before="0"/>
                        <w:ind w:left="69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Laboratory</w:t>
                      </w:r>
                    </w:p>
                    <w:p>
                      <w:pPr>
                        <w:spacing w:before="159"/>
                        <w:ind w:left="69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99"/>
                          <w:sz w:val="24"/>
                        </w:rPr>
                        <w:t>Other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(please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specify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below)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143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3585" w:lineRule="exact"/>
        <w:ind w:left="1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71"/>
          <w:sz w:val="20"/>
          <w:szCs w:val="20"/>
        </w:rPr>
        <w:pict>
          <v:group style="width:500.25pt;height:179.25pt;mso-position-horizontal-relative:char;mso-position-vertical-relative:line" coordorigin="0,0" coordsize="10005,3585">
            <v:group style="position:absolute;left:270;top:2700;width:9495;height:615" coordorigin="270,2700" coordsize="9495,615">
              <v:shape style="position:absolute;left:270;top:2700;width:9495;height:615" coordorigin="270,2700" coordsize="9495,615" path="m270,3263l270,2753,270,2746,271,2739,274,2732,277,2726,280,2720,285,2715,290,2710,296,2707,302,2704,309,2701,316,2700,323,2700,9713,2700,9719,2700,9726,2701,9733,2704,9739,2707,9745,2710,9750,2715,9755,2720,9758,2726,9761,2732,9764,2739,9765,2746,9765,2753,9765,3263,9765,3269,9764,3276,9761,3283,9758,3289,9713,3315,323,3315,274,3283,271,3276,270,3269,270,3263xe" filled="false" stroked="true" strokeweight=".75pt" strokecolor="#000000">
                <v:path arrowok="t"/>
              </v:shape>
              <v:shape style="position:absolute;left:0;top:0;width:10005;height:3585" type="#_x0000_t202" filled="false" stroked="true" strokeweight=".75pt" strokecolor="#aaaaaa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30"/>
                          <w:szCs w:val="30"/>
                        </w:rPr>
                      </w:pPr>
                    </w:p>
                    <w:p>
                      <w:pPr>
                        <w:spacing w:before="183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w w:val="99"/>
                          <w:sz w:val="30"/>
                        </w:rPr>
                        <w:t>If</w:t>
                      </w:r>
                      <w:r>
                        <w:rPr>
                          <w:rFonts w:ascii="Arial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Arial"/>
                          <w:sz w:val="30"/>
                        </w:rPr>
                        <w:t>Othe</w:t>
                      </w:r>
                      <w:r>
                        <w:rPr>
                          <w:rFonts w:ascii="Arial"/>
                          <w:spacing w:val="-17"/>
                          <w:sz w:val="30"/>
                        </w:rPr>
                        <w:t>r</w:t>
                      </w:r>
                      <w:r>
                        <w:rPr>
                          <w:rFonts w:ascii="Arial"/>
                          <w:w w:val="99"/>
                          <w:sz w:val="30"/>
                        </w:rPr>
                        <w:t>,</w:t>
                      </w:r>
                      <w:r>
                        <w:rPr>
                          <w:rFonts w:ascii="Arial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30"/>
                        </w:rPr>
                        <w:t>please</w:t>
                      </w:r>
                      <w:r>
                        <w:rPr>
                          <w:rFonts w:ascii="Arial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Arial"/>
                          <w:sz w:val="30"/>
                        </w:rPr>
                        <w:t>specify</w:t>
                      </w:r>
                    </w:p>
                    <w:p>
                      <w:pPr>
                        <w:spacing w:before="161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Only</w:t>
                      </w:r>
                      <w:r>
                        <w:rPr>
                          <w:rFonts w:ascii="Arial"/>
                          <w:spacing w:val="-1"/>
                          <w:w w:val="10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answer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this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question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if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following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conditions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are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met:</w:t>
                      </w:r>
                    </w:p>
                    <w:p>
                      <w:pPr>
                        <w:spacing w:line="288" w:lineRule="auto" w:before="69"/>
                        <w:ind w:left="240" w:right="517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Answer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was</w:t>
                      </w:r>
                      <w:r>
                        <w:rPr>
                          <w:rFonts w:ascii="Arial"/>
                          <w:sz w:val="24"/>
                        </w:rPr>
                        <w:t> at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question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'8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[B09]'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4"/>
                        </w:rPr>
                        <w:t>(</w:t>
                      </w:r>
                      <w:r>
                        <w:rPr>
                          <w:rFonts w:ascii="Arial"/>
                          <w:spacing w:val="-14"/>
                          <w:w w:val="99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ype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of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organization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responsible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for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event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(select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all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that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apply))</w:t>
                      </w:r>
                    </w:p>
                    <w:p>
                      <w:pPr>
                        <w:spacing w:before="165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Please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write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your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answer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here: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71"/>
          <w:sz w:val="20"/>
          <w:szCs w:val="20"/>
        </w:rPr>
      </w:r>
    </w:p>
    <w:p>
      <w:pPr>
        <w:spacing w:after="0" w:line="3585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60"/>
          <w:pgMar w:top="460" w:bottom="280" w:left="720" w:right="128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group style="position:absolute;margin-left:56.125pt;margin-top:131.124664pt;width:15.75pt;height:16.5pt;mso-position-horizontal-relative:page;mso-position-vertical-relative:page;z-index:-23680" coordorigin="1123,2622" coordsize="315,330">
            <v:shape style="position:absolute;left:1123;top:2622;width:315;height:330" coordorigin="1123,2622" coordsize="315,330" path="m1123,2622l1438,2622,1438,2952,1123,2952,1123,2622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153.624664pt;width:15.75pt;height:15.75pt;mso-position-horizontal-relative:page;mso-position-vertical-relative:page;z-index:-23656" coordorigin="1123,3072" coordsize="315,315">
            <v:shape style="position:absolute;left:1123;top:3072;width:315;height:315" coordorigin="1123,3072" coordsize="315,315" path="m1123,3072l1438,3072,1438,3387,1123,3387,1123,3072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175.374664pt;width:15.75pt;height:15.75pt;mso-position-horizontal-relative:page;mso-position-vertical-relative:page;z-index:-23632" coordorigin="1123,3507" coordsize="315,315">
            <v:shape style="position:absolute;left:1123;top:3507;width:315;height:315" coordorigin="1123,3507" coordsize="315,315" path="m1123,3507l1438,3507,1438,3822,1123,3822,1123,3507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197.124664pt;width:15.75pt;height:16.5pt;mso-position-horizontal-relative:page;mso-position-vertical-relative:page;z-index:-23608" coordorigin="1123,3942" coordsize="315,330">
            <v:shape style="position:absolute;left:1123;top:3942;width:315;height:330" coordorigin="1123,3942" coordsize="315,330" path="m1123,3942l1438,3942,1438,4272,1123,4272,1123,3942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218.874664pt;width:15.75pt;height:16.5pt;mso-position-horizontal-relative:page;mso-position-vertical-relative:page;z-index:-23584" coordorigin="1123,4377" coordsize="315,330">
            <v:shape style="position:absolute;left:1123;top:4377;width:315;height:330" coordorigin="1123,4377" coordsize="315,330" path="m1123,4377l1438,4377,1438,4707,1123,4707,1123,4377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241.374664pt;width:15.75pt;height:15.75pt;mso-position-horizontal-relative:page;mso-position-vertical-relative:page;z-index:-23560" coordorigin="1123,4827" coordsize="315,315">
            <v:shape style="position:absolute;left:1123;top:4827;width:315;height:315" coordorigin="1123,4827" coordsize="315,315" path="m1123,4827l1438,4827,1438,5142,1123,5142,1123,4827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263.124664pt;width:15.75pt;height:15.75pt;mso-position-horizontal-relative:page;mso-position-vertical-relative:page;z-index:-23536" coordorigin="1123,5262" coordsize="315,315">
            <v:shape style="position:absolute;left:1123;top:5262;width:315;height:315" coordorigin="1123,5262" coordsize="315,315" path="m1123,5262l1438,5262,1438,5577,1123,5577,1123,5262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284.874664pt;width:15.75pt;height:16.5pt;mso-position-horizontal-relative:page;mso-position-vertical-relative:page;z-index:-23512" coordorigin="1123,5697" coordsize="315,330">
            <v:shape style="position:absolute;left:1123;top:5697;width:315;height:330" coordorigin="1123,5697" coordsize="315,330" path="m1123,5697l1438,5697,1438,6027,1123,6027,1123,5697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306.624664pt;width:15.75pt;height:16.5pt;mso-position-horizontal-relative:page;mso-position-vertical-relative:page;z-index:-23488" coordorigin="1123,6132" coordsize="315,330">
            <v:shape style="position:absolute;left:1123;top:6132;width:315;height:330" coordorigin="1123,6132" coordsize="315,330" path="m1123,6132l1438,6132,1438,6462,1123,6462,1123,6132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329.124664pt;width:15.75pt;height:15.75pt;mso-position-horizontal-relative:page;mso-position-vertical-relative:page;z-index:-23464" coordorigin="1123,6582" coordsize="315,315">
            <v:shape style="position:absolute;left:1123;top:6582;width:315;height:315" coordorigin="1123,6582" coordsize="315,315" path="m1123,6582l1438,6582,1438,6897,1123,6897,1123,6582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350.874664pt;width:15.75pt;height:15.75pt;mso-position-horizontal-relative:page;mso-position-vertical-relative:page;z-index:-23440" coordorigin="1123,7017" coordsize="315,315">
            <v:shape style="position:absolute;left:1123;top:7017;width:315;height:315" coordorigin="1123,7017" coordsize="315,315" path="m1123,7017l1438,7017,1438,7332,1123,7332,1123,7017xe" filled="false" stroked="true" strokeweight=".75pt" strokecolor="#000000">
              <v:path arrowok="t"/>
            </v:shape>
            <w10:wrap type="none"/>
          </v:group>
        </w:pict>
      </w:r>
    </w:p>
    <w:p>
      <w:pPr>
        <w:spacing w:line="7185" w:lineRule="exact"/>
        <w:ind w:left="1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143"/>
          <w:sz w:val="20"/>
          <w:szCs w:val="20"/>
        </w:rPr>
        <w:pict>
          <v:group style="width:500.25pt;height:359.25pt;mso-position-horizontal-relative:char;mso-position-vertical-relative:line" coordorigin="0,0" coordsize="10005,7185">
            <v:group style="position:absolute;left:285;top:1620;width:315;height:330" coordorigin="285,1620" coordsize="315,330">
              <v:shape style="position:absolute;left:285;top:1620;width:315;height:330" coordorigin="285,1620" coordsize="315,330" path="m285,1620l600,1620,600,1950,285,1950,285,1620xe" filled="false" stroked="true" strokeweight=".75pt" strokecolor="#000000">
                <v:path arrowok="t"/>
              </v:shape>
              <v:shape style="position:absolute;left:0;top:0;width:10005;height:7185" type="#_x0000_t202" filled="false" stroked="true" strokeweight=".75pt" strokecolor="#aaaaaa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30"/>
                          <w:szCs w:val="30"/>
                        </w:rPr>
                      </w:pPr>
                    </w:p>
                    <w:p>
                      <w:pPr>
                        <w:spacing w:before="183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W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h</w:t>
                      </w:r>
                      <w:r>
                        <w:rPr>
                          <w:rFonts w:ascii="Calibri" w:hAnsi="Calibri" w:cs="Calibri" w:eastAsia="Calibri"/>
                          <w:spacing w:val="-3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y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of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 a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Calibri" w:hAnsi="Calibri" w:cs="Calibri" w:eastAsia="Calibri"/>
                          <w:w w:val="98"/>
                          <w:sz w:val="22"/>
                          <w:szCs w:val="22"/>
                        </w:rPr>
                        <w:t>ti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vi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y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do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3"/>
                          <w:w w:val="99"/>
                          <w:sz w:val="22"/>
                          <w:szCs w:val="22"/>
                        </w:rPr>
                        <w:t>y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ou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3"/>
                          <w:w w:val="99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spacing w:val="-3"/>
                          <w:w w:val="99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alibri" w:hAnsi="Calibri" w:cs="Calibri" w:eastAsia="Calibri"/>
                          <w:spacing w:val="-5"/>
                          <w:w w:val="99"/>
                          <w:sz w:val="22"/>
                          <w:szCs w:val="22"/>
                        </w:rPr>
                        <w:t>g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spacing w:val="-5"/>
                          <w:w w:val="100"/>
                          <w:sz w:val="22"/>
                          <w:szCs w:val="22"/>
                        </w:rPr>
                        <w:t>z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5"/>
                          <w:w w:val="100"/>
                          <w:sz w:val="22"/>
                          <w:szCs w:val="22"/>
                        </w:rPr>
                        <w:t>f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h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3"/>
                          <w:w w:val="99"/>
                          <w:sz w:val="22"/>
                          <w:szCs w:val="22"/>
                        </w:rPr>
                        <w:t>y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spacing w:val="9"/>
                          <w:w w:val="99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alibri" w:hAnsi="Calibri" w:cs="Calibri" w:eastAsia="Calibri"/>
                          <w:spacing w:val="-14"/>
                          <w:w w:val="99"/>
                          <w:sz w:val="22"/>
                          <w:szCs w:val="22"/>
                        </w:rPr>
                        <w:t>’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PP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W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?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i/>
                          <w:w w:val="100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Calibri" w:hAnsi="Calibri" w:cs="Calibri" w:eastAsia="Calibri"/>
                          <w:i/>
                          <w:w w:val="100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Calibri" w:hAnsi="Calibri" w:cs="Calibri" w:eastAsia="Calibri"/>
                          <w:i/>
                          <w:w w:val="99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i/>
                          <w:w w:val="100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Fonts w:ascii="Calibri" w:hAnsi="Calibri" w:cs="Calibri" w:eastAsia="Calibri"/>
                          <w:i/>
                          <w:w w:val="99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i/>
                          <w:w w:val="100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Calibri" w:hAnsi="Calibri" w:cs="Calibri" w:eastAsia="Calibri"/>
                          <w:i/>
                          <w:w w:val="99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i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i/>
                          <w:w w:val="100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i/>
                          <w:w w:val="100"/>
                          <w:sz w:val="22"/>
                          <w:szCs w:val="22"/>
                        </w:rPr>
                        <w:t>ll</w:t>
                      </w:r>
                      <w:r>
                        <w:rPr>
                          <w:rFonts w:ascii="Calibri" w:hAnsi="Calibri" w:cs="Calibri" w:eastAsia="Calibri"/>
                          <w:i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i/>
                          <w:w w:val="99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i/>
                          <w:w w:val="100"/>
                          <w:sz w:val="22"/>
                          <w:szCs w:val="22"/>
                        </w:rPr>
                        <w:t>ha</w:t>
                      </w:r>
                      <w:r>
                        <w:rPr>
                          <w:rFonts w:ascii="Calibri" w:hAnsi="Calibri" w:cs="Calibri" w:eastAsia="Calibri"/>
                          <w:i/>
                          <w:w w:val="99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i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i/>
                          <w:w w:val="100"/>
                          <w:sz w:val="22"/>
                          <w:szCs w:val="22"/>
                        </w:rPr>
                        <w:t>app</w:t>
                      </w:r>
                      <w:r>
                        <w:rPr>
                          <w:rFonts w:ascii="Calibri" w:hAnsi="Calibri" w:cs="Calibri" w:eastAsia="Calibri"/>
                          <w:i/>
                          <w:w w:val="100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Fonts w:ascii="Calibri" w:hAnsi="Calibri" w:cs="Calibri" w:eastAsia="Calibri"/>
                          <w:i/>
                          <w:w w:val="100"/>
                          <w:sz w:val="22"/>
                          <w:szCs w:val="22"/>
                        </w:rPr>
                        <w:t>y</w:t>
                      </w:r>
                      <w:r>
                        <w:rPr>
                          <w:rFonts w:ascii="Calibri" w:hAnsi="Calibri" w:cs="Calibri" w:eastAsia="Calibri"/>
                          <w:i/>
                          <w:w w:val="100"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Calibri" w:hAnsi="Calibri" w:cs="Calibri" w:eastAsia="Calibri"/>
                          <w:i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i/>
                          <w:spacing w:val="-1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w w:val="100"/>
                          <w:sz w:val="30"/>
                          <w:szCs w:val="30"/>
                        </w:rPr>
                        <w:t>*</w:t>
                      </w:r>
                    </w:p>
                    <w:p>
                      <w:pPr>
                        <w:spacing w:before="161"/>
                        <w:ind w:left="677" w:right="0" w:hanging="438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Please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choose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4"/>
                        </w:rPr>
                        <w:t>all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that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apply:</w:t>
                      </w:r>
                    </w:p>
                    <w:p>
                      <w:pPr>
                        <w:spacing w:line="240" w:lineRule="auto" w:before="4"/>
                        <w:rPr>
                          <w:rFonts w:ascii="Times New Roman" w:hAnsi="Times New Roman" w:cs="Times New Roman" w:eastAsia="Times New Roman"/>
                          <w:sz w:val="27"/>
                          <w:szCs w:val="27"/>
                        </w:rPr>
                      </w:pPr>
                    </w:p>
                    <w:p>
                      <w:pPr>
                        <w:spacing w:before="0"/>
                        <w:ind w:left="677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Advocacy</w:t>
                      </w:r>
                    </w:p>
                    <w:p>
                      <w:pPr>
                        <w:spacing w:before="159"/>
                        <w:ind w:left="69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 w:eastAsia="Arial"/>
                          <w:w w:val="100"/>
                          <w:sz w:val="24"/>
                          <w:szCs w:val="24"/>
                        </w:rPr>
                        <w:t>Health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w w:val="100"/>
                          <w:sz w:val="24"/>
                          <w:szCs w:val="24"/>
                        </w:rPr>
                        <w:t>professionals’</w:t>
                      </w:r>
                      <w:r>
                        <w:rPr>
                          <w:rFonts w:ascii="Arial" w:hAnsi="Arial" w:cs="Arial" w:eastAsia="Arial"/>
                          <w:spacing w:val="-9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w w:val="100"/>
                          <w:sz w:val="24"/>
                          <w:szCs w:val="24"/>
                        </w:rPr>
                        <w:t>event</w:t>
                      </w:r>
                    </w:p>
                    <w:p>
                      <w:pPr>
                        <w:spacing w:line="391" w:lineRule="auto" w:before="159"/>
                        <w:ind w:left="690" w:right="3521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Roundtable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discussion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(e.g.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multistakeholder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meeting)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 Outreach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paint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manufacturers</w:t>
                      </w:r>
                    </w:p>
                    <w:p>
                      <w:pPr>
                        <w:spacing w:line="379" w:lineRule="auto" w:before="0"/>
                        <w:ind w:left="686" w:right="7750" w:firstLine="4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5"/>
                          <w:w w:val="99"/>
                          <w:sz w:val="24"/>
                        </w:rPr>
                        <w:t>W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ebinar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9"/>
                          <w:w w:val="99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raining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event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Rally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march</w:t>
                      </w:r>
                    </w:p>
                    <w:p>
                      <w:pPr>
                        <w:spacing w:before="3"/>
                        <w:ind w:left="69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Drama,</w:t>
                      </w:r>
                      <w:r>
                        <w:rPr>
                          <w:rFonts w:ascii="Arial"/>
                          <w:spacing w:val="-1"/>
                          <w:w w:val="10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dance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other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expressive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activity</w:t>
                      </w:r>
                    </w:p>
                    <w:p>
                      <w:pPr>
                        <w:spacing w:line="379" w:lineRule="auto" w:before="174"/>
                        <w:ind w:left="690" w:right="3815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Mural,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street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painting,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drawing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other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creative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arts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Media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engagement</w:t>
                      </w:r>
                    </w:p>
                    <w:p>
                      <w:pPr>
                        <w:spacing w:before="3"/>
                        <w:ind w:left="69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Social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media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activity</w:t>
                      </w:r>
                    </w:p>
                    <w:p>
                      <w:pPr>
                        <w:spacing w:before="159"/>
                        <w:ind w:left="69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99"/>
                          <w:sz w:val="24"/>
                        </w:rPr>
                        <w:t>Other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(please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specify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below)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143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5265" w:lineRule="exact"/>
        <w:ind w:left="1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104"/>
          <w:sz w:val="20"/>
          <w:szCs w:val="20"/>
        </w:rPr>
        <w:pict>
          <v:group style="width:500.25pt;height:263.25pt;mso-position-horizontal-relative:char;mso-position-vertical-relative:line" coordorigin="0,0" coordsize="10005,5265">
            <v:group style="position:absolute;left:270;top:2700;width:9495;height:2295" coordorigin="270,2700" coordsize="9495,2295">
              <v:shape style="position:absolute;left:270;top:2700;width:9495;height:2295" coordorigin="270,2700" coordsize="9495,2295" path="m270,4943l270,2753,270,2746,271,2739,274,2732,277,2726,280,2720,285,2715,290,2710,296,2707,302,2704,309,2701,316,2700,323,2700,9713,2700,9719,2700,9726,2701,9733,2704,9739,2707,9745,2710,9750,2715,9755,2720,9758,2726,9761,2732,9764,2739,9765,2746,9765,2753,9765,4943,9765,4949,9764,4956,9761,4963,9758,4969,9713,4995,323,4995,274,4963,271,4956,270,4949,270,4943xe" filled="false" stroked="true" strokeweight=".75pt" strokecolor="#000000">
                <v:path arrowok="t"/>
              </v:shape>
              <v:shape style="position:absolute;left:0;top:0;width:10005;height:5265" type="#_x0000_t202" filled="false" stroked="true" strokeweight=".75pt" strokecolor="#aaaaaa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3"/>
                        <w:rPr>
                          <w:rFonts w:ascii="Times New Roman" w:hAnsi="Times New Roman" w:cs="Times New Roman" w:eastAsia="Times New Roman"/>
                          <w:sz w:val="30"/>
                          <w:szCs w:val="30"/>
                        </w:rPr>
                      </w:pPr>
                    </w:p>
                    <w:p>
                      <w:pPr>
                        <w:spacing w:before="0"/>
                        <w:ind w:left="24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w w:val="99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f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h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pacing w:val="-19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,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p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p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c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spacing w:val="1"/>
                          <w:w w:val="100"/>
                          <w:sz w:val="22"/>
                        </w:rPr>
                        <w:t>f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y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spacing w:before="166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Only</w:t>
                      </w:r>
                      <w:r>
                        <w:rPr>
                          <w:rFonts w:ascii="Arial"/>
                          <w:spacing w:val="-1"/>
                          <w:w w:val="10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answer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this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question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if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following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conditions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are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met:</w:t>
                      </w:r>
                    </w:p>
                    <w:p>
                      <w:pPr>
                        <w:spacing w:line="288" w:lineRule="auto" w:before="69"/>
                        <w:ind w:left="240" w:right="535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 w:eastAsia="Arial"/>
                          <w:w w:val="100"/>
                          <w:sz w:val="24"/>
                          <w:szCs w:val="24"/>
                        </w:rPr>
                        <w:t>Answer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w w:val="100"/>
                          <w:sz w:val="24"/>
                          <w:szCs w:val="24"/>
                        </w:rPr>
                        <w:t>was</w:t>
                      </w:r>
                      <w:r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  <w:t> at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w w:val="100"/>
                          <w:sz w:val="24"/>
                          <w:szCs w:val="24"/>
                        </w:rPr>
                        <w:t>question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w w:val="100"/>
                          <w:sz w:val="24"/>
                          <w:szCs w:val="24"/>
                        </w:rPr>
                        <w:t>'10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  <w:t>[B</w:t>
                      </w:r>
                      <w:r>
                        <w:rPr>
                          <w:rFonts w:ascii="Arial" w:hAnsi="Arial" w:cs="Arial" w:eastAsia="Arial"/>
                          <w:spacing w:val="-18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  <w:t>1]'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  <w:t>(What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  <w:t>type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  <w:t>activity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w w:val="100"/>
                          <w:sz w:val="24"/>
                          <w:szCs w:val="24"/>
                        </w:rPr>
                        <w:t>do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w w:val="100"/>
                          <w:sz w:val="24"/>
                          <w:szCs w:val="24"/>
                        </w:rPr>
                        <w:t>you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w w:val="100"/>
                          <w:sz w:val="24"/>
                          <w:szCs w:val="24"/>
                        </w:rPr>
                        <w:t>plan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w w:val="100"/>
                          <w:sz w:val="24"/>
                          <w:szCs w:val="24"/>
                        </w:rPr>
                        <w:t>organize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  <w:t>for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  <w:t>this</w:t>
                      </w:r>
                      <w:r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w w:val="100"/>
                          <w:sz w:val="24"/>
                          <w:szCs w:val="24"/>
                        </w:rPr>
                        <w:t>yea</w:t>
                      </w:r>
                      <w:r>
                        <w:rPr>
                          <w:rFonts w:ascii="Arial" w:hAnsi="Arial" w:cs="Arial" w:eastAsia="Arial"/>
                          <w:spacing w:val="8"/>
                          <w:w w:val="10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spacing w:val="-5"/>
                          <w:w w:val="100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  <w:t>ILPPW?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w w:val="100"/>
                          <w:sz w:val="24"/>
                          <w:szCs w:val="24"/>
                        </w:rPr>
                        <w:t>(select</w:t>
                      </w:r>
                      <w:r>
                        <w:rPr>
                          <w:rFonts w:ascii="Arial" w:hAnsi="Arial" w:cs="Arial" w:eastAsia="Arial"/>
                          <w:spacing w:val="-1"/>
                          <w:w w:val="100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w w:val="100"/>
                          <w:sz w:val="24"/>
                          <w:szCs w:val="24"/>
                        </w:rPr>
                        <w:t>all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  <w:t>that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w w:val="100"/>
                          <w:sz w:val="24"/>
                          <w:szCs w:val="24"/>
                        </w:rPr>
                        <w:t>apply)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  <w:t>)</w:t>
                      </w:r>
                    </w:p>
                    <w:p>
                      <w:pPr>
                        <w:spacing w:before="165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Please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write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your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answer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here: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104"/>
          <w:sz w:val="20"/>
          <w:szCs w:val="20"/>
        </w:rPr>
      </w:r>
    </w:p>
    <w:p>
      <w:pPr>
        <w:spacing w:after="0" w:line="5265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60"/>
          <w:pgMar w:top="460" w:bottom="280" w:left="720" w:right="128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group style="position:absolute;margin-left:56.125pt;margin-top:148.374695pt;width:15.75pt;height:16.5pt;mso-position-horizontal-relative:page;mso-position-vertical-relative:page;z-index:-23320" coordorigin="1123,2967" coordsize="315,330">
            <v:shape style="position:absolute;left:1123;top:2967;width:315;height:330" coordorigin="1123,2967" coordsize="315,330" path="m1123,2967l1438,2967,1438,3297,1123,3297,1123,2967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170.874695pt;width:15.75pt;height:15.75pt;mso-position-horizontal-relative:page;mso-position-vertical-relative:page;z-index:-23296" coordorigin="1123,3417" coordsize="315,315">
            <v:shape style="position:absolute;left:1123;top:3417;width:315;height:315" coordorigin="1123,3417" coordsize="315,315" path="m1123,3417l1438,3417,1438,3732,1123,3732,1123,3417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192.624695pt;width:15.75pt;height:15.75pt;mso-position-horizontal-relative:page;mso-position-vertical-relative:page;z-index:-23272" coordorigin="1123,3852" coordsize="315,315">
            <v:shape style="position:absolute;left:1123;top:3852;width:315;height:315" coordorigin="1123,3852" coordsize="315,315" path="m1123,3852l1438,3852,1438,4167,1123,4167,1123,3852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214.374695pt;width:15.75pt;height:15.75pt;mso-position-horizontal-relative:page;mso-position-vertical-relative:page;z-index:-23248" coordorigin="1123,4287" coordsize="315,315">
            <v:shape style="position:absolute;left:1123;top:4287;width:315;height:315" coordorigin="1123,4287" coordsize="315,315" path="m1123,4287l1438,4287,1438,4602,1123,4602,1123,4287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236.124695pt;width:15.75pt;height:16.5pt;mso-position-horizontal-relative:page;mso-position-vertical-relative:page;z-index:-23224" coordorigin="1123,4722" coordsize="315,330">
            <v:shape style="position:absolute;left:1123;top:4722;width:315;height:330" coordorigin="1123,4722" coordsize="315,330" path="m1123,4722l1438,4722,1438,5052,1123,5052,1123,4722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275.124695pt;width:15.75pt;height:16.5pt;mso-position-horizontal-relative:page;mso-position-vertical-relative:page;z-index:-23200" coordorigin="1123,5502" coordsize="315,330">
            <v:shape style="position:absolute;left:1123;top:5502;width:315;height:330" coordorigin="1123,5502" coordsize="315,330" path="m1123,5502l1438,5502,1438,5832,1123,5832,1123,5502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314.124695pt;width:15.75pt;height:16.5pt;mso-position-horizontal-relative:page;mso-position-vertical-relative:page;z-index:-23176" coordorigin="1123,6282" coordsize="315,330">
            <v:shape style="position:absolute;left:1123;top:6282;width:315;height:330" coordorigin="1123,6282" coordsize="315,330" path="m1123,6282l1438,6282,1438,6612,1123,6612,1123,6282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336.624695pt;width:15.75pt;height:15.75pt;mso-position-horizontal-relative:page;mso-position-vertical-relative:page;z-index:-23152" coordorigin="1123,6732" coordsize="315,315">
            <v:shape style="position:absolute;left:1123;top:6732;width:315;height:315" coordorigin="1123,6732" coordsize="315,315" path="m1123,6732l1438,6732,1438,7047,1123,7047,1123,6732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358.374695pt;width:15.75pt;height:15.75pt;mso-position-horizontal-relative:page;mso-position-vertical-relative:page;z-index:-23128" coordorigin="1123,7167" coordsize="315,315">
            <v:shape style="position:absolute;left:1123;top:7167;width:315;height:315" coordorigin="1123,7167" coordsize="315,315" path="m1123,7167l1438,7167,1438,7482,1123,7482,1123,7167xe" filled="false" stroked="true" strokeweight=".75pt" strokecolor="#000000">
              <v:path arrowok="t"/>
            </v:shape>
            <w10:wrap type="none"/>
          </v:group>
        </w:pict>
      </w:r>
    </w:p>
    <w:p>
      <w:pPr>
        <w:spacing w:line="7335" w:lineRule="exact"/>
        <w:ind w:left="1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146"/>
          <w:sz w:val="20"/>
          <w:szCs w:val="20"/>
        </w:rPr>
        <w:pict>
          <v:group style="width:500.25pt;height:366.75pt;mso-position-horizontal-relative:char;mso-position-vertical-relative:line" coordorigin="0,0" coordsize="10005,7335">
            <v:group style="position:absolute;left:285;top:1620;width:315;height:330" coordorigin="285,1620" coordsize="315,330">
              <v:shape style="position:absolute;left:285;top:1620;width:315;height:330" coordorigin="285,1620" coordsize="315,330" path="m285,1620l600,1620,600,1950,285,1950,285,1620xe" filled="false" stroked="true" strokeweight=".75pt" strokecolor="#000000">
                <v:path arrowok="t"/>
              </v:shape>
              <v:shape style="position:absolute;left:0;top:0;width:10005;height:7335" type="#_x0000_t202" filled="false" stroked="true" strokeweight=".75pt" strokecolor="#aaaaaa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30"/>
                          <w:szCs w:val="30"/>
                        </w:rPr>
                      </w:pPr>
                    </w:p>
                    <w:p>
                      <w:pPr>
                        <w:spacing w:before="183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30"/>
                          <w:szCs w:val="30"/>
                        </w:rPr>
                      </w:pPr>
                      <w:r>
                        <w:rPr>
                          <w:rFonts w:ascii="Calibri"/>
                          <w:w w:val="99"/>
                          <w:sz w:val="22"/>
                        </w:rPr>
                        <w:t>W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h</w:t>
                      </w:r>
                      <w:r>
                        <w:rPr>
                          <w:rFonts w:ascii="Calibri"/>
                          <w:spacing w:val="-3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ou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spacing w:val="-2"/>
                          <w:w w:val="99"/>
                          <w:sz w:val="22"/>
                        </w:rPr>
                        <w:t>c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m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do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y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ou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nd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</w:t>
                      </w:r>
                      <w:r>
                        <w:rPr>
                          <w:rFonts w:ascii="Calibri"/>
                          <w:sz w:val="22"/>
                        </w:rPr>
                        <w:t> a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c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h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spacing w:val="-2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v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f</w:t>
                      </w:r>
                      <w:r>
                        <w:rPr>
                          <w:rFonts w:ascii="Calibri"/>
                          <w:spacing w:val="-4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m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y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ou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PP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W</w:t>
                      </w:r>
                      <w:r>
                        <w:rPr>
                          <w:rFonts w:ascii="Calibri"/>
                          <w:sz w:val="22"/>
                        </w:rPr>
                        <w:t> a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c</w:t>
                      </w:r>
                      <w:r>
                        <w:rPr>
                          <w:rFonts w:ascii="Calibri"/>
                          <w:w w:val="98"/>
                          <w:sz w:val="22"/>
                        </w:rPr>
                        <w:t>ti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vi</w:t>
                      </w:r>
                      <w:r>
                        <w:rPr>
                          <w:rFonts w:ascii="Calibri"/>
                          <w:w w:val="98"/>
                          <w:sz w:val="22"/>
                        </w:rPr>
                        <w:t>ti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?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(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c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hoo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a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ll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h</w:t>
                      </w:r>
                      <w:r>
                        <w:rPr>
                          <w:rFonts w:ascii="Calibri"/>
                          <w:spacing w:val="-3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sz w:val="22"/>
                        </w:rPr>
                        <w:t> a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pp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y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)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30"/>
                        </w:rPr>
                        <w:t>*</w:t>
                      </w:r>
                    </w:p>
                    <w:p>
                      <w:pPr>
                        <w:spacing w:before="161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Please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choose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4"/>
                        </w:rPr>
                        <w:t>all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that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apply:</w:t>
                      </w:r>
                    </w:p>
                    <w:p>
                      <w:pPr>
                        <w:spacing w:line="240" w:lineRule="auto" w:before="4"/>
                        <w:rPr>
                          <w:rFonts w:ascii="Times New Roman" w:hAnsi="Times New Roman" w:cs="Times New Roman" w:eastAsia="Times New Roman"/>
                          <w:sz w:val="27"/>
                          <w:szCs w:val="27"/>
                        </w:rPr>
                      </w:pPr>
                    </w:p>
                    <w:p>
                      <w:pPr>
                        <w:spacing w:line="295" w:lineRule="auto" w:before="0"/>
                        <w:ind w:left="240" w:right="800" w:firstLine="45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Policy-makers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regulators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are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convinced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start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work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on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developing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law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eliminate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local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sources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of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lead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exposure,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including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lead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paint</w:t>
                      </w:r>
                    </w:p>
                    <w:p>
                      <w:pPr>
                        <w:spacing w:before="103"/>
                        <w:ind w:left="69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Implementation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of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new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legislation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on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chemicals,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including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lead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paint</w:t>
                      </w:r>
                    </w:p>
                    <w:p>
                      <w:pPr>
                        <w:spacing w:line="384" w:lineRule="auto" w:before="159"/>
                        <w:ind w:left="690" w:right="439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Ensure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draft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law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on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chemicals,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including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lead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paint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is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supported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by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stakeholders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 Strengthening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enforcement</w:t>
                      </w:r>
                      <w:r>
                        <w:rPr>
                          <w:rFonts w:ascii="Arial"/>
                          <w:spacing w:val="-1"/>
                          <w:w w:val="10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4"/>
                        </w:rPr>
                        <w:t>of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existing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chemicals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la</w:t>
                      </w:r>
                      <w:r>
                        <w:rPr>
                          <w:rFonts w:ascii="Arial"/>
                          <w:spacing w:val="-14"/>
                          <w:w w:val="100"/>
                          <w:sz w:val="24"/>
                        </w:rPr>
                        <w:t>w</w:t>
                      </w:r>
                      <w:r>
                        <w:rPr>
                          <w:rFonts w:ascii="Arial"/>
                          <w:w w:val="99"/>
                          <w:sz w:val="24"/>
                        </w:rPr>
                        <w:t>,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including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lead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paint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 Increased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awareness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about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vulnerability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of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children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exposure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lead</w:t>
                      </w:r>
                    </w:p>
                    <w:p>
                      <w:pPr>
                        <w:spacing w:line="295" w:lineRule="auto" w:before="0"/>
                        <w:ind w:left="240" w:right="439" w:firstLine="45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Increased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consumer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awareness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about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health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environment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issues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from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lead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exposure</w:t>
                      </w:r>
                    </w:p>
                    <w:p>
                      <w:pPr>
                        <w:spacing w:line="295" w:lineRule="auto" w:before="103"/>
                        <w:ind w:left="240" w:right="465" w:firstLine="45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Increased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awareness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of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emerging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sources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of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lead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exposure,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such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lead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acid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battery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recycling</w:t>
                      </w:r>
                    </w:p>
                    <w:p>
                      <w:pPr>
                        <w:spacing w:line="379" w:lineRule="auto" w:before="103"/>
                        <w:ind w:left="690" w:right="2066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Increased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industry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support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phase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out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addition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of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lead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paint.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 Paint-industry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stops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using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lead-based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ingredients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their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paints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4"/>
                        </w:rPr>
                        <w:t>Other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(please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specify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below)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146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5265" w:lineRule="exact"/>
        <w:ind w:left="1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104"/>
          <w:sz w:val="20"/>
          <w:szCs w:val="20"/>
        </w:rPr>
        <w:pict>
          <v:group style="width:500.25pt;height:263.25pt;mso-position-horizontal-relative:char;mso-position-vertical-relative:line" coordorigin="0,0" coordsize="10005,5265">
            <v:group style="position:absolute;left:270;top:2700;width:9495;height:2295" coordorigin="270,2700" coordsize="9495,2295">
              <v:shape style="position:absolute;left:270;top:2700;width:9495;height:2295" coordorigin="270,2700" coordsize="9495,2295" path="m270,4943l270,2753,270,2746,271,2739,274,2732,277,2726,280,2720,285,2715,290,2710,296,2707,302,2704,309,2701,316,2700,323,2700,9713,2700,9719,2700,9726,2701,9733,2704,9739,2707,9745,2710,9750,2715,9755,2720,9758,2726,9761,2732,9764,2739,9765,2746,9765,2753,9765,4943,9765,4949,9764,4956,9761,4963,9758,4969,9713,4995,323,4995,274,4963,271,4956,270,4949,270,4943xe" filled="false" stroked="true" strokeweight=".75pt" strokecolor="#000000">
                <v:path arrowok="t"/>
              </v:shape>
              <v:shape style="position:absolute;left:0;top:0;width:10005;height:5265" type="#_x0000_t202" filled="false" stroked="true" strokeweight=".75pt" strokecolor="#aaaaaa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3"/>
                        <w:rPr>
                          <w:rFonts w:ascii="Times New Roman" w:hAnsi="Times New Roman" w:cs="Times New Roman" w:eastAsia="Times New Roman"/>
                          <w:sz w:val="30"/>
                          <w:szCs w:val="30"/>
                        </w:rPr>
                      </w:pPr>
                    </w:p>
                    <w:p>
                      <w:pPr>
                        <w:spacing w:before="0"/>
                        <w:ind w:left="24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w w:val="99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f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h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pacing w:val="-19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,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p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p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c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spacing w:val="1"/>
                          <w:w w:val="100"/>
                          <w:sz w:val="22"/>
                        </w:rPr>
                        <w:t>f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y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spacing w:before="166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Only</w:t>
                      </w:r>
                      <w:r>
                        <w:rPr>
                          <w:rFonts w:ascii="Arial"/>
                          <w:spacing w:val="-1"/>
                          <w:w w:val="10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answer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this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question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if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following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conditions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are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met:</w:t>
                      </w:r>
                    </w:p>
                    <w:p>
                      <w:pPr>
                        <w:spacing w:line="288" w:lineRule="auto" w:before="69"/>
                        <w:ind w:left="240" w:right="598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Answer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was</w:t>
                      </w:r>
                      <w:r>
                        <w:rPr>
                          <w:rFonts w:ascii="Arial"/>
                          <w:sz w:val="24"/>
                        </w:rPr>
                        <w:t> at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question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'12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[B13]'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(What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outcomes</w:t>
                      </w:r>
                      <w:r>
                        <w:rPr>
                          <w:rFonts w:ascii="Arial"/>
                          <w:spacing w:val="-1"/>
                          <w:w w:val="10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do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you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intend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achieve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from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your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4"/>
                        </w:rPr>
                        <w:t>ILPPW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activities?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(choose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all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that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apply))</w:t>
                      </w:r>
                    </w:p>
                    <w:p>
                      <w:pPr>
                        <w:spacing w:before="165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Please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write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your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answer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here: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104"/>
          <w:sz w:val="20"/>
          <w:szCs w:val="20"/>
        </w:rPr>
      </w:r>
    </w:p>
    <w:p>
      <w:pPr>
        <w:spacing w:after="0" w:line="5265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60"/>
          <w:pgMar w:top="460" w:bottom="280" w:left="720" w:right="128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group style="position:absolute;margin-left:56.124996pt;margin-top:134.874725pt;width:15.75pt;height:16.5pt;mso-position-horizontal-relative:page;mso-position-vertical-relative:page;z-index:-23008" coordorigin="1122,2697" coordsize="315,330">
            <v:shape style="position:absolute;left:1122;top:2697;width:315;height:330" coordorigin="1122,2697" coordsize="315,330" path="m1122,2870l1122,2855,1122,2845,1124,2834,1126,2824,1128,2814,1131,2804,1161,2751,1169,2744,1176,2736,1184,2730,1192,2724,1201,2718,1259,2699,1270,2697,1280,2697,1290,2697,1301,2699,1311,2701,1321,2703,1331,2706,1340,2709,1350,2713,1399,2751,1429,2804,1437,2855,1437,2870,1426,2930,1411,2957,1405,2966,1399,2974,1391,2981,1384,2989,1376,2995,1368,3001,1359,3007,1301,3026,1280,3027,1270,3027,1220,3015,1210,3012,1201,3007,1192,3001,1184,2995,1176,2989,1169,2981,1161,2974,1155,2966,1149,2957,1143,2949,1138,2940,1134,2930,1131,2921,1128,2911,1126,2901,1124,2891,1122,2880,1122,2870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4996pt;margin-top:159.624725pt;width:15.75pt;height:15.75pt;mso-position-horizontal-relative:page;mso-position-vertical-relative:page;z-index:-22984" coordorigin="1122,3192" coordsize="315,315">
            <v:shape style="position:absolute;left:1122;top:3192;width:315;height:315" coordorigin="1122,3192" coordsize="315,315" path="m1437,3350l1426,3410,1422,3420,1417,3429,1411,3437,1405,3446,1399,3454,1391,3461,1384,3469,1331,3499,1280,3507,1270,3507,1210,3492,1192,3481,1184,3475,1176,3469,1169,3461,1161,3454,1155,3446,1149,3437,1143,3429,1138,3420,1134,3410,1131,3401,1128,3391,1126,3381,1124,3371,1122,3360,1122,3350,1122,3340,1124,3329,1126,3319,1128,3309,1131,3299,1134,3290,1138,3280,1169,3239,1176,3231,1184,3225,1192,3219,1201,3213,1210,3208,1220,3204,1229,3201,1280,3192,1290,3193,1350,3208,1368,3219,1376,3225,1417,3271,1426,3290,1429,3299,1432,3309,1434,3319,1436,3329,1437,3340,1437,3350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329.874725pt;width:15.75pt;height:16.5pt;mso-position-horizontal-relative:page;mso-position-vertical-relative:page;z-index:-22960" coordorigin="1123,6597" coordsize="315,330">
            <v:shape style="position:absolute;left:1123;top:6597;width:315;height:330" coordorigin="1123,6597" coordsize="315,330" path="m1123,6597l1438,6597,1438,6927,1123,6927,1123,6597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352.374725pt;width:15.75pt;height:15.75pt;mso-position-horizontal-relative:page;mso-position-vertical-relative:page;z-index:-22936" coordorigin="1123,7047" coordsize="315,315">
            <v:shape style="position:absolute;left:1123;top:7047;width:315;height:315" coordorigin="1123,7047" coordsize="315,315" path="m1123,7047l1438,7047,1438,7362,1123,7362,1123,7047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391.374725pt;width:15.75pt;height:15.75pt;mso-position-horizontal-relative:page;mso-position-vertical-relative:page;z-index:-22912" coordorigin="1123,7827" coordsize="315,315">
            <v:shape style="position:absolute;left:1123;top:7827;width:315;height:315" coordorigin="1123,7827" coordsize="315,315" path="m1123,7827l1438,7827,1438,8142,1123,8142,1123,7827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413.124725pt;width:15.75pt;height:15.75pt;mso-position-horizontal-relative:page;mso-position-vertical-relative:page;z-index:-22888" coordorigin="1123,8262" coordsize="315,315">
            <v:shape style="position:absolute;left:1123;top:8262;width:315;height:315" coordorigin="1123,8262" coordsize="315,315" path="m1123,8262l1438,8262,1438,8577,1123,8577,1123,8262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434.874725pt;width:15.75pt;height:16.5pt;mso-position-horizontal-relative:page;mso-position-vertical-relative:page;z-index:-22864" coordorigin="1123,8697" coordsize="315,330">
            <v:shape style="position:absolute;left:1123;top:8697;width:315;height:330" coordorigin="1123,8697" coordsize="315,330" path="m1123,8697l1438,8697,1438,9027,1123,9027,1123,8697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456.624725pt;width:15.75pt;height:16.5pt;mso-position-horizontal-relative:page;mso-position-vertical-relative:page;z-index:-22840" coordorigin="1123,9132" coordsize="315,330">
            <v:shape style="position:absolute;left:1123;top:9132;width:315;height:330" coordorigin="1123,9132" coordsize="315,330" path="m1123,9132l1438,9132,1438,9462,1123,9462,1123,9132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479.124725pt;width:15.75pt;height:15.75pt;mso-position-horizontal-relative:page;mso-position-vertical-relative:page;z-index:-22816" coordorigin="1123,9582" coordsize="315,315">
            <v:shape style="position:absolute;left:1123;top:9582;width:315;height:315" coordorigin="1123,9582" coordsize="315,315" path="m1123,9582l1438,9582,1438,9897,1123,9897,1123,9582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500.874725pt;width:15.75pt;height:15.75pt;mso-position-horizontal-relative:page;mso-position-vertical-relative:page;z-index:-22792" coordorigin="1123,10017" coordsize="315,315">
            <v:shape style="position:absolute;left:1123;top:10017;width:315;height:315" coordorigin="1123,10017" coordsize="315,315" path="m1123,10017l1438,10017,1438,10332,1123,10332,1123,10017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522.624756pt;width:15.75pt;height:16.5pt;mso-position-horizontal-relative:page;mso-position-vertical-relative:page;z-index:-22768" coordorigin="1123,10452" coordsize="315,330">
            <v:shape style="position:absolute;left:1123;top:10452;width:315;height:330" coordorigin="1123,10452" coordsize="315,330" path="m1123,10452l1438,10452,1438,10782,1123,10782,1123,10452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544.374756pt;width:15.75pt;height:16.5pt;mso-position-horizontal-relative:page;mso-position-vertical-relative:page;z-index:-22744" coordorigin="1123,10887" coordsize="315,330">
            <v:shape style="position:absolute;left:1123;top:10887;width:315;height:330" coordorigin="1123,10887" coordsize="315,330" path="m1123,10887l1438,10887,1438,11217,1123,11217,1123,10887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566.874756pt;width:15.75pt;height:15.75pt;mso-position-horizontal-relative:page;mso-position-vertical-relative:page;z-index:-22720" coordorigin="1123,11337" coordsize="315,315">
            <v:shape style="position:absolute;left:1123;top:11337;width:315;height:315" coordorigin="1123,11337" coordsize="315,315" path="m1123,11337l1438,11337,1438,11652,1123,11652,1123,11337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588.624756pt;width:15.75pt;height:15.75pt;mso-position-horizontal-relative:page;mso-position-vertical-relative:page;z-index:-22696" coordorigin="1123,11772" coordsize="315,315">
            <v:shape style="position:absolute;left:1123;top:11772;width:315;height:315" coordorigin="1123,11772" coordsize="315,315" path="m1123,11772l1438,11772,1438,12087,1123,12087,1123,11772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627.624756pt;width:15.75pt;height:15.75pt;mso-position-horizontal-relative:page;mso-position-vertical-relative:page;z-index:-22672" coordorigin="1123,12552" coordsize="315,315">
            <v:shape style="position:absolute;left:1123;top:12552;width:315;height:315" coordorigin="1123,12552" coordsize="315,315" path="m1123,12552l1438,12552,1438,12867,1123,12867,1123,12552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649.374756pt;width:15.75pt;height:16.5pt;mso-position-horizontal-relative:page;mso-position-vertical-relative:page;z-index:-22648" coordorigin="1123,12987" coordsize="315,330">
            <v:shape style="position:absolute;left:1123;top:12987;width:315;height:330" coordorigin="1123,12987" coordsize="315,330" path="m1123,12987l1438,12987,1438,13317,1123,13317,1123,12987xe" filled="false" stroked="true" strokeweight=".75pt" strokecolor="#000000">
              <v:path arrowok="t"/>
            </v:shape>
            <w10:wrap type="none"/>
          </v:group>
        </w:pict>
      </w:r>
    </w:p>
    <w:p>
      <w:pPr>
        <w:spacing w:line="3375" w:lineRule="exact"/>
        <w:ind w:left="1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67"/>
          <w:sz w:val="20"/>
          <w:szCs w:val="20"/>
        </w:rPr>
        <w:pict>
          <v:group style="width:500.25pt;height:168.75pt;mso-position-horizontal-relative:char;mso-position-vertical-relative:line" coordorigin="0,0" coordsize="10005,3375">
            <v:group style="position:absolute;left:285;top:1650;width:315;height:315" coordorigin="285,1650" coordsize="315,315">
              <v:shape style="position:absolute;left:285;top:1650;width:315;height:315" coordorigin="285,1650" coordsize="315,315" path="m600,1808l588,1868,573,1895,568,1904,530,1938,521,1944,512,1949,503,1953,493,1957,483,1960,473,1962,463,1964,453,1965,443,1965,432,1965,422,1964,412,1962,402,1960,392,1957,382,1953,373,1949,364,1944,355,1938,346,1933,312,1895,306,1886,301,1877,297,1868,293,1858,290,1848,288,1838,286,1828,285,1818,285,1808,285,1797,286,1787,288,1777,290,1767,293,1757,297,1747,301,1738,331,1696,338,1689,392,1658,412,1653,422,1651,432,1650,443,1650,453,1650,463,1651,473,1653,483,1655,530,1677,539,1682,579,1729,588,1747,592,1757,595,1767,597,1777,599,1787,600,1797,600,1808xe" filled="false" stroked="true" strokeweight=".75pt" strokecolor="#000000">
                <v:path arrowok="t"/>
              </v:shape>
              <v:shape style="position:absolute;left:0;top:0;width:10005;height:3375" type="#_x0000_t202" filled="false" stroked="true" strokeweight=".75pt" strokecolor="#aaaaaa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30"/>
                          <w:szCs w:val="30"/>
                        </w:rPr>
                      </w:pPr>
                    </w:p>
                    <w:p>
                      <w:pPr>
                        <w:spacing w:before="183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30"/>
                          <w:szCs w:val="30"/>
                        </w:rPr>
                      </w:pPr>
                      <w:r>
                        <w:rPr>
                          <w:rFonts w:ascii="Calibri"/>
                          <w:w w:val="99"/>
                          <w:sz w:val="22"/>
                        </w:rPr>
                        <w:t>W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ill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y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ou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p</w:t>
                      </w:r>
                      <w:r>
                        <w:rPr>
                          <w:rFonts w:ascii="Calibri"/>
                          <w:spacing w:val="-4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g</w:t>
                      </w:r>
                      <w:r>
                        <w:rPr>
                          <w:rFonts w:ascii="Calibri"/>
                          <w:spacing w:val="-5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mm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h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y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b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: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30"/>
                        </w:rPr>
                        <w:t>*</w:t>
                      </w:r>
                    </w:p>
                    <w:p>
                      <w:pPr>
                        <w:spacing w:before="161"/>
                        <w:ind w:left="690" w:right="0" w:hanging="451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Please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choose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4"/>
                        </w:rPr>
                        <w:t>only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one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of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following:</w:t>
                      </w:r>
                    </w:p>
                    <w:p>
                      <w:pPr>
                        <w:spacing w:line="240" w:lineRule="auto" w:before="6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</w:p>
                    <w:p>
                      <w:pPr>
                        <w:spacing w:before="0"/>
                        <w:ind w:left="69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5"/>
                          <w:w w:val="99"/>
                          <w:sz w:val="24"/>
                        </w:rPr>
                        <w:t>V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irtual</w:t>
                      </w:r>
                    </w:p>
                    <w:p>
                      <w:pPr>
                        <w:spacing w:line="429" w:lineRule="auto" w:before="204"/>
                        <w:ind w:left="690" w:right="8298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99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person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Both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67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9525" w:lineRule="exact"/>
        <w:ind w:left="1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190"/>
          <w:sz w:val="20"/>
          <w:szCs w:val="20"/>
        </w:rPr>
        <w:pict>
          <v:group style="width:500.25pt;height:476.25pt;mso-position-horizontal-relative:char;mso-position-vertical-relative:line" coordorigin="0,0" coordsize="10005,9525">
            <v:group style="position:absolute;left:285;top:1620;width:315;height:330" coordorigin="285,1620" coordsize="315,330">
              <v:shape style="position:absolute;left:285;top:1620;width:315;height:330" coordorigin="285,1620" coordsize="315,330" path="m285,1620l600,1620,600,1950,285,1950,285,1620xe" filled="false" stroked="true" strokeweight=".75pt" strokecolor="#000000">
                <v:path arrowok="t"/>
              </v:shape>
              <v:shape style="position:absolute;left:0;top:0;width:10005;height:9525" type="#_x0000_t202" filled="false" stroked="true" strokeweight=".75pt" strokecolor="#aaaaaa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30"/>
                          <w:szCs w:val="30"/>
                        </w:rPr>
                      </w:pPr>
                    </w:p>
                    <w:p>
                      <w:pPr>
                        <w:spacing w:before="183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30"/>
                          <w:szCs w:val="30"/>
                        </w:rPr>
                      </w:pPr>
                      <w:r>
                        <w:rPr>
                          <w:rFonts w:ascii="Calibri"/>
                          <w:spacing w:val="-18"/>
                          <w:w w:val="100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spacing w:val="-2"/>
                          <w:w w:val="99"/>
                          <w:sz w:val="22"/>
                        </w:rPr>
                        <w:t>g</w:t>
                      </w:r>
                      <w:r>
                        <w:rPr>
                          <w:rFonts w:ascii="Calibri"/>
                          <w:spacing w:val="-2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sz w:val="22"/>
                        </w:rPr>
                        <w:t> a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ud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c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5"/>
                          <w:w w:val="100"/>
                          <w:sz w:val="22"/>
                        </w:rPr>
                        <w:t>f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v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30"/>
                        </w:rPr>
                        <w:t>*</w:t>
                      </w:r>
                    </w:p>
                    <w:p>
                      <w:pPr>
                        <w:spacing w:before="161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Please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choose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4"/>
                        </w:rPr>
                        <w:t>all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that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apply:</w:t>
                      </w:r>
                    </w:p>
                    <w:p>
                      <w:pPr>
                        <w:spacing w:line="240" w:lineRule="auto" w:before="4"/>
                        <w:rPr>
                          <w:rFonts w:ascii="Times New Roman" w:hAnsi="Times New Roman" w:cs="Times New Roman" w:eastAsia="Times New Roman"/>
                          <w:sz w:val="27"/>
                          <w:szCs w:val="27"/>
                        </w:rPr>
                      </w:pPr>
                    </w:p>
                    <w:p>
                      <w:pPr>
                        <w:spacing w:line="295" w:lineRule="auto" w:before="0"/>
                        <w:ind w:left="240" w:right="929" w:firstLine="45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Government</w:t>
                      </w:r>
                      <w:r>
                        <w:rPr>
                          <w:rFonts w:ascii="Arial"/>
                          <w:spacing w:val="-1"/>
                          <w:w w:val="10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o</w:t>
                      </w:r>
                      <w:r>
                        <w:rPr>
                          <w:rFonts w:ascii="Arial"/>
                          <w:spacing w:val="-5"/>
                          <w:w w:val="100"/>
                          <w:sz w:val="24"/>
                        </w:rPr>
                        <w:t>f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ficials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(policy-makers,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planners,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procurement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o</w:t>
                      </w:r>
                      <w:r>
                        <w:rPr>
                          <w:rFonts w:ascii="Arial"/>
                          <w:spacing w:val="-5"/>
                          <w:sz w:val="24"/>
                        </w:rPr>
                        <w:t>f</w:t>
                      </w:r>
                      <w:r>
                        <w:rPr>
                          <w:rFonts w:ascii="Arial"/>
                          <w:sz w:val="24"/>
                        </w:rPr>
                        <w:t>ficers,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regulation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enforcement</w:t>
                      </w:r>
                      <w:r>
                        <w:rPr>
                          <w:rFonts w:ascii="Arial"/>
                          <w:spacing w:val="-1"/>
                          <w:w w:val="10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4"/>
                        </w:rPr>
                        <w:t>o</w:t>
                      </w:r>
                      <w:r>
                        <w:rPr>
                          <w:rFonts w:ascii="Arial"/>
                          <w:spacing w:val="-5"/>
                          <w:w w:val="99"/>
                          <w:sz w:val="24"/>
                        </w:rPr>
                        <w:t>f</w:t>
                      </w:r>
                      <w:r>
                        <w:rPr>
                          <w:rFonts w:ascii="Arial"/>
                          <w:w w:val="99"/>
                          <w:sz w:val="24"/>
                        </w:rPr>
                        <w:t>ficers)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  <w:p>
                      <w:pPr>
                        <w:spacing w:before="103"/>
                        <w:ind w:left="69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Local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government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o</w:t>
                      </w:r>
                      <w:r>
                        <w:rPr>
                          <w:rFonts w:ascii="Arial"/>
                          <w:spacing w:val="-5"/>
                          <w:sz w:val="24"/>
                        </w:rPr>
                        <w:t>f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ficials</w:t>
                      </w:r>
                    </w:p>
                    <w:p>
                      <w:pPr>
                        <w:spacing w:line="307" w:lineRule="auto" w:before="159"/>
                        <w:ind w:left="240" w:right="1000" w:firstLine="45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Medical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healthcare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professionals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(primary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healthcare/community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workers,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nurses)</w:t>
                      </w:r>
                    </w:p>
                    <w:p>
                      <w:pPr>
                        <w:spacing w:line="384" w:lineRule="auto" w:before="75"/>
                        <w:ind w:left="690" w:right="6589" w:hanging="14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Academic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researchers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 Professional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associations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 Media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journalists</w:t>
                      </w:r>
                    </w:p>
                    <w:p>
                      <w:pPr>
                        <w:spacing w:line="384" w:lineRule="auto" w:before="0"/>
                        <w:ind w:left="690" w:right="4028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Financial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institutions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donors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 Nongovernmental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organizations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communities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 Members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of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general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public</w:t>
                      </w:r>
                    </w:p>
                    <w:p>
                      <w:pPr>
                        <w:spacing w:line="379" w:lineRule="auto" w:before="0"/>
                        <w:ind w:left="690" w:right="6860" w:hanging="5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27"/>
                          <w:w w:val="99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eaching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professionals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 School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students</w:t>
                      </w:r>
                    </w:p>
                    <w:p>
                      <w:pPr>
                        <w:spacing w:before="3"/>
                        <w:ind w:left="69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5"/>
                          <w:w w:val="99"/>
                          <w:sz w:val="24"/>
                        </w:rPr>
                        <w:t>W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orkers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their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representatives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(trade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unions)</w:t>
                      </w:r>
                    </w:p>
                    <w:p>
                      <w:pPr>
                        <w:spacing w:line="307" w:lineRule="auto" w:before="159"/>
                        <w:ind w:left="240" w:right="1693" w:firstLine="45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Paint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industry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(paint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manufactures,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distributors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retailers,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paint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trade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 associations)</w:t>
                      </w:r>
                    </w:p>
                    <w:p>
                      <w:pPr>
                        <w:spacing w:before="90"/>
                        <w:ind w:left="69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Consumers</w:t>
                      </w:r>
                    </w:p>
                    <w:p>
                      <w:pPr>
                        <w:spacing w:before="159"/>
                        <w:ind w:left="69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99"/>
                          <w:sz w:val="24"/>
                        </w:rPr>
                        <w:t>Other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(please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specify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below)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190"/>
          <w:sz w:val="20"/>
          <w:szCs w:val="20"/>
        </w:rPr>
      </w:r>
    </w:p>
    <w:p>
      <w:pPr>
        <w:spacing w:after="0" w:line="9525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60"/>
          <w:pgMar w:top="460" w:bottom="280" w:left="720" w:right="128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group style="position:absolute;margin-left:56.124996pt;margin-top:394.374756pt;width:15.75pt;height:16.5pt;mso-position-horizontal-relative:page;mso-position-vertical-relative:page;z-index:-22480" coordorigin="1122,7887" coordsize="315,330">
            <v:shape style="position:absolute;left:1122;top:7887;width:315;height:330" coordorigin="1122,7887" coordsize="315,330" path="m1122,8060l1122,8045,1122,8035,1124,8024,1126,8014,1128,8004,1131,7994,1134,7985,1138,7975,1143,7966,1149,7957,1155,7949,1161,7941,1169,7934,1176,7926,1184,7920,1192,7914,1201,7908,1210,7903,1220,7899,1229,7896,1280,7887,1290,7888,1340,7899,1350,7903,1359,7908,1368,7914,1376,7920,1417,7966,1434,8014,1436,8024,1437,8035,1437,8045,1437,8060,1426,8120,1411,8147,1405,8156,1368,8191,1359,8197,1301,8216,1280,8217,1270,8217,1210,8202,1192,8191,1184,8185,1149,8147,1143,8139,1126,8091,1124,8081,1122,8070,1122,8060xe" filled="false" stroked="true" strokeweight=".75pt" strokecolor="#000000">
              <v:path arrowok="t"/>
            </v:shape>
            <w10:wrap type="none"/>
          </v:group>
        </w:pict>
      </w:r>
    </w:p>
    <w:p>
      <w:pPr>
        <w:spacing w:line="4935" w:lineRule="exact"/>
        <w:ind w:left="1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98"/>
          <w:sz w:val="20"/>
          <w:szCs w:val="20"/>
        </w:rPr>
        <w:pict>
          <v:group style="width:500.25pt;height:246.75pt;mso-position-horizontal-relative:char;mso-position-vertical-relative:line" coordorigin="0,0" coordsize="10005,4935">
            <v:group style="position:absolute;left:270;top:2370;width:9495;height:2295" coordorigin="270,2370" coordsize="9495,2295">
              <v:shape style="position:absolute;left:270;top:2370;width:9495;height:2295" coordorigin="270,2370" coordsize="9495,2295" path="m270,4613l270,2423,270,2416,271,2409,274,2402,277,2396,280,2390,285,2385,290,2380,296,2377,302,2374,309,2371,316,2370,323,2370,9713,2370,9719,2370,9726,2371,9733,2374,9739,2377,9745,2380,9750,2385,9755,2390,9758,2396,9761,2402,9764,2409,9765,2416,9765,2423,9765,4613,9765,4619,9764,4626,9761,4633,9758,4639,9733,4661,9726,4664,9719,4665,9713,4665,323,4665,316,4665,309,4664,302,4661,296,4658,274,4633,271,4626,270,4619,270,4613xe" filled="false" stroked="true" strokeweight=".75pt" strokecolor="#000000">
                <v:path arrowok="t"/>
              </v:shape>
              <v:shape style="position:absolute;left:0;top:0;width:10005;height:4935" type="#_x0000_t202" filled="false" stroked="true" strokeweight=".75pt" strokecolor="#aaaaaa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3"/>
                        <w:rPr>
                          <w:rFonts w:ascii="Times New Roman" w:hAnsi="Times New Roman" w:cs="Times New Roman" w:eastAsia="Times New Roman"/>
                          <w:sz w:val="30"/>
                          <w:szCs w:val="30"/>
                        </w:rPr>
                      </w:pPr>
                    </w:p>
                    <w:p>
                      <w:pPr>
                        <w:spacing w:before="0"/>
                        <w:ind w:left="24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w w:val="99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f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h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pacing w:val="-19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,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p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p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c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spacing w:val="1"/>
                          <w:w w:val="100"/>
                          <w:sz w:val="22"/>
                        </w:rPr>
                        <w:t>f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y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spacing w:line="300" w:lineRule="auto" w:before="166"/>
                        <w:ind w:left="240" w:right="3225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Only</w:t>
                      </w:r>
                      <w:r>
                        <w:rPr>
                          <w:rFonts w:ascii="Arial"/>
                          <w:spacing w:val="-1"/>
                          <w:w w:val="10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answer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this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question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if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following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conditions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are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met: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Answer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was</w:t>
                      </w:r>
                      <w:r>
                        <w:rPr>
                          <w:rFonts w:ascii="Arial"/>
                          <w:sz w:val="24"/>
                        </w:rPr>
                        <w:t> at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question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'15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[B40]'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(</w:t>
                      </w:r>
                      <w:r>
                        <w:rPr>
                          <w:rFonts w:ascii="Arial"/>
                          <w:spacing w:val="-27"/>
                          <w:w w:val="99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arget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audience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for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event)</w:t>
                      </w:r>
                    </w:p>
                    <w:p>
                      <w:pPr>
                        <w:spacing w:before="152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Please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write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your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answer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here: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98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895" w:lineRule="exact"/>
        <w:ind w:left="1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57"/>
          <w:sz w:val="20"/>
          <w:szCs w:val="20"/>
        </w:rPr>
        <w:pict>
          <v:group style="width:500.25pt;height:144.75pt;mso-position-horizontal-relative:char;mso-position-vertical-relative:line" coordorigin="0,0" coordsize="10005,2895">
            <v:group style="position:absolute;left:285;top:1650;width:315;height:315" coordorigin="285,1650" coordsize="315,315">
              <v:shape style="position:absolute;left:285;top:1650;width:315;height:315" coordorigin="285,1650" coordsize="315,315" path="m600,1808l588,1868,584,1877,547,1926,530,1938,521,1944,512,1949,503,1953,493,1957,443,1965,432,1965,382,1953,373,1949,364,1944,355,1938,346,1933,312,1895,306,1886,301,1877,297,1868,293,1858,290,1848,288,1838,286,1828,285,1818,285,1808,285,1797,286,1787,288,1777,290,1767,317,1711,331,1696,338,1689,382,1662,392,1658,402,1655,412,1653,422,1651,432,1650,443,1650,453,1650,463,1651,473,1653,483,1655,539,1682,579,1729,599,1787,600,1797,600,1808xe" filled="false" stroked="true" strokeweight=".75pt" strokecolor="#000000">
                <v:path arrowok="t"/>
              </v:shape>
              <v:shape style="position:absolute;left:0;top:0;width:10005;height:2895" type="#_x0000_t202" filled="false" stroked="true" strokeweight=".75pt" strokecolor="#aaaaaa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30"/>
                          <w:szCs w:val="30"/>
                        </w:rPr>
                      </w:pPr>
                    </w:p>
                    <w:p>
                      <w:pPr>
                        <w:spacing w:before="183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30"/>
                          <w:szCs w:val="30"/>
                        </w:rPr>
                      </w:pPr>
                      <w:r>
                        <w:rPr>
                          <w:rFonts w:ascii="Calibri"/>
                          <w:w w:val="99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h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v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op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h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pub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li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c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?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30"/>
                        </w:rPr>
                        <w:t>*</w:t>
                      </w:r>
                    </w:p>
                    <w:p>
                      <w:pPr>
                        <w:spacing w:before="161"/>
                        <w:ind w:left="686" w:right="0" w:hanging="446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Please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choose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4"/>
                        </w:rPr>
                        <w:t>only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one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of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following:</w:t>
                      </w:r>
                    </w:p>
                    <w:p>
                      <w:pPr>
                        <w:spacing w:line="240" w:lineRule="auto" w:before="6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</w:p>
                    <w:p>
                      <w:pPr>
                        <w:spacing w:line="417" w:lineRule="auto" w:before="0"/>
                        <w:ind w:left="690" w:right="8910" w:hanging="5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23"/>
                          <w:w w:val="99"/>
                          <w:sz w:val="24"/>
                        </w:rPr>
                        <w:t>Y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es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No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57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5415" w:lineRule="exact"/>
        <w:ind w:left="1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107"/>
          <w:sz w:val="20"/>
          <w:szCs w:val="20"/>
        </w:rPr>
        <w:pict>
          <v:group style="width:500.25pt;height:270.75pt;mso-position-horizontal-relative:char;mso-position-vertical-relative:line" coordorigin="0,0" coordsize="10005,5415">
            <v:group style="position:absolute;left:270;top:1845;width:9495;height:2295" coordorigin="270,1845" coordsize="9495,2295">
              <v:shape style="position:absolute;left:270;top:1845;width:9495;height:2295" coordorigin="270,1845" coordsize="9495,2295" path="m270,4088l270,1898,270,1891,271,1884,274,1877,277,1871,280,1865,285,1860,290,1855,296,1852,302,1849,309,1846,316,1845,323,1845,9713,1845,9719,1845,9726,1846,9733,1849,9739,1852,9745,1855,9750,1860,9755,1865,9758,1871,9761,1877,9764,1884,9765,1891,9765,1898,9765,4088,9765,4094,9764,4101,9761,4108,9758,4114,9713,4140,323,4140,274,4108,271,4101,270,4094,270,4088xe" filled="false" stroked="true" strokeweight=".75pt" strokecolor="#000000">
                <v:path arrowok="t"/>
              </v:shape>
              <v:shape style="position:absolute;left:0;top:0;width:10005;height:5415" type="#_x0000_t202" filled="false" stroked="true" strokeweight=".75pt" strokecolor="#aaaaaa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3"/>
                        <w:rPr>
                          <w:rFonts w:ascii="Times New Roman" w:hAnsi="Times New Roman" w:cs="Times New Roman" w:eastAsia="Times New Roman"/>
                          <w:sz w:val="30"/>
                          <w:szCs w:val="30"/>
                        </w:rPr>
                      </w:pPr>
                    </w:p>
                    <w:p>
                      <w:pPr>
                        <w:spacing w:line="295" w:lineRule="auto" w:before="0"/>
                        <w:ind w:left="240" w:right="406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spacing w:val="-4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spacing w:val="-3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d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99"/>
                          <w:sz w:val="22"/>
                        </w:rPr>
                        <w:t>w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b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: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f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y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ou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h</w:t>
                      </w:r>
                      <w:r>
                        <w:rPr>
                          <w:rFonts w:ascii="Calibri"/>
                          <w:spacing w:val="-4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v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a </w:t>
                      </w:r>
                      <w:r>
                        <w:rPr>
                          <w:rFonts w:ascii="Calibri"/>
                          <w:spacing w:val="-2"/>
                          <w:w w:val="99"/>
                          <w:sz w:val="22"/>
                        </w:rPr>
                        <w:t>w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pacing w:val="-2"/>
                          <w:w w:val="100"/>
                          <w:sz w:val="22"/>
                        </w:rPr>
                        <w:t>b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w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h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fu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h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spacing w:val="-2"/>
                          <w:w w:val="100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spacing w:val="-5"/>
                          <w:w w:val="100"/>
                          <w:sz w:val="22"/>
                        </w:rPr>
                        <w:t>f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m</w:t>
                      </w:r>
                      <w:r>
                        <w:rPr>
                          <w:rFonts w:ascii="Calibri"/>
                          <w:spacing w:val="-3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98"/>
                          <w:sz w:val="22"/>
                        </w:rPr>
                        <w:t>ti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on</w:t>
                      </w:r>
                      <w:r>
                        <w:rPr>
                          <w:rFonts w:ascii="Calibri"/>
                          <w:sz w:val="22"/>
                        </w:rPr>
                        <w:t> a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bou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h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v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99"/>
                          <w:sz w:val="22"/>
                        </w:rPr>
                        <w:t>c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ou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d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b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5"/>
                          <w:w w:val="100"/>
                          <w:sz w:val="22"/>
                        </w:rPr>
                        <w:t>f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und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p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dd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h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li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k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spacing w:before="104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Please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write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your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answer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here:</w:t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7"/>
                        <w:rPr>
                          <w:rFonts w:ascii="Times New Roman" w:hAnsi="Times New Roman" w:cs="Times New Roman" w:eastAsia="Times New Roman"/>
                          <w:sz w:val="30"/>
                          <w:szCs w:val="30"/>
                        </w:rPr>
                      </w:pPr>
                    </w:p>
                    <w:p>
                      <w:pPr>
                        <w:spacing w:line="441" w:lineRule="auto" w:before="0"/>
                        <w:ind w:left="240" w:right="6814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w w:val="100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h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U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5"/>
                          <w:w w:val="100"/>
                          <w:sz w:val="22"/>
                        </w:rPr>
                        <w:t>f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m</w:t>
                      </w:r>
                      <w:r>
                        <w:rPr>
                          <w:rFonts w:ascii="Calibri"/>
                          <w:spacing w:val="-3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"</w:t>
                      </w:r>
                      <w:hyperlink r:id="rId6">
                        <w:r>
                          <w:rPr>
                            <w:rFonts w:ascii="Calibri"/>
                            <w:spacing w:val="-3"/>
                            <w:w w:val="100"/>
                            <w:sz w:val="22"/>
                          </w:rPr>
                          <w:t>h</w:t>
                        </w:r>
                        <w:r>
                          <w:rPr>
                            <w:rFonts w:ascii="Calibri"/>
                            <w:w w:val="94"/>
                            <w:sz w:val="22"/>
                          </w:rPr>
                          <w:t>tt</w:t>
                        </w:r>
                        <w:r>
                          <w:rPr>
                            <w:rFonts w:ascii="Calibri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Calibri"/>
                            <w:w w:val="99"/>
                            <w:sz w:val="22"/>
                          </w:rPr>
                          <w:t>:</w:t>
                        </w:r>
                        <w:r>
                          <w:rPr>
                            <w:rFonts w:ascii="Calibri"/>
                            <w:w w:val="100"/>
                            <w:sz w:val="22"/>
                          </w:rPr>
                          <w:t>//</w:t>
                        </w:r>
                        <w:r>
                          <w:rPr>
                            <w:rFonts w:ascii="Calibri"/>
                            <w:w w:val="100"/>
                            <w:sz w:val="22"/>
                          </w:rPr>
                          <w:t>xxxxx</w:t>
                        </w:r>
                      </w:hyperlink>
                      <w:r>
                        <w:rPr>
                          <w:rFonts w:ascii="Calibri"/>
                          <w:w w:val="99"/>
                          <w:sz w:val="22"/>
                        </w:rPr>
                        <w:t>"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.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P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h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U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L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107"/>
          <w:sz w:val="20"/>
          <w:szCs w:val="20"/>
        </w:rPr>
      </w:r>
    </w:p>
    <w:p>
      <w:pPr>
        <w:spacing w:after="0" w:line="5415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60"/>
          <w:pgMar w:top="460" w:bottom="280" w:left="720" w:right="128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group style="position:absolute;margin-left:56.124996pt;margin-top:135.624786pt;width:15.75pt;height:16.5pt;mso-position-horizontal-relative:page;mso-position-vertical-relative:page;z-index:-22312" coordorigin="1122,2712" coordsize="315,330">
            <v:shape style="position:absolute;left:1122;top:2712;width:315;height:330" coordorigin="1122,2712" coordsize="315,330" path="m1122,2885l1122,2870,1122,2860,1124,2849,1126,2839,1128,2829,1131,2819,1161,2766,1169,2759,1176,2751,1184,2745,1192,2739,1201,2733,1249,2716,1259,2714,1270,2712,1280,2712,1290,2712,1350,2728,1368,2739,1376,2745,1417,2791,1436,2849,1437,2870,1437,2885,1426,2945,1422,2955,1417,2964,1411,2972,1405,2981,1368,3016,1359,3022,1350,3027,1340,3030,1331,3034,1321,3037,1311,3039,1301,3041,1290,3042,1280,3042,1270,3042,1220,3030,1210,3027,1201,3022,1192,3016,1184,3010,1149,2972,1143,2964,1138,2955,1134,2945,1131,2936,1128,2926,1126,2916,1124,2906,1122,2895,1122,2885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364.374786pt;width:15.75pt;height:15.75pt;mso-position-horizontal-relative:page;mso-position-vertical-relative:page;z-index:-22288" coordorigin="1123,7287" coordsize="315,315">
            <v:shape style="position:absolute;left:1123;top:7287;width:315;height:315" coordorigin="1123,7287" coordsize="315,315" path="m1123,7287l1438,7287,1438,7602,1123,7602,1123,7287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386.124786pt;width:15.75pt;height:15.75pt;mso-position-horizontal-relative:page;mso-position-vertical-relative:page;z-index:-22264" coordorigin="1123,7722" coordsize="315,315">
            <v:shape style="position:absolute;left:1123;top:7722;width:315;height:315" coordorigin="1123,7722" coordsize="315,315" path="m1123,7722l1438,7722,1438,8037,1123,8037,1123,7722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425.124786pt;width:15.75pt;height:15.75pt;mso-position-horizontal-relative:page;mso-position-vertical-relative:page;z-index:-22240" coordorigin="1123,8502" coordsize="315,315">
            <v:shape style="position:absolute;left:1123;top:8502;width:315;height:315" coordorigin="1123,8502" coordsize="315,315" path="m1123,8502l1438,8502,1438,8817,1123,8817,1123,8502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111.624992pt;margin-top:404.124786pt;width:314.25pt;height:30.75pt;mso-position-horizontal-relative:page;mso-position-vertical-relative:page;z-index:-22216" coordorigin="2232,8082" coordsize="6285,615">
            <v:shape style="position:absolute;left:2232;top:8082;width:6285;height:615" coordorigin="2232,8082" coordsize="6285,615" path="m2232,8645l2232,8135,2232,8128,2234,8121,2236,8115,2239,8108,2243,8103,2248,8098,2253,8093,2258,8089,2265,8086,2271,8084,2278,8082,2285,8082,8465,8082,8472,8082,8479,8084,8485,8086,8492,8089,8497,8093,8502,8098,8507,8103,8517,8135,8517,8645,8485,8693,8479,8696,8472,8697,8465,8697,2285,8697,2278,8697,2271,8696,2265,8693,2258,8691,2232,8652,2232,8645xe" filled="false" stroked="true" strokeweight=".75pt" strokecolor="#000000">
              <v:path arrowok="t"/>
            </v:shape>
            <w10:wrap type="none"/>
          </v:group>
        </w:pict>
      </w:r>
    </w:p>
    <w:p>
      <w:pPr>
        <w:spacing w:line="2910" w:lineRule="exact"/>
        <w:ind w:left="1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57"/>
          <w:sz w:val="20"/>
          <w:szCs w:val="20"/>
        </w:rPr>
        <w:pict>
          <v:group style="width:500.25pt;height:145.5pt;mso-position-horizontal-relative:char;mso-position-vertical-relative:line" coordorigin="0,0" coordsize="10005,2910">
            <v:group style="position:absolute;left:285;top:1665;width:315;height:315" coordorigin="285,1665" coordsize="315,315">
              <v:shape style="position:absolute;left:285;top:1665;width:315;height:315" coordorigin="285,1665" coordsize="315,315" path="m600,1823l588,1883,584,1892,579,1901,573,1910,568,1919,561,1927,554,1934,547,1941,493,1972,443,1980,432,1980,373,1964,355,1953,346,1948,338,1941,331,1934,324,1927,317,1919,312,1910,306,1901,301,1892,297,1883,293,1873,290,1863,288,1853,286,1843,285,1833,285,1823,285,1812,286,1802,288,1792,290,1782,293,1772,297,1762,301,1753,306,1744,312,1735,317,1726,324,1718,331,1711,338,1704,382,1677,392,1673,443,1665,453,1665,512,1681,561,1718,573,1735,579,1744,584,1753,588,1762,592,1772,595,1782,597,1792,599,1802,600,1812,600,1823xe" filled="false" stroked="true" strokeweight=".75pt" strokecolor="#000000">
                <v:path arrowok="t"/>
              </v:shape>
              <v:shape style="position:absolute;left:0;top:0;width:10005;height:2910" type="#_x0000_t202" filled="false" stroked="true" strokeweight=".75pt" strokecolor="#aaaaaa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30"/>
                          <w:szCs w:val="30"/>
                        </w:rPr>
                      </w:pPr>
                    </w:p>
                    <w:p>
                      <w:pPr>
                        <w:spacing w:before="183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30"/>
                          <w:szCs w:val="30"/>
                        </w:rPr>
                      </w:pPr>
                      <w:r>
                        <w:rPr>
                          <w:rFonts w:ascii="Calibri"/>
                          <w:w w:val="99"/>
                          <w:sz w:val="22"/>
                        </w:rPr>
                        <w:t>W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ill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c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m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d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sz w:val="22"/>
                        </w:rPr>
                        <w:t>a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p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spacing w:val="-5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y</w:t>
                      </w:r>
                      <w:r>
                        <w:rPr>
                          <w:rFonts w:ascii="Calibri"/>
                          <w:sz w:val="22"/>
                        </w:rPr>
                        <w:t> a </w:t>
                      </w:r>
                      <w:r>
                        <w:rPr>
                          <w:rFonts w:ascii="Calibri"/>
                          <w:spacing w:val="-4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y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ou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v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?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30"/>
                        </w:rPr>
                        <w:t>*</w:t>
                      </w:r>
                    </w:p>
                    <w:p>
                      <w:pPr>
                        <w:spacing w:before="176"/>
                        <w:ind w:left="686" w:right="0" w:hanging="446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Please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choose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4"/>
                        </w:rPr>
                        <w:t>only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one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of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following:</w:t>
                      </w:r>
                    </w:p>
                    <w:p>
                      <w:pPr>
                        <w:spacing w:line="240" w:lineRule="auto" w:before="6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</w:p>
                    <w:p>
                      <w:pPr>
                        <w:spacing w:line="417" w:lineRule="auto" w:before="0"/>
                        <w:ind w:left="690" w:right="8910" w:hanging="5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23"/>
                          <w:w w:val="99"/>
                          <w:sz w:val="24"/>
                        </w:rPr>
                        <w:t>Y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es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No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57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5505" w:lineRule="exact"/>
        <w:ind w:left="1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109"/>
          <w:sz w:val="20"/>
          <w:szCs w:val="20"/>
        </w:rPr>
        <w:pict>
          <v:group style="width:500.25pt;height:275.25pt;mso-position-horizontal-relative:char;mso-position-vertical-relative:line" coordorigin="0,0" coordsize="10005,5505">
            <v:group style="position:absolute;left:285;top:3120;width:315;height:315" coordorigin="285,3120" coordsize="315,315">
              <v:shape style="position:absolute;left:285;top:3120;width:315;height:315" coordorigin="285,3120" coordsize="315,315" path="m285,3120l600,3120,600,3435,285,3435,285,3120xe" filled="false" stroked="true" strokeweight=".75pt" strokecolor="#000000">
                <v:path arrowok="t"/>
              </v:shape>
              <v:shape style="position:absolute;left:0;top:0;width:10005;height:5505" type="#_x0000_t202" filled="false" stroked="true" strokeweight=".75pt" strokecolor="#aaaaaa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30"/>
                          <w:szCs w:val="30"/>
                        </w:rPr>
                      </w:pPr>
                    </w:p>
                    <w:p>
                      <w:pPr>
                        <w:spacing w:line="330" w:lineRule="exact" w:before="201"/>
                        <w:ind w:left="240" w:right="242" w:firstLine="0"/>
                        <w:jc w:val="left"/>
                        <w:rPr>
                          <w:rFonts w:ascii="Arial" w:hAnsi="Arial" w:cs="Arial" w:eastAsia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w w:val="99"/>
                          <w:sz w:val="30"/>
                        </w:rPr>
                        <w:t>In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30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30"/>
                        </w:rPr>
                        <w:t>order</w:t>
                      </w:r>
                      <w:r>
                        <w:rPr>
                          <w:rFonts w:ascii="Arial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Arial"/>
                          <w:sz w:val="30"/>
                        </w:rPr>
                        <w:t>to</w:t>
                      </w:r>
                      <w:r>
                        <w:rPr>
                          <w:rFonts w:ascii="Arial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Arial"/>
                          <w:sz w:val="30"/>
                        </w:rPr>
                        <w:t>track</w:t>
                      </w:r>
                      <w:r>
                        <w:rPr>
                          <w:rFonts w:ascii="Arial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30"/>
                        </w:rPr>
                        <w:t>and</w:t>
                      </w:r>
                      <w:r>
                        <w:rPr>
                          <w:rFonts w:ascii="Arial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30"/>
                        </w:rPr>
                        <w:t>monitor</w:t>
                      </w:r>
                      <w:r>
                        <w:rPr>
                          <w:rFonts w:ascii="Arial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Arial"/>
                          <w:sz w:val="30"/>
                        </w:rPr>
                        <w:t>the</w:t>
                      </w:r>
                      <w:r>
                        <w:rPr>
                          <w:rFonts w:ascii="Arial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30"/>
                        </w:rPr>
                        <w:t>global</w:t>
                      </w:r>
                      <w:r>
                        <w:rPr>
                          <w:rFonts w:ascii="Arial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30"/>
                        </w:rPr>
                        <w:t>campaign,</w:t>
                      </w:r>
                      <w:r>
                        <w:rPr>
                          <w:rFonts w:ascii="Arial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30"/>
                        </w:rPr>
                        <w:t>please</w:t>
                      </w:r>
                      <w:r>
                        <w:rPr>
                          <w:rFonts w:ascii="Arial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Arial"/>
                          <w:sz w:val="30"/>
                        </w:rPr>
                        <w:t>confirm</w:t>
                      </w:r>
                      <w:r>
                        <w:rPr>
                          <w:rFonts w:ascii="Arial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Arial"/>
                          <w:sz w:val="30"/>
                        </w:rPr>
                        <w:t>that</w:t>
                      </w:r>
                      <w:r>
                        <w:rPr>
                          <w:rFonts w:ascii="Arial"/>
                          <w:sz w:val="30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30"/>
                        </w:rPr>
                        <w:t>you</w:t>
                      </w:r>
                      <w:r>
                        <w:rPr>
                          <w:rFonts w:ascii="Arial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30"/>
                        </w:rPr>
                        <w:t>will</w:t>
                      </w:r>
                      <w:r>
                        <w:rPr>
                          <w:rFonts w:ascii="Arial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30"/>
                        </w:rPr>
                        <w:t>use</w:t>
                      </w:r>
                      <w:r>
                        <w:rPr>
                          <w:rFonts w:ascii="Arial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30"/>
                        </w:rPr>
                        <w:t>one</w:t>
                      </w:r>
                      <w:r>
                        <w:rPr>
                          <w:rFonts w:ascii="Arial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30"/>
                        </w:rPr>
                        <w:t>or</w:t>
                      </w:r>
                      <w:r>
                        <w:rPr>
                          <w:rFonts w:ascii="Arial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30"/>
                        </w:rPr>
                        <w:t>more</w:t>
                      </w:r>
                      <w:r>
                        <w:rPr>
                          <w:rFonts w:ascii="Arial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Arial"/>
                          <w:sz w:val="30"/>
                        </w:rPr>
                        <w:t>of</w:t>
                      </w:r>
                      <w:r>
                        <w:rPr>
                          <w:rFonts w:ascii="Arial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Arial"/>
                          <w:sz w:val="30"/>
                        </w:rPr>
                        <w:t>the</w:t>
                      </w:r>
                      <w:r>
                        <w:rPr>
                          <w:rFonts w:ascii="Arial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30"/>
                        </w:rPr>
                        <w:t>campaign</w:t>
                      </w:r>
                      <w:r>
                        <w:rPr>
                          <w:rFonts w:ascii="Arial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30"/>
                        </w:rPr>
                        <w:t>hashtags</w:t>
                      </w:r>
                      <w:r>
                        <w:rPr>
                          <w:rFonts w:ascii="Arial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30"/>
                        </w:rPr>
                        <w:t>in</w:t>
                      </w:r>
                      <w:r>
                        <w:rPr>
                          <w:rFonts w:ascii="Arial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30"/>
                        </w:rPr>
                        <w:t>your</w:t>
                      </w:r>
                      <w:r>
                        <w:rPr>
                          <w:rFonts w:ascii="Arial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30"/>
                        </w:rPr>
                        <w:t>social</w:t>
                      </w:r>
                      <w:r>
                        <w:rPr>
                          <w:rFonts w:ascii="Arial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30"/>
                        </w:rPr>
                        <w:t>media</w:t>
                      </w:r>
                      <w:r>
                        <w:rPr>
                          <w:rFonts w:ascii="Arial"/>
                          <w:w w:val="100"/>
                          <w:sz w:val="30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30"/>
                        </w:rPr>
                        <w:t>activity</w:t>
                      </w:r>
                    </w:p>
                    <w:p>
                      <w:pPr>
                        <w:spacing w:before="159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Only</w:t>
                      </w:r>
                      <w:r>
                        <w:rPr>
                          <w:rFonts w:ascii="Arial"/>
                          <w:spacing w:val="-1"/>
                          <w:w w:val="10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answer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this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question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if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following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conditions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are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met:</w:t>
                      </w:r>
                    </w:p>
                    <w:p>
                      <w:pPr>
                        <w:spacing w:line="417" w:lineRule="auto" w:before="69"/>
                        <w:ind w:left="240" w:right="782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Answer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was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4"/>
                        </w:rPr>
                        <w:t>'</w:t>
                      </w:r>
                      <w:r>
                        <w:rPr>
                          <w:rFonts w:ascii="Arial"/>
                          <w:spacing w:val="-23"/>
                          <w:w w:val="99"/>
                          <w:sz w:val="24"/>
                        </w:rPr>
                        <w:t>Y</w:t>
                      </w:r>
                      <w:r>
                        <w:rPr>
                          <w:rFonts w:ascii="Arial"/>
                          <w:w w:val="99"/>
                          <w:sz w:val="24"/>
                        </w:rPr>
                        <w:t>es' at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question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'19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[B85]'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(Will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social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media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play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role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your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event?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)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Please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choose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4"/>
                        </w:rPr>
                        <w:t>all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that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apply:</w:t>
                      </w:r>
                    </w:p>
                    <w:p>
                      <w:pPr>
                        <w:spacing w:before="116"/>
                        <w:ind w:left="69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#BanLeadPaint</w:t>
                      </w:r>
                    </w:p>
                    <w:p>
                      <w:pPr>
                        <w:spacing w:before="159"/>
                        <w:ind w:left="69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#LeadPoisoning</w:t>
                      </w:r>
                    </w:p>
                    <w:p>
                      <w:pPr>
                        <w:spacing w:before="174"/>
                        <w:ind w:left="69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#ILPPW2023</w:t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9"/>
                          <w:szCs w:val="19"/>
                        </w:rPr>
                      </w:pPr>
                    </w:p>
                    <w:p>
                      <w:pPr>
                        <w:spacing w:before="0"/>
                        <w:ind w:left="623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99"/>
                          <w:sz w:val="24"/>
                        </w:rPr>
                        <w:t>Other: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109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4935" w:lineRule="exact"/>
        <w:ind w:left="1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98"/>
          <w:sz w:val="20"/>
          <w:szCs w:val="20"/>
        </w:rPr>
        <w:pict>
          <v:group style="width:500.25pt;height:246.75pt;mso-position-horizontal-relative:char;mso-position-vertical-relative:line" coordorigin="0,0" coordsize="10005,4935">
            <v:group style="position:absolute;left:270;top:2370;width:9495;height:2295" coordorigin="270,2370" coordsize="9495,2295">
              <v:shape style="position:absolute;left:270;top:2370;width:9495;height:2295" coordorigin="270,2370" coordsize="9495,2295" path="m270,4613l270,2423,270,2416,271,2409,274,2402,277,2396,280,2390,285,2385,290,2380,296,2377,302,2374,309,2371,316,2370,323,2370,9713,2370,9719,2370,9726,2371,9733,2374,9739,2377,9745,2380,9750,2385,9755,2390,9758,2396,9761,2402,9764,2409,9765,2416,9765,2423,9765,4613,9765,4619,9764,4626,9761,4633,9758,4639,9713,4665,323,4665,274,4633,271,4626,270,4619,270,4613xe" filled="false" stroked="true" strokeweight=".75pt" strokecolor="#000000">
                <v:path arrowok="t"/>
              </v:shape>
              <v:shape style="position:absolute;left:0;top:0;width:10005;height:4935" type="#_x0000_t202" filled="false" stroked="true" strokeweight=".75pt" strokecolor="#aaaaaa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3"/>
                        <w:rPr>
                          <w:rFonts w:ascii="Times New Roman" w:hAnsi="Times New Roman" w:cs="Times New Roman" w:eastAsia="Times New Roman"/>
                          <w:sz w:val="30"/>
                          <w:szCs w:val="30"/>
                        </w:rPr>
                      </w:pPr>
                    </w:p>
                    <w:p>
                      <w:pPr>
                        <w:spacing w:before="0"/>
                        <w:ind w:left="24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rFonts w:ascii="Calibri" w:hAnsi="Calibri" w:cs="Calibri" w:eastAsia="Calibri"/>
                          <w:spacing w:val="-4"/>
                          <w:w w:val="99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w w:val="100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vi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h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a 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rFonts w:ascii="Calibri" w:hAnsi="Calibri" w:cs="Calibri" w:eastAsia="Calibri"/>
                          <w:spacing w:val="-4"/>
                          <w:w w:val="99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oﬁ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3"/>
                          <w:w w:val="99"/>
                          <w:sz w:val="22"/>
                          <w:szCs w:val="22"/>
                        </w:rPr>
                        <w:t>y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ou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3"/>
                          <w:w w:val="99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u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h</w:t>
                      </w:r>
                      <w:r>
                        <w:rPr>
                          <w:rFonts w:ascii="Calibri" w:hAnsi="Calibri" w:cs="Calibri" w:eastAsia="Calibri"/>
                          <w:spacing w:val="-3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w w:val="99"/>
                          <w:sz w:val="22"/>
                          <w:szCs w:val="22"/>
                        </w:rPr>
                        <w:t>w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Calibri" w:hAnsi="Calibri" w:cs="Calibri" w:eastAsia="Calibri"/>
                          <w:spacing w:val="-5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y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b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w w:val="99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w w:val="94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spacing w:val="-3"/>
                          <w:w w:val="94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spacing w:val="-5"/>
                          <w:w w:val="99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k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h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w w:val="99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g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.</w:t>
                      </w:r>
                    </w:p>
                    <w:p>
                      <w:pPr>
                        <w:spacing w:before="181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Only</w:t>
                      </w:r>
                      <w:r>
                        <w:rPr>
                          <w:rFonts w:ascii="Arial"/>
                          <w:spacing w:val="-1"/>
                          <w:w w:val="10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answer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this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question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if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following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conditions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are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met:</w:t>
                      </w:r>
                    </w:p>
                    <w:p>
                      <w:pPr>
                        <w:spacing w:line="429" w:lineRule="auto" w:before="54"/>
                        <w:ind w:left="240" w:right="782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Answer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was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4"/>
                        </w:rPr>
                        <w:t>'</w:t>
                      </w:r>
                      <w:r>
                        <w:rPr>
                          <w:rFonts w:ascii="Arial"/>
                          <w:spacing w:val="-23"/>
                          <w:w w:val="99"/>
                          <w:sz w:val="24"/>
                        </w:rPr>
                        <w:t>Y</w:t>
                      </w:r>
                      <w:r>
                        <w:rPr>
                          <w:rFonts w:ascii="Arial"/>
                          <w:w w:val="99"/>
                          <w:sz w:val="24"/>
                        </w:rPr>
                        <w:t>es' at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question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'19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[B85]'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(Will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social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media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play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role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your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event?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)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Please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write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your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answer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here: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98"/>
          <w:sz w:val="20"/>
          <w:szCs w:val="20"/>
        </w:rPr>
      </w:r>
    </w:p>
    <w:p>
      <w:pPr>
        <w:spacing w:after="0" w:line="4935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60"/>
          <w:pgMar w:top="460" w:bottom="280" w:left="720" w:right="128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group style="position:absolute;margin-left:56.125pt;margin-top:190.374817pt;width:15.75pt;height:16.5pt;mso-position-horizontal-relative:page;mso-position-vertical-relative:page;z-index:-22096" coordorigin="1123,3807" coordsize="315,330">
            <v:shape style="position:absolute;left:1123;top:3807;width:315;height:330" coordorigin="1123,3807" coordsize="315,330" path="m1123,3807l1438,3807,1438,4137,1123,4137,1123,3807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212.124817pt;width:15.75pt;height:16.5pt;mso-position-horizontal-relative:page;mso-position-vertical-relative:page;z-index:-22072" coordorigin="1123,4242" coordsize="315,330">
            <v:shape style="position:absolute;left:1123;top:4242;width:315;height:330" coordorigin="1123,4242" coordsize="315,330" path="m1123,4242l1438,4242,1438,4572,1123,4572,1123,4242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234.624817pt;width:15.75pt;height:15.75pt;mso-position-horizontal-relative:page;mso-position-vertical-relative:page;z-index:-22048" coordorigin="1123,4692" coordsize="315,315">
            <v:shape style="position:absolute;left:1123;top:4692;width:315;height:315" coordorigin="1123,4692" coordsize="315,315" path="m1123,4692l1438,4692,1438,5007,1123,5007,1123,4692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256.374817pt;width:15.75pt;height:15.75pt;mso-position-horizontal-relative:page;mso-position-vertical-relative:page;z-index:-22024" coordorigin="1123,5127" coordsize="315,315">
            <v:shape style="position:absolute;left:1123;top:5127;width:315;height:315" coordorigin="1123,5127" coordsize="315,315" path="m1123,5127l1438,5127,1438,5442,1123,5442,1123,5127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278.124817pt;width:15.75pt;height:15.75pt;mso-position-horizontal-relative:page;mso-position-vertical-relative:page;z-index:-22000" coordorigin="1123,5562" coordsize="315,315">
            <v:shape style="position:absolute;left:1123;top:5562;width:315;height:315" coordorigin="1123,5562" coordsize="315,315" path="m1123,5562l1438,5562,1438,5877,1123,5877,1123,5562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299.874817pt;width:15.75pt;height:16.5pt;mso-position-horizontal-relative:page;mso-position-vertical-relative:page;z-index:-21976" coordorigin="1123,5997" coordsize="315,330">
            <v:shape style="position:absolute;left:1123;top:5997;width:315;height:330" coordorigin="1123,5997" coordsize="315,330" path="m1123,5997l1438,5997,1438,6327,1123,6327,1123,5997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338.874817pt;width:15.75pt;height:15.75pt;mso-position-horizontal-relative:page;mso-position-vertical-relative:page;z-index:-21952" coordorigin="1123,6777" coordsize="315,315">
            <v:shape style="position:absolute;left:1123;top:6777;width:315;height:315" coordorigin="1123,6777" coordsize="315,315" path="m1123,6777l1438,6777,1438,7092,1123,7092,1123,6777xe" filled="false" stroked="true" strokeweight=".75pt" strokecolor="#000000">
              <v:path arrowok="t"/>
            </v:shape>
            <w10:wrap type="none"/>
          </v:group>
        </w:pict>
      </w:r>
    </w:p>
    <w:p>
      <w:pPr>
        <w:spacing w:line="6945" w:lineRule="exact"/>
        <w:ind w:left="1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138"/>
          <w:sz w:val="20"/>
          <w:szCs w:val="20"/>
        </w:rPr>
        <w:pict>
          <v:group style="width:500.25pt;height:347.25pt;mso-position-horizontal-relative:char;mso-position-vertical-relative:line" coordorigin="0,0" coordsize="10005,6945">
            <v:group style="position:absolute;left:285;top:2805;width:315;height:315" coordorigin="285,2805" coordsize="315,315">
              <v:shape style="position:absolute;left:285;top:2805;width:315;height:315" coordorigin="285,2805" coordsize="315,315" path="m285,2805l600,2805,600,3120,285,3120,285,2805xe" filled="false" stroked="true" strokeweight=".75pt" strokecolor="#000000">
                <v:path arrowok="t"/>
              </v:shape>
              <v:shape style="position:absolute;left:0;top:0;width:10005;height:6945" type="#_x0000_t202" filled="false" stroked="true" strokeweight=".75pt" strokecolor="#aaaaaa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3"/>
                        <w:rPr>
                          <w:rFonts w:ascii="Times New Roman" w:hAnsi="Times New Roman" w:cs="Times New Roman" w:eastAsia="Times New Roman"/>
                          <w:sz w:val="30"/>
                          <w:szCs w:val="30"/>
                        </w:rPr>
                      </w:pPr>
                    </w:p>
                    <w:p>
                      <w:pPr>
                        <w:spacing w:line="295" w:lineRule="auto" w:before="0"/>
                        <w:ind w:left="240" w:right="5995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w w:val="99"/>
                          <w:sz w:val="22"/>
                        </w:rPr>
                        <w:t>W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h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c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h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c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m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d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sz w:val="22"/>
                        </w:rPr>
                        <w:t>a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p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spacing w:val="-3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95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spacing w:val="-5"/>
                          <w:w w:val="95"/>
                          <w:sz w:val="22"/>
                        </w:rPr>
                        <w:t>f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m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do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y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ou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u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?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 (</w:t>
                      </w:r>
                      <w:r>
                        <w:rPr>
                          <w:rFonts w:ascii="Calibri"/>
                          <w:i/>
                          <w:w w:val="100"/>
                          <w:sz w:val="22"/>
                        </w:rPr>
                        <w:t>c</w:t>
                      </w:r>
                      <w:r>
                        <w:rPr>
                          <w:rFonts w:ascii="Calibri"/>
                          <w:i/>
                          <w:w w:val="100"/>
                          <w:sz w:val="22"/>
                        </w:rPr>
                        <w:t>h</w:t>
                      </w:r>
                      <w:r>
                        <w:rPr>
                          <w:rFonts w:ascii="Calibri"/>
                          <w:i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w w:val="100"/>
                          <w:sz w:val="22"/>
                        </w:rPr>
                        <w:t>c</w:t>
                      </w:r>
                      <w:r>
                        <w:rPr>
                          <w:rFonts w:ascii="Calibri"/>
                          <w:i/>
                          <w:w w:val="99"/>
                          <w:sz w:val="22"/>
                        </w:rPr>
                        <w:t>k</w:t>
                      </w:r>
                      <w:r>
                        <w:rPr>
                          <w:rFonts w:ascii="Calibri"/>
                          <w:i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w w:val="100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i/>
                          <w:w w:val="100"/>
                          <w:sz w:val="22"/>
                        </w:rPr>
                        <w:t>ll</w:t>
                      </w:r>
                      <w:r>
                        <w:rPr>
                          <w:rFonts w:ascii="Calibri"/>
                          <w:i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i/>
                          <w:w w:val="100"/>
                          <w:sz w:val="22"/>
                        </w:rPr>
                        <w:t>ha</w:t>
                      </w:r>
                      <w:r>
                        <w:rPr>
                          <w:rFonts w:ascii="Calibri"/>
                          <w:i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i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w w:val="100"/>
                          <w:sz w:val="22"/>
                        </w:rPr>
                        <w:t>app</w:t>
                      </w:r>
                      <w:r>
                        <w:rPr>
                          <w:rFonts w:ascii="Calibri"/>
                          <w:i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i/>
                          <w:w w:val="100"/>
                          <w:sz w:val="22"/>
                        </w:rPr>
                        <w:t>y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)</w:t>
                      </w:r>
                    </w:p>
                    <w:p>
                      <w:pPr>
                        <w:spacing w:before="119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Only</w:t>
                      </w:r>
                      <w:r>
                        <w:rPr>
                          <w:rFonts w:ascii="Arial"/>
                          <w:spacing w:val="-1"/>
                          <w:w w:val="10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answer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this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question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if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following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conditions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are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met:</w:t>
                      </w:r>
                    </w:p>
                    <w:p>
                      <w:pPr>
                        <w:spacing w:line="429" w:lineRule="auto" w:before="69"/>
                        <w:ind w:left="240" w:right="782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Answer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was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4"/>
                        </w:rPr>
                        <w:t>'</w:t>
                      </w:r>
                      <w:r>
                        <w:rPr>
                          <w:rFonts w:ascii="Arial"/>
                          <w:spacing w:val="-23"/>
                          <w:w w:val="99"/>
                          <w:sz w:val="24"/>
                        </w:rPr>
                        <w:t>Y</w:t>
                      </w:r>
                      <w:r>
                        <w:rPr>
                          <w:rFonts w:ascii="Arial"/>
                          <w:w w:val="99"/>
                          <w:sz w:val="24"/>
                        </w:rPr>
                        <w:t>es' at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question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'19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[B85]'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(Will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social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media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play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role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your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event?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)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Please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choose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4"/>
                        </w:rPr>
                        <w:t>all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that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apply:</w:t>
                      </w:r>
                    </w:p>
                    <w:p>
                      <w:pPr>
                        <w:spacing w:line="381" w:lineRule="auto" w:before="103"/>
                        <w:ind w:left="686" w:right="8230" w:firstLine="4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Facebook </w:t>
                      </w:r>
                      <w:r>
                        <w:rPr>
                          <w:rFonts w:ascii="Arial"/>
                          <w:spacing w:val="-14"/>
                          <w:w w:val="99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witter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 Instagram </w:t>
                      </w:r>
                      <w:r>
                        <w:rPr>
                          <w:rFonts w:ascii="Arial"/>
                          <w:spacing w:val="-23"/>
                          <w:w w:val="100"/>
                          <w:sz w:val="24"/>
                        </w:rPr>
                        <w:t>Y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ou</w:t>
                      </w:r>
                      <w:r>
                        <w:rPr>
                          <w:rFonts w:ascii="Arial"/>
                          <w:spacing w:val="-9"/>
                          <w:w w:val="100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ube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 LinkedIn </w:t>
                      </w:r>
                      <w:r>
                        <w:rPr>
                          <w:rFonts w:ascii="Arial"/>
                          <w:spacing w:val="-9"/>
                          <w:w w:val="99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ik</w:t>
                      </w:r>
                      <w:r>
                        <w:rPr>
                          <w:rFonts w:ascii="Arial"/>
                          <w:spacing w:val="-27"/>
                          <w:w w:val="99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ok</w:t>
                      </w:r>
                    </w:p>
                    <w:p>
                      <w:pPr>
                        <w:spacing w:before="1"/>
                        <w:ind w:left="69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99"/>
                          <w:sz w:val="24"/>
                        </w:rPr>
                        <w:t>Other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(please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specify)</w:t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9"/>
                          <w:szCs w:val="19"/>
                        </w:rPr>
                      </w:pPr>
                    </w:p>
                    <w:p>
                      <w:pPr>
                        <w:tabs>
                          <w:tab w:pos="7676" w:val="left" w:leader="none"/>
                        </w:tabs>
                        <w:spacing w:before="0"/>
                        <w:ind w:left="623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99"/>
                          <w:sz w:val="24"/>
                        </w:rPr>
                        <w:t>Other: </w:t>
                      </w:r>
                      <w:r>
                        <w:rPr>
                          <w:rFonts w:ascii="Arial"/>
                          <w:spacing w:val="15"/>
                          <w:w w:val="99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15"/>
                          <w:w w:val="99"/>
                          <w:sz w:val="24"/>
                        </w:rPr>
                      </w:r>
                      <w:r>
                        <w:rPr>
                          <w:rFonts w:ascii="Times New Roman"/>
                          <w:w w:val="99"/>
                          <w:sz w:val="24"/>
                          <w:u w:val="single" w:color="000000"/>
                        </w:rPr>
                        <w:t> </w:t>
                        <w:tab/>
                      </w:r>
                      <w:r>
                        <w:rPr>
                          <w:rFonts w:ascii="Times New Roman"/>
                          <w:w w:val="99"/>
                          <w:sz w:val="24"/>
                        </w:rPr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138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5280" w:lineRule="exact"/>
        <w:ind w:left="1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105"/>
          <w:sz w:val="20"/>
          <w:szCs w:val="20"/>
        </w:rPr>
        <w:pict>
          <v:group style="width:500.25pt;height:264pt;mso-position-horizontal-relative:char;mso-position-vertical-relative:line" coordorigin="0,0" coordsize="10005,5280">
            <v:group style="position:absolute;left:270;top:2700;width:9495;height:2295" coordorigin="270,2700" coordsize="9495,2295">
              <v:shape style="position:absolute;left:270;top:2700;width:9495;height:2295" coordorigin="270,2700" coordsize="9495,2295" path="m270,4943l270,2753,270,2746,271,2739,274,2732,277,2726,280,2720,285,2715,290,2710,296,2707,302,2704,309,2701,316,2700,323,2700,9713,2700,9719,2700,9726,2701,9733,2704,9739,2707,9745,2710,9750,2715,9755,2720,9758,2726,9761,2732,9764,2739,9765,2746,9765,2753,9765,4943,9765,4949,9764,4956,9761,4963,9758,4969,9713,4995,323,4995,316,4995,309,4994,302,4991,296,4988,274,4963,271,4956,270,4949,270,4943xe" filled="false" stroked="true" strokeweight=".75pt" strokecolor="#000000">
                <v:path arrowok="t"/>
              </v:shape>
              <v:shape style="position:absolute;left:0;top:0;width:10005;height:5280" type="#_x0000_t202" filled="false" stroked="true" strokeweight=".75pt" strokecolor="#aaaaaa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30"/>
                          <w:szCs w:val="30"/>
                        </w:rPr>
                      </w:pPr>
                    </w:p>
                    <w:p>
                      <w:pPr>
                        <w:spacing w:before="183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w w:val="99"/>
                          <w:sz w:val="30"/>
                        </w:rPr>
                        <w:t>If</w:t>
                      </w:r>
                      <w:r>
                        <w:rPr>
                          <w:rFonts w:ascii="Arial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30"/>
                        </w:rPr>
                        <w:t>othe</w:t>
                      </w:r>
                      <w:r>
                        <w:rPr>
                          <w:rFonts w:ascii="Arial"/>
                          <w:spacing w:val="-17"/>
                          <w:w w:val="100"/>
                          <w:sz w:val="30"/>
                        </w:rPr>
                        <w:t>r</w:t>
                      </w:r>
                      <w:r>
                        <w:rPr>
                          <w:rFonts w:ascii="Arial"/>
                          <w:w w:val="99"/>
                          <w:sz w:val="30"/>
                        </w:rPr>
                        <w:t>,</w:t>
                      </w:r>
                      <w:r>
                        <w:rPr>
                          <w:rFonts w:ascii="Arial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30"/>
                        </w:rPr>
                        <w:t>please</w:t>
                      </w:r>
                      <w:r>
                        <w:rPr>
                          <w:rFonts w:ascii="Arial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Arial"/>
                          <w:sz w:val="30"/>
                        </w:rPr>
                        <w:t>specify</w:t>
                      </w:r>
                    </w:p>
                    <w:p>
                      <w:pPr>
                        <w:spacing w:before="161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Only</w:t>
                      </w:r>
                      <w:r>
                        <w:rPr>
                          <w:rFonts w:ascii="Arial"/>
                          <w:spacing w:val="-1"/>
                          <w:w w:val="10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answer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this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question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if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following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conditions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are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met:</w:t>
                      </w:r>
                    </w:p>
                    <w:p>
                      <w:pPr>
                        <w:spacing w:line="288" w:lineRule="auto" w:before="69"/>
                        <w:ind w:left="240" w:right="505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Answer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was</w:t>
                      </w:r>
                      <w:r>
                        <w:rPr>
                          <w:rFonts w:ascii="Arial"/>
                          <w:sz w:val="24"/>
                        </w:rPr>
                        <w:t> at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question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'22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[B87]'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(Which</w:t>
                      </w:r>
                      <w:r>
                        <w:rPr>
                          <w:rFonts w:ascii="Arial"/>
                          <w:spacing w:val="-1"/>
                          <w:w w:val="10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social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media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platforms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do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you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use?(check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all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4"/>
                        </w:rPr>
                        <w:t>that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apply)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)</w:t>
                      </w:r>
                    </w:p>
                    <w:p>
                      <w:pPr>
                        <w:spacing w:before="165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Please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write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your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answer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here: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105"/>
          <w:sz w:val="20"/>
          <w:szCs w:val="20"/>
        </w:rPr>
      </w:r>
    </w:p>
    <w:p>
      <w:pPr>
        <w:spacing w:after="0" w:line="5280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60"/>
          <w:pgMar w:top="460" w:bottom="280" w:left="720" w:right="128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group style="position:absolute;margin-left:56.125pt;margin-top:147.624847pt;width:15.75pt;height:16.5pt;mso-position-horizontal-relative:page;mso-position-vertical-relative:page;z-index:-21832" coordorigin="1123,2952" coordsize="315,330">
            <v:shape style="position:absolute;left:1123;top:2952;width:315;height:330" coordorigin="1123,2952" coordsize="315,330" path="m1123,2952l1438,2952,1438,3282,1123,3282,1123,2952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170.124847pt;width:15.75pt;height:15.75pt;mso-position-horizontal-relative:page;mso-position-vertical-relative:page;z-index:-21808" coordorigin="1123,3402" coordsize="315,315">
            <v:shape style="position:absolute;left:1123;top:3402;width:315;height:315" coordorigin="1123,3402" coordsize="315,315" path="m1123,3402l1438,3402,1438,3717,1123,3717,1123,3402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191.874847pt;width:15.75pt;height:15.75pt;mso-position-horizontal-relative:page;mso-position-vertical-relative:page;z-index:-21784" coordorigin="1123,3837" coordsize="315,315">
            <v:shape style="position:absolute;left:1123;top:3837;width:315;height:315" coordorigin="1123,3837" coordsize="315,315" path="m1123,3837l1438,3837,1438,4152,1123,4152,1123,3837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213.624847pt;width:15.75pt;height:16.5pt;mso-position-horizontal-relative:page;mso-position-vertical-relative:page;z-index:-21760" coordorigin="1123,4272" coordsize="315,330">
            <v:shape style="position:absolute;left:1123;top:4272;width:315;height:330" coordorigin="1123,4272" coordsize="315,330" path="m1123,4272l1438,4272,1438,4602,1123,4602,1123,4272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235.374847pt;width:15.75pt;height:16.5pt;mso-position-horizontal-relative:page;mso-position-vertical-relative:page;z-index:-21736" coordorigin="1123,4707" coordsize="315,330">
            <v:shape style="position:absolute;left:1123;top:4707;width:315;height:330" coordorigin="1123,4707" coordsize="315,330" path="m1123,4707l1438,4707,1438,5037,1123,5037,1123,4707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257.874847pt;width:15.75pt;height:15.75pt;mso-position-horizontal-relative:page;mso-position-vertical-relative:page;z-index:-21712" coordorigin="1123,5157" coordsize="315,315">
            <v:shape style="position:absolute;left:1123;top:5157;width:315;height:315" coordorigin="1123,5157" coordsize="315,315" path="m1123,5157l1438,5157,1438,5472,1123,5472,1123,5157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6.125pt;margin-top:279.624847pt;width:15.75pt;height:15.75pt;mso-position-horizontal-relative:page;mso-position-vertical-relative:page;z-index:-21688" coordorigin="1123,5592" coordsize="315,315">
            <v:shape style="position:absolute;left:1123;top:5592;width:315;height:315" coordorigin="1123,5592" coordsize="315,315" path="m1123,5592l1438,5592,1438,5907,1123,5907,1123,5592xe" filled="false" stroked="true" strokeweight=".75pt" strokecolor="#000000">
              <v:path arrowok="t"/>
            </v:shape>
            <w10:wrap type="none"/>
          </v:group>
        </w:pict>
      </w:r>
    </w:p>
    <w:p>
      <w:pPr>
        <w:spacing w:line="5760" w:lineRule="exact"/>
        <w:ind w:left="1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114"/>
          <w:sz w:val="20"/>
          <w:szCs w:val="20"/>
        </w:rPr>
        <w:pict>
          <v:group style="width:500.25pt;height:288pt;mso-position-horizontal-relative:char;mso-position-vertical-relative:line" coordorigin="0,0" coordsize="10005,5760">
            <v:group style="position:absolute;left:285;top:1950;width:315;height:330" coordorigin="285,1950" coordsize="315,330">
              <v:shape style="position:absolute;left:285;top:1950;width:315;height:330" coordorigin="285,1950" coordsize="315,330" path="m285,1950l600,1950,600,2280,285,2280,285,1950xe" filled="false" stroked="true" strokeweight=".75pt" strokecolor="#000000">
                <v:path arrowok="t"/>
              </v:shape>
              <v:shape style="position:absolute;left:0;top:0;width:10005;height:5760" type="#_x0000_t202" filled="false" stroked="true" strokeweight=".75pt" strokecolor="#aaaaaa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30"/>
                          <w:szCs w:val="30"/>
                        </w:rPr>
                      </w:pPr>
                    </w:p>
                    <w:p>
                      <w:pPr>
                        <w:spacing w:line="330" w:lineRule="exact" w:before="201"/>
                        <w:ind w:left="240" w:right="339" w:firstLine="0"/>
                        <w:jc w:val="left"/>
                        <w:rPr>
                          <w:rFonts w:ascii="Arial" w:hAnsi="Arial" w:cs="Arial" w:eastAsia="Arial"/>
                          <w:sz w:val="30"/>
                          <w:szCs w:val="30"/>
                        </w:rPr>
                      </w:pPr>
                      <w:r>
                        <w:rPr>
                          <w:rFonts w:ascii="Calibri"/>
                          <w:w w:val="99"/>
                          <w:sz w:val="22"/>
                        </w:rPr>
                        <w:t>W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h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c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h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on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of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h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</w:r>
                      <w:r>
                        <w:rPr>
                          <w:rFonts w:ascii="Calibri"/>
                          <w:spacing w:val="-50"/>
                          <w:w w:val="100"/>
                          <w:sz w:val="22"/>
                          <w:u w:val="single" w:color="000000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  <w:u w:val="single" w:color="000000"/>
                        </w:rPr>
                        <w:t>I</w:t>
                      </w:r>
                      <w:r>
                        <w:rPr>
                          <w:rFonts w:ascii="Calibri"/>
                          <w:w w:val="100"/>
                          <w:sz w:val="22"/>
                          <w:u w:val="single" w:color="000000"/>
                        </w:rPr>
                        <w:t>L</w:t>
                      </w:r>
                      <w:r>
                        <w:rPr>
                          <w:rFonts w:ascii="Calibri"/>
                          <w:w w:val="99"/>
                          <w:sz w:val="22"/>
                          <w:u w:val="single" w:color="000000"/>
                        </w:rPr>
                        <w:t>PP</w:t>
                      </w:r>
                      <w:r>
                        <w:rPr>
                          <w:rFonts w:ascii="Calibri"/>
                          <w:w w:val="99"/>
                          <w:sz w:val="22"/>
                          <w:u w:val="single" w:color="000000"/>
                        </w:rPr>
                        <w:t>W</w:t>
                      </w:r>
                      <w:r>
                        <w:rPr>
                          <w:rFonts w:ascii="Calibri"/>
                          <w:w w:val="100"/>
                          <w:sz w:val="22"/>
                          <w:u w:val="single" w:color="000000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  <w:u w:val="single" w:color="000000"/>
                        </w:rPr>
                        <w:t>m</w:t>
                      </w:r>
                      <w:r>
                        <w:rPr>
                          <w:rFonts w:ascii="Calibri"/>
                          <w:spacing w:val="-3"/>
                          <w:sz w:val="22"/>
                          <w:u w:val="single" w:color="000000"/>
                        </w:rPr>
                        <w:t>a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  <w:u w:val="single" w:color="000000"/>
                        </w:rPr>
                        <w:t>t</w:t>
                      </w:r>
                      <w:r>
                        <w:rPr>
                          <w:rFonts w:ascii="Calibri"/>
                          <w:w w:val="99"/>
                          <w:sz w:val="22"/>
                          <w:u w:val="single" w:color="000000"/>
                        </w:rPr>
                        <w:t>e</w:t>
                      </w:r>
                      <w:r>
                        <w:rPr>
                          <w:rFonts w:ascii="Calibri"/>
                          <w:w w:val="99"/>
                          <w:sz w:val="22"/>
                          <w:u w:val="single" w:color="000000"/>
                        </w:rPr>
                        <w:t>r</w:t>
                      </w:r>
                      <w:r>
                        <w:rPr>
                          <w:rFonts w:ascii="Calibri"/>
                          <w:w w:val="100"/>
                          <w:sz w:val="22"/>
                          <w:u w:val="single" w:color="000000"/>
                        </w:rPr>
                        <w:t>i</w:t>
                      </w:r>
                      <w:r>
                        <w:rPr>
                          <w:rFonts w:ascii="Calibri"/>
                          <w:sz w:val="22"/>
                          <w:u w:val="single" w:color="000000"/>
                        </w:rPr>
                        <w:t>a</w:t>
                      </w:r>
                      <w:r>
                        <w:rPr>
                          <w:rFonts w:ascii="Calibri"/>
                          <w:w w:val="100"/>
                          <w:sz w:val="22"/>
                          <w:u w:val="single" w:color="000000"/>
                        </w:rPr>
                        <w:t>l</w:t>
                      </w:r>
                      <w:r>
                        <w:rPr>
                          <w:rFonts w:ascii="Calibri"/>
                          <w:w w:val="100"/>
                          <w:sz w:val="22"/>
                          <w:u w:val="single" w:color="000000"/>
                        </w:rPr>
                        <w:t>s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p</w:t>
                      </w:r>
                      <w:r>
                        <w:rPr>
                          <w:rFonts w:ascii="Calibri"/>
                          <w:spacing w:val="-4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22"/>
                        </w:rPr>
                        <w:t>o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vi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d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d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100"/>
                          <w:sz w:val="22"/>
                        </w:rPr>
                        <w:t>b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y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W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HO a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nd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U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EP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do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y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ou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x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p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c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u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h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y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?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(</w:t>
                      </w:r>
                      <w:r>
                        <w:rPr>
                          <w:rFonts w:ascii="Calibri"/>
                          <w:i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i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i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w w:val="100"/>
                          <w:sz w:val="22"/>
                        </w:rPr>
                        <w:t>c</w:t>
                      </w:r>
                      <w:r>
                        <w:rPr>
                          <w:rFonts w:ascii="Calibri"/>
                          <w:i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i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w w:val="100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i/>
                          <w:w w:val="100"/>
                          <w:sz w:val="22"/>
                        </w:rPr>
                        <w:t>ll</w:t>
                      </w:r>
                      <w:r>
                        <w:rPr>
                          <w:rFonts w:ascii="Calibri"/>
                          <w:i/>
                          <w:w w:val="10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i/>
                          <w:w w:val="100"/>
                          <w:sz w:val="22"/>
                        </w:rPr>
                        <w:t>ha</w:t>
                      </w:r>
                      <w:r>
                        <w:rPr>
                          <w:rFonts w:ascii="Calibri"/>
                          <w:i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i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w w:val="100"/>
                          <w:sz w:val="22"/>
                        </w:rPr>
                        <w:t>app</w:t>
                      </w:r>
                      <w:r>
                        <w:rPr>
                          <w:rFonts w:ascii="Calibri"/>
                          <w:i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i/>
                          <w:w w:val="100"/>
                          <w:sz w:val="22"/>
                        </w:rPr>
                        <w:t>y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)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30"/>
                        </w:rPr>
                        <w:t>*</w:t>
                      </w:r>
                    </w:p>
                    <w:p>
                      <w:pPr>
                        <w:spacing w:before="159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Please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choose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4"/>
                        </w:rPr>
                        <w:t>all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that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apply:</w:t>
                      </w:r>
                    </w:p>
                    <w:p>
                      <w:pPr>
                        <w:spacing w:line="240" w:lineRule="auto" w:before="4"/>
                        <w:rPr>
                          <w:rFonts w:ascii="Times New Roman" w:hAnsi="Times New Roman" w:cs="Times New Roman" w:eastAsia="Times New Roman"/>
                          <w:sz w:val="27"/>
                          <w:szCs w:val="27"/>
                        </w:rPr>
                      </w:pPr>
                    </w:p>
                    <w:p>
                      <w:pPr>
                        <w:spacing w:line="379" w:lineRule="auto" w:before="0"/>
                        <w:ind w:left="686" w:right="505" w:firstLine="4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Guidance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on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organizing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advocacy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awareness-raising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campaign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on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lead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paint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27"/>
                          <w:w w:val="99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echnical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guidelines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of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WHO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and/or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UNEP</w:t>
                      </w:r>
                    </w:p>
                    <w:p>
                      <w:pPr>
                        <w:spacing w:before="3"/>
                        <w:ind w:left="69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 w:eastAsia="Arial"/>
                          <w:w w:val="100"/>
                          <w:sz w:val="24"/>
                          <w:szCs w:val="24"/>
                        </w:rPr>
                        <w:t>“Ban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w w:val="100"/>
                          <w:sz w:val="24"/>
                          <w:szCs w:val="24"/>
                        </w:rPr>
                        <w:t>Lead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w w:val="100"/>
                          <w:sz w:val="24"/>
                          <w:szCs w:val="24"/>
                        </w:rPr>
                        <w:t>Paint”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w w:val="100"/>
                          <w:sz w:val="24"/>
                          <w:szCs w:val="24"/>
                        </w:rPr>
                        <w:t>Graphics</w:t>
                      </w:r>
                    </w:p>
                    <w:p>
                      <w:pPr>
                        <w:spacing w:line="379" w:lineRule="auto" w:before="174"/>
                        <w:ind w:left="690" w:right="3645" w:hanging="5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 w:eastAsia="Arial"/>
                          <w:spacing w:val="-9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hAnsi="Arial" w:cs="Arial" w:eastAsia="Arial"/>
                          <w:w w:val="100"/>
                          <w:sz w:val="24"/>
                          <w:szCs w:val="24"/>
                        </w:rPr>
                        <w:t>raining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w w:val="100"/>
                          <w:sz w:val="24"/>
                          <w:szCs w:val="24"/>
                        </w:rPr>
                        <w:t>modules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w w:val="100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w w:val="100"/>
                          <w:sz w:val="24"/>
                          <w:szCs w:val="24"/>
                        </w:rPr>
                        <w:t>Children</w:t>
                      </w:r>
                      <w:r>
                        <w:rPr>
                          <w:rFonts w:ascii="Arial" w:hAnsi="Arial" w:cs="Arial" w:eastAsia="Arial"/>
                          <w:spacing w:val="-5"/>
                          <w:w w:val="100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w w:val="100"/>
                          <w:sz w:val="24"/>
                          <w:szCs w:val="24"/>
                        </w:rPr>
                        <w:t>Environmental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w w:val="100"/>
                          <w:sz w:val="24"/>
                          <w:szCs w:val="24"/>
                        </w:rPr>
                        <w:t>Health</w:t>
                      </w:r>
                      <w:r>
                        <w:rPr>
                          <w:rFonts w:ascii="Arial" w:hAnsi="Arial" w:cs="Arial" w:eastAsia="Arial"/>
                          <w:w w:val="100"/>
                          <w:sz w:val="24"/>
                          <w:szCs w:val="24"/>
                        </w:rPr>
                        <w:t> Infographics</w:t>
                      </w:r>
                    </w:p>
                    <w:p>
                      <w:pPr>
                        <w:spacing w:before="3"/>
                        <w:ind w:left="69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5"/>
                          <w:w w:val="99"/>
                          <w:sz w:val="24"/>
                        </w:rPr>
                        <w:t>V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ideos</w:t>
                      </w:r>
                    </w:p>
                    <w:p>
                      <w:pPr>
                        <w:spacing w:line="379" w:lineRule="auto" w:before="159"/>
                        <w:ind w:left="690" w:right="7181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Social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Media</w:t>
                      </w:r>
                      <w:r>
                        <w:rPr>
                          <w:rFonts w:ascii="Arial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27"/>
                          <w:w w:val="99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oolkit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 None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of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above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114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4110" w:lineRule="exact"/>
        <w:ind w:left="1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81"/>
          <w:sz w:val="20"/>
          <w:szCs w:val="20"/>
        </w:rPr>
        <w:pict>
          <v:group style="width:500.25pt;height:205.5pt;mso-position-horizontal-relative:char;mso-position-vertical-relative:line" coordorigin="0,0" coordsize="10005,4110">
            <v:group style="position:absolute;left:270;top:1545;width:9495;height:2295" coordorigin="270,1545" coordsize="9495,2295">
              <v:shape style="position:absolute;left:270;top:1545;width:9495;height:2295" coordorigin="270,1545" coordsize="9495,2295" path="m270,3788l270,1598,270,1591,271,1584,274,1577,277,1571,280,1565,285,1560,290,1555,296,1552,302,1549,309,1546,316,1545,323,1545,9713,1545,9719,1545,9726,1546,9733,1549,9739,1552,9745,1555,9750,1560,9755,1565,9758,1571,9761,1577,9764,1584,9765,1591,9765,1598,9765,3788,9765,3794,9764,3801,9761,3808,9758,3814,9713,3840,323,3840,274,3808,271,3801,270,3794,270,3788xe" filled="false" stroked="true" strokeweight=".75pt" strokecolor="#000000">
                <v:path arrowok="t"/>
              </v:shape>
              <v:shape style="position:absolute;left:0;top:0;width:10005;height:4110" type="#_x0000_t202" filled="false" stroked="true" strokeweight=".75pt" strokecolor="#aaaaaa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3"/>
                        <w:rPr>
                          <w:rFonts w:ascii="Times New Roman" w:hAnsi="Times New Roman" w:cs="Times New Roman" w:eastAsia="Times New Roman"/>
                          <w:sz w:val="30"/>
                          <w:szCs w:val="30"/>
                        </w:rPr>
                      </w:pPr>
                    </w:p>
                    <w:p>
                      <w:pPr>
                        <w:spacing w:before="0"/>
                        <w:ind w:left="24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w w:val="99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f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y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ou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h</w:t>
                      </w:r>
                      <w:r>
                        <w:rPr>
                          <w:rFonts w:ascii="Calibri"/>
                          <w:spacing w:val="-4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v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a</w:t>
                      </w:r>
                      <w:r>
                        <w:rPr>
                          <w:rFonts w:ascii="Calibri"/>
                          <w:spacing w:val="-5"/>
                          <w:w w:val="100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y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6"/>
                          <w:w w:val="100"/>
                          <w:sz w:val="22"/>
                        </w:rPr>
                        <w:t>f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ee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db</w:t>
                      </w:r>
                      <w:r>
                        <w:rPr>
                          <w:rFonts w:ascii="Calibri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c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k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on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h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99"/>
                          <w:sz w:val="22"/>
                        </w:rPr>
                        <w:t>c</w:t>
                      </w:r>
                      <w:r>
                        <w:rPr>
                          <w:rFonts w:ascii="Calibri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m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p</w:t>
                      </w:r>
                      <w:r>
                        <w:rPr>
                          <w:rFonts w:ascii="Calibri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g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m</w:t>
                      </w:r>
                      <w:r>
                        <w:rPr>
                          <w:rFonts w:ascii="Calibri"/>
                          <w:spacing w:val="-3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,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p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p</w:t>
                      </w:r>
                      <w:r>
                        <w:rPr>
                          <w:rFonts w:ascii="Calibri"/>
                          <w:spacing w:val="-4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22"/>
                        </w:rPr>
                        <w:t>o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vi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d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h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spacing w:before="181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Please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write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your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answer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here: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81"/>
          <w:sz w:val="20"/>
          <w:szCs w:val="20"/>
        </w:rPr>
      </w:r>
    </w:p>
    <w:p>
      <w:pPr>
        <w:spacing w:after="0" w:line="4110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60"/>
          <w:pgMar w:top="460" w:bottom="280" w:left="720" w:right="128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group style="position:absolute;margin-left:56.124996pt;margin-top:422.124878pt;width:15.75pt;height:15.75pt;mso-position-horizontal-relative:page;mso-position-vertical-relative:page;z-index:-21520" coordorigin="1122,8442" coordsize="315,315">
            <v:shape style="position:absolute;left:1122;top:8442;width:315;height:315" coordorigin="1122,8442" coordsize="315,315" path="m1437,8600l1426,8660,1411,8687,1405,8696,1399,8704,1391,8711,1384,8719,1331,8749,1311,8754,1301,8756,1290,8757,1280,8757,1270,8757,1220,8745,1210,8742,1169,8711,1161,8704,1155,8696,1149,8687,1143,8679,1126,8631,1124,8621,1122,8610,1122,8600,1122,8590,1124,8579,1126,8569,1128,8559,1149,8512,1155,8504,1201,8463,1249,8446,1259,8443,1270,8442,1280,8442,1290,8442,1301,8443,1311,8446,1321,8448,1376,8475,1411,8512,1417,8521,1436,8579,1437,8590,1437,8600xe" filled="false" stroked="true" strokeweight=".75pt" strokecolor="#000000">
              <v:path arrowok="t"/>
            </v:shape>
            <w10:wrap type="none"/>
          </v:group>
        </w:pict>
      </w:r>
    </w:p>
    <w:p>
      <w:pPr>
        <w:spacing w:line="4440" w:lineRule="exact"/>
        <w:ind w:left="23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88"/>
          <w:sz w:val="20"/>
          <w:szCs w:val="20"/>
        </w:rPr>
        <w:pict>
          <v:group style="width:500.25pt;height:222pt;mso-position-horizontal-relative:char;mso-position-vertical-relative:line" coordorigin="0,0" coordsize="10005,4440">
            <v:group style="position:absolute;left:270;top:1875;width:9495;height:2295" coordorigin="270,1875" coordsize="9495,2295">
              <v:shape style="position:absolute;left:270;top:1875;width:9495;height:2295" coordorigin="270,1875" coordsize="9495,2295" path="m270,4118l270,1928,270,1921,271,1914,302,1879,309,1876,316,1875,323,1875,9713,1875,9719,1875,9726,1876,9761,1907,9764,1914,9765,1921,9765,1928,9765,4118,9733,4166,9726,4169,9719,4170,9713,4170,323,4170,316,4170,309,4169,302,4166,296,4163,274,4138,271,4131,270,4124,270,4118xe" filled="false" stroked="true" strokeweight=".75pt" strokecolor="#000000">
                <v:path arrowok="t"/>
              </v:shape>
              <v:shape style="position:absolute;left:0;top:0;width:10005;height:4440" type="#_x0000_t202" filled="false" stroked="true" strokeweight=".75pt" strokecolor="#aaaaaa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3"/>
                        <w:rPr>
                          <w:rFonts w:ascii="Times New Roman" w:hAnsi="Times New Roman" w:cs="Times New Roman" w:eastAsia="Times New Roman"/>
                          <w:sz w:val="30"/>
                          <w:szCs w:val="30"/>
                        </w:rPr>
                      </w:pPr>
                    </w:p>
                    <w:p>
                      <w:pPr>
                        <w:spacing w:line="295" w:lineRule="auto" w:before="0"/>
                        <w:ind w:left="240" w:right="397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w w:val="99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h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a</w:t>
                      </w:r>
                      <w:r>
                        <w:rPr>
                          <w:rFonts w:ascii="Calibri"/>
                          <w:spacing w:val="-5"/>
                          <w:w w:val="100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y</w:t>
                      </w:r>
                      <w:r>
                        <w:rPr>
                          <w:rFonts w:ascii="Calibri"/>
                          <w:sz w:val="22"/>
                        </w:rPr>
                        <w:t> a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dd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w w:val="98"/>
                          <w:sz w:val="22"/>
                        </w:rPr>
                        <w:t>ti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on</w:t>
                      </w:r>
                      <w:r>
                        <w:rPr>
                          <w:rFonts w:ascii="Calibri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m</w:t>
                      </w:r>
                      <w:r>
                        <w:rPr>
                          <w:rFonts w:ascii="Calibri"/>
                          <w:spacing w:val="-3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w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h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c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h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w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ou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d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b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h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spacing w:val="-2"/>
                          <w:w w:val="100"/>
                          <w:sz w:val="22"/>
                        </w:rPr>
                        <w:t>p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fu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uppo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y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ou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spacing w:val="-5"/>
                          <w:w w:val="99"/>
                          <w:sz w:val="22"/>
                        </w:rPr>
                        <w:t>g</w:t>
                      </w:r>
                      <w:r>
                        <w:rPr>
                          <w:rFonts w:ascii="Calibri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z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g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y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ou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99"/>
                          <w:sz w:val="22"/>
                        </w:rPr>
                        <w:t>c</w:t>
                      </w:r>
                      <w:r>
                        <w:rPr>
                          <w:rFonts w:ascii="Calibri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m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p</w:t>
                      </w:r>
                      <w:r>
                        <w:rPr>
                          <w:rFonts w:ascii="Calibri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g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n?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f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y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,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p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d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c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b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spacing w:before="119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Please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write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your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answer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here: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88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54"/>
        <w:ind w:left="110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sz w:val="36"/>
        </w:rPr>
        <w:t>Contact for more</w:t>
      </w:r>
      <w:r>
        <w:rPr>
          <w:rFonts w:ascii="Arial"/>
          <w:spacing w:val="-3"/>
          <w:sz w:val="36"/>
        </w:rPr>
        <w:t> </w:t>
      </w:r>
      <w:r>
        <w:rPr>
          <w:rFonts w:ascii="Arial"/>
          <w:sz w:val="36"/>
        </w:rPr>
        <w:t>information</w:t>
      </w: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spacing w:line="3225" w:lineRule="exact"/>
        <w:ind w:left="23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4"/>
          <w:sz w:val="20"/>
          <w:szCs w:val="20"/>
        </w:rPr>
        <w:pict>
          <v:group style="width:500.25pt;height:161.25pt;mso-position-horizontal-relative:char;mso-position-vertical-relative:line" coordorigin="0,0" coordsize="10005,3225">
            <v:group style="position:absolute;left:285;top:1980;width:315;height:330" coordorigin="285,1980" coordsize="315,330">
              <v:shape style="position:absolute;left:285;top:1980;width:315;height:330" coordorigin="285,1980" coordsize="315,330" path="m285,2153l285,2138,285,2127,286,2117,288,2107,290,2097,293,2087,297,2077,301,2068,306,2059,312,2050,317,2041,324,2033,331,2026,338,2019,392,1988,412,1983,422,1981,432,1980,443,1980,453,1980,463,1981,473,1983,483,1985,539,2012,554,2026,561,2033,568,2041,573,2050,579,2059,597,2107,599,2117,600,2127,600,2138,600,2153,588,2213,554,2264,503,2298,493,2302,483,2305,473,2307,463,2309,453,2310,443,2310,432,2310,382,2298,373,2294,324,2257,293,2203,288,2183,286,2173,285,2163,285,2153xe" filled="false" stroked="true" strokeweight=".75pt" strokecolor="#000000">
                <v:path arrowok="t"/>
              </v:shape>
              <v:shape style="position:absolute;left:0;top:0;width:10005;height:3225" type="#_x0000_t202" filled="false" stroked="true" strokeweight=".75pt" strokecolor="#aaaaaa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3"/>
                        <w:rPr>
                          <w:rFonts w:ascii="Arial" w:hAnsi="Arial" w:cs="Arial" w:eastAsia="Arial"/>
                          <w:sz w:val="30"/>
                          <w:szCs w:val="30"/>
                        </w:rPr>
                      </w:pPr>
                    </w:p>
                    <w:p>
                      <w:pPr>
                        <w:spacing w:line="295" w:lineRule="auto" w:before="0"/>
                        <w:ind w:left="240" w:right="70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w w:val="99"/>
                          <w:sz w:val="22"/>
                        </w:rPr>
                        <w:t>W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ill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y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ou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p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p</w:t>
                      </w:r>
                      <w:r>
                        <w:rPr>
                          <w:rFonts w:ascii="Calibri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a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u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mm</w:t>
                      </w:r>
                      <w:r>
                        <w:rPr>
                          <w:rFonts w:ascii="Calibri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spacing w:val="1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y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of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y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ou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2023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v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(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c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ud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g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li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k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h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99"/>
                          <w:sz w:val="22"/>
                        </w:rPr>
                        <w:t>w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pacing w:val="-2"/>
                          <w:w w:val="100"/>
                          <w:sz w:val="22"/>
                        </w:rPr>
                        <w:t>b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pacing w:val="-5"/>
                          <w:w w:val="100"/>
                          <w:sz w:val="22"/>
                        </w:rPr>
                        <w:t>/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c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m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d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sz w:val="22"/>
                        </w:rPr>
                        <w:t>a a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c</w:t>
                      </w:r>
                      <w:r>
                        <w:rPr>
                          <w:rFonts w:ascii="Calibri"/>
                          <w:spacing w:val="-2"/>
                          <w:w w:val="99"/>
                          <w:sz w:val="22"/>
                        </w:rPr>
                        <w:t>c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ou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,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p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ss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,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spacing w:val="-2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pacing w:val="-2"/>
                          <w:w w:val="99"/>
                          <w:sz w:val="22"/>
                        </w:rPr>
                        <w:t>w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sz w:val="22"/>
                        </w:rPr>
                        <w:t> a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w w:val="98"/>
                          <w:sz w:val="22"/>
                        </w:rPr>
                        <w:t>ti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c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,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p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c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u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)?</w:t>
                      </w:r>
                    </w:p>
                    <w:p>
                      <w:pPr>
                        <w:spacing w:before="119"/>
                        <w:ind w:left="686" w:right="0" w:hanging="446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Please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choose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4"/>
                        </w:rPr>
                        <w:t>only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one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of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following:</w:t>
                      </w:r>
                    </w:p>
                    <w:p>
                      <w:pPr>
                        <w:spacing w:line="240" w:lineRule="auto" w:before="3"/>
                        <w:rPr>
                          <w:rFonts w:ascii="Arial" w:hAnsi="Arial" w:cs="Arial" w:eastAsia="Arial"/>
                          <w:sz w:val="30"/>
                          <w:szCs w:val="30"/>
                        </w:rPr>
                      </w:pPr>
                    </w:p>
                    <w:p>
                      <w:pPr>
                        <w:spacing w:line="429" w:lineRule="auto" w:before="0"/>
                        <w:ind w:left="690" w:right="8910" w:hanging="5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23"/>
                          <w:w w:val="99"/>
                          <w:sz w:val="24"/>
                        </w:rPr>
                        <w:t>Y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es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No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64"/>
          <w:sz w:val="20"/>
          <w:szCs w:val="20"/>
        </w:rPr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spacing w:line="4290" w:lineRule="exact"/>
        <w:ind w:left="23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85"/>
          <w:sz w:val="20"/>
          <w:szCs w:val="20"/>
        </w:rPr>
        <w:pict>
          <v:group style="width:500.25pt;height:214.5pt;mso-position-horizontal-relative:char;mso-position-vertical-relative:line" coordorigin="0,0" coordsize="10005,4290">
            <v:group style="position:absolute;left:270;top:3405;width:9495;height:615" coordorigin="270,3405" coordsize="9495,615">
              <v:shape style="position:absolute;left:270;top:3405;width:9495;height:615" coordorigin="270,3405" coordsize="9495,615" path="m270,3968l270,3458,270,3451,271,3444,274,3437,277,3431,280,3425,285,3420,290,3415,296,3412,302,3409,309,3406,316,3405,323,3405,9713,3405,9719,3405,9726,3406,9733,3409,9739,3412,9745,3415,9750,3420,9755,3425,9765,3458,9765,3968,9765,3974,9764,3981,9761,3988,9758,3994,9733,4016,9726,4019,9719,4020,9713,4020,323,4020,316,4020,309,4019,302,4016,296,4013,274,3988,271,3981,270,3974,270,3968xe" filled="false" stroked="true" strokeweight=".75pt" strokecolor="#000000">
                <v:path arrowok="t"/>
              </v:shape>
              <v:shape style="position:absolute;left:0;top:0;width:10005;height:4290" type="#_x0000_t202" filled="false" stroked="true" strokeweight=".75pt" strokecolor="#aaaaaa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3"/>
                        <w:rPr>
                          <w:rFonts w:ascii="Arial" w:hAnsi="Arial" w:cs="Arial" w:eastAsia="Arial"/>
                          <w:sz w:val="30"/>
                          <w:szCs w:val="30"/>
                        </w:rPr>
                      </w:pPr>
                    </w:p>
                    <w:p>
                      <w:pPr>
                        <w:spacing w:line="295" w:lineRule="auto" w:before="0"/>
                        <w:ind w:left="240" w:right="563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w w:val="99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f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y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,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99"/>
                          <w:sz w:val="22"/>
                        </w:rPr>
                        <w:t>c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ou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d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y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ou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p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up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</w:t>
                      </w:r>
                      <w:r>
                        <w:rPr>
                          <w:rFonts w:ascii="Calibri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d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m</w:t>
                      </w:r>
                      <w:r>
                        <w:rPr>
                          <w:rFonts w:ascii="Calibri"/>
                          <w:spacing w:val="-3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h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nd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</w:t>
                      </w:r>
                      <w:r>
                        <w:rPr>
                          <w:rFonts w:ascii="Calibri"/>
                          <w:sz w:val="22"/>
                        </w:rPr>
                        <w:t> M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El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sz w:val="22"/>
                        </w:rPr>
                        <w:t>a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J</w:t>
                      </w:r>
                      <w:r>
                        <w:rPr>
                          <w:rFonts w:ascii="Calibri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d</w:t>
                      </w:r>
                      <w:r>
                        <w:rPr>
                          <w:rFonts w:ascii="Calibri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3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hyperlink r:id="rId7">
                        <w:r>
                          <w:rPr>
                            <w:rFonts w:ascii="Calibri"/>
                            <w:w w:val="100"/>
                            <w:sz w:val="22"/>
                          </w:rPr>
                          <w:t>j</w:t>
                        </w:r>
                        <w:r>
                          <w:rPr>
                            <w:rFonts w:ascii="Calibri"/>
                            <w:sz w:val="22"/>
                          </w:rPr>
                          <w:t>a</w:t>
                        </w:r>
                        <w:r>
                          <w:rPr>
                            <w:rFonts w:ascii="Calibri"/>
                            <w:spacing w:val="-3"/>
                            <w:w w:val="99"/>
                            <w:sz w:val="22"/>
                          </w:rPr>
                          <w:t>r</w:t>
                        </w:r>
                        <w:r>
                          <w:rPr>
                            <w:rFonts w:ascii="Calibri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Calibri"/>
                            <w:sz w:val="22"/>
                          </w:rPr>
                          <w:t>a</w:t>
                        </w:r>
                        <w:r>
                          <w:rPr>
                            <w:rFonts w:ascii="Calibri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Calibri"/>
                            <w:w w:val="99"/>
                            <w:sz w:val="22"/>
                          </w:rPr>
                          <w:t>e</w:t>
                        </w:r>
                        <w:r>
                          <w:rPr>
                            <w:rFonts w:ascii="Calibri"/>
                            <w:w w:val="100"/>
                            <w:sz w:val="22"/>
                          </w:rPr>
                          <w:t>@</w:t>
                        </w:r>
                        <w:r>
                          <w:rPr>
                            <w:rFonts w:ascii="Calibri"/>
                            <w:w w:val="99"/>
                            <w:sz w:val="22"/>
                          </w:rPr>
                          <w:t>w</w:t>
                        </w:r>
                        <w:r>
                          <w:rPr>
                            <w:rFonts w:ascii="Calibri"/>
                            <w:w w:val="100"/>
                            <w:sz w:val="22"/>
                          </w:rPr>
                          <w:t>ho</w:t>
                        </w:r>
                        <w:r>
                          <w:rPr>
                            <w:rFonts w:ascii="Calibri"/>
                            <w:w w:val="100"/>
                            <w:sz w:val="22"/>
                          </w:rPr>
                          <w:t>.</w:t>
                        </w:r>
                        <w:r>
                          <w:rPr>
                            <w:rFonts w:ascii="Calibri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Calibri"/>
                            <w:spacing w:val="-3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Calibri"/>
                            <w:w w:val="99"/>
                            <w:sz w:val="22"/>
                          </w:rPr>
                          <w:t>t</w:t>
                        </w:r>
                        <w:r>
                          <w:rPr>
                            <w:rFonts w:ascii="Calibri"/>
                            <w:sz w:val="22"/>
                          </w:rPr>
                          <w:t> </w:t>
                        </w:r>
                      </w:hyperlink>
                      <w:r>
                        <w:rPr>
                          <w:rFonts w:ascii="Calibri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nd</w:t>
                      </w:r>
                      <w:r>
                        <w:rPr>
                          <w:rFonts w:ascii="Calibri"/>
                          <w:spacing w:val="-4"/>
                          <w:w w:val="100"/>
                          <w:sz w:val="22"/>
                        </w:rPr>
                        <w:t>/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 </w:t>
                      </w:r>
                      <w:hyperlink r:id="rId5">
                        <w:r>
                          <w:rPr>
                            <w:rFonts w:ascii="Calibri"/>
                            <w:w w:val="100"/>
                            <w:sz w:val="22"/>
                          </w:rPr>
                          <w:t>no</w:t>
                        </w:r>
                        <w:r>
                          <w:rPr>
                            <w:rFonts w:ascii="Calibri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Calibri"/>
                            <w:w w:val="99"/>
                            <w:sz w:val="22"/>
                          </w:rPr>
                          <w:t>e</w:t>
                        </w:r>
                        <w:r>
                          <w:rPr>
                            <w:rFonts w:ascii="Calibri"/>
                            <w:sz w:val="22"/>
                          </w:rPr>
                          <w:t>a</w:t>
                        </w:r>
                        <w:r>
                          <w:rPr>
                            <w:rFonts w:ascii="Calibri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Calibri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Calibri"/>
                            <w:w w:val="100"/>
                            <w:sz w:val="22"/>
                          </w:rPr>
                          <w:t>np</w:t>
                        </w:r>
                        <w:r>
                          <w:rPr>
                            <w:rFonts w:ascii="Calibri"/>
                            <w:sz w:val="22"/>
                          </w:rPr>
                          <w:t>a</w:t>
                        </w:r>
                        <w:r>
                          <w:rPr>
                            <w:rFonts w:ascii="Calibri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Calibri"/>
                            <w:spacing w:val="-3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Calibri"/>
                            <w:w w:val="99"/>
                            <w:sz w:val="22"/>
                          </w:rPr>
                          <w:t>t</w:t>
                        </w:r>
                        <w:r>
                          <w:rPr>
                            <w:rFonts w:ascii="Calibri"/>
                            <w:w w:val="100"/>
                            <w:sz w:val="22"/>
                          </w:rPr>
                          <w:t>@</w:t>
                        </w:r>
                        <w:r>
                          <w:rPr>
                            <w:rFonts w:ascii="Calibri"/>
                            <w:w w:val="99"/>
                            <w:sz w:val="22"/>
                          </w:rPr>
                          <w:t>w</w:t>
                        </w:r>
                        <w:r>
                          <w:rPr>
                            <w:rFonts w:ascii="Calibri"/>
                            <w:w w:val="100"/>
                            <w:sz w:val="22"/>
                          </w:rPr>
                          <w:t>ho</w:t>
                        </w:r>
                        <w:r>
                          <w:rPr>
                            <w:rFonts w:ascii="Calibri"/>
                            <w:w w:val="100"/>
                            <w:sz w:val="22"/>
                          </w:rPr>
                          <w:t>.</w:t>
                        </w:r>
                        <w:r>
                          <w:rPr>
                            <w:rFonts w:ascii="Calibri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Calibri"/>
                            <w:spacing w:val="-3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Calibri"/>
                            <w:w w:val="99"/>
                            <w:sz w:val="22"/>
                          </w:rPr>
                          <w:t>t</w:t>
                        </w:r>
                        <w:r>
                          <w:rPr>
                            <w:rFonts w:ascii="Calibri"/>
                            <w:w w:val="100"/>
                            <w:sz w:val="22"/>
                          </w:rPr>
                          <w:t>?</w:t>
                        </w:r>
                      </w:hyperlink>
                    </w:p>
                    <w:p>
                      <w:pPr>
                        <w:spacing w:before="119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Only</w:t>
                      </w:r>
                      <w:r>
                        <w:rPr>
                          <w:rFonts w:ascii="Arial"/>
                          <w:spacing w:val="-1"/>
                          <w:w w:val="10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answer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this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question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if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following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conditions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are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met:</w:t>
                      </w:r>
                    </w:p>
                    <w:p>
                      <w:pPr>
                        <w:spacing w:line="300" w:lineRule="auto" w:before="69"/>
                        <w:ind w:left="240" w:right="288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Answer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was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4"/>
                        </w:rPr>
                        <w:t>'</w:t>
                      </w:r>
                      <w:r>
                        <w:rPr>
                          <w:rFonts w:ascii="Arial"/>
                          <w:spacing w:val="-23"/>
                          <w:w w:val="99"/>
                          <w:sz w:val="24"/>
                        </w:rPr>
                        <w:t>Y</w:t>
                      </w:r>
                      <w:r>
                        <w:rPr>
                          <w:rFonts w:ascii="Arial"/>
                          <w:w w:val="99"/>
                          <w:sz w:val="24"/>
                        </w:rPr>
                        <w:t>es' at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question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'27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[C40]'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(Will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you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prepare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summary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of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your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2023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events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(including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links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website/social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media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account,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press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release,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news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articles,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pictures)?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)</w:t>
                      </w:r>
                    </w:p>
                    <w:p>
                      <w:pPr>
                        <w:spacing w:before="152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Please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write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your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answer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here: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85"/>
          <w:sz w:val="20"/>
          <w:szCs w:val="20"/>
        </w:rPr>
      </w:r>
    </w:p>
    <w:p>
      <w:pPr>
        <w:spacing w:after="0" w:line="4290" w:lineRule="exact"/>
        <w:rPr>
          <w:rFonts w:ascii="Arial" w:hAnsi="Arial" w:cs="Arial" w:eastAsia="Arial"/>
          <w:sz w:val="20"/>
          <w:szCs w:val="20"/>
        </w:rPr>
        <w:sectPr>
          <w:pgSz w:w="12240" w:h="15860"/>
          <w:pgMar w:top="460" w:bottom="280" w:left="600" w:right="128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4110" w:lineRule="exact"/>
        <w:ind w:left="23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81"/>
          <w:sz w:val="20"/>
          <w:szCs w:val="20"/>
        </w:rPr>
        <w:pict>
          <v:group style="width:500.25pt;height:205.5pt;mso-position-horizontal-relative:char;mso-position-vertical-relative:line" coordorigin="0,0" coordsize="10005,4110">
            <v:group style="position:absolute;left:270;top:1545;width:9495;height:2295" coordorigin="270,1545" coordsize="9495,2295">
              <v:shape style="position:absolute;left:270;top:1545;width:9495;height:2295" coordorigin="270,1545" coordsize="9495,2295" path="m270,3788l270,1598,270,1590,271,1584,274,1577,277,1571,280,1565,285,1560,290,1555,296,1552,302,1549,309,1546,316,1545,323,1545,9713,1545,9719,1545,9726,1546,9733,1549,9739,1552,9745,1555,9750,1560,9755,1565,9758,1571,9761,1577,9764,1584,9765,1590,9765,1598,9765,3788,9733,3836,9726,3839,9719,3840,9713,3840,323,3840,316,3840,309,3839,302,3836,296,3833,270,3794,270,3788xe" filled="false" stroked="true" strokeweight=".75pt" strokecolor="#000000">
                <v:path arrowok="t"/>
              </v:shape>
              <v:shape style="position:absolute;left:0;top:0;width:10005;height:4110" type="#_x0000_t202" filled="false" stroked="true" strokeweight=".75pt" strokecolor="#aaaaaa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30"/>
                          <w:szCs w:val="30"/>
                        </w:rPr>
                      </w:pPr>
                    </w:p>
                    <w:p>
                      <w:pPr>
                        <w:spacing w:before="183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30"/>
                          <w:szCs w:val="30"/>
                        </w:rPr>
                      </w:pPr>
                      <w:r>
                        <w:rPr>
                          <w:rFonts w:ascii="Calibri"/>
                          <w:w w:val="99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m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of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h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99"/>
                          <w:sz w:val="22"/>
                        </w:rPr>
                        <w:t>c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c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p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pacing w:val="-4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on</w:t>
                      </w:r>
                      <w:r>
                        <w:rPr>
                          <w:rFonts w:ascii="Calibri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1"/>
                        </w:rPr>
                        <w:t>(Mr/Mrs,</w:t>
                      </w:r>
                      <w:r>
                        <w:rPr>
                          <w:rFonts w:ascii="Arial"/>
                          <w:spacing w:val="-1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sz w:val="21"/>
                        </w:rPr>
                        <w:t>Last</w:t>
                      </w:r>
                      <w:r>
                        <w:rPr>
                          <w:rFonts w:ascii="Arial"/>
                          <w:spacing w:val="-1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1"/>
                        </w:rPr>
                        <w:t>name,</w:t>
                      </w:r>
                      <w:r>
                        <w:rPr>
                          <w:rFonts w:ascii="Arial"/>
                          <w:spacing w:val="-1"/>
                          <w:w w:val="100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1"/>
                        </w:rPr>
                        <w:t>First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1"/>
                        </w:rPr>
                        <w:t>name)</w:t>
                      </w:r>
                      <w:r>
                        <w:rPr>
                          <w:rFonts w:ascii="Arial"/>
                          <w:spacing w:val="25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30"/>
                        </w:rPr>
                        <w:t>*</w:t>
                      </w:r>
                    </w:p>
                    <w:p>
                      <w:pPr>
                        <w:spacing w:before="176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Please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write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your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answer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here: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81"/>
          <w:sz w:val="20"/>
          <w:szCs w:val="20"/>
        </w:rPr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spacing w:line="2415" w:lineRule="exact"/>
        <w:ind w:left="23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47"/>
          <w:sz w:val="20"/>
          <w:szCs w:val="20"/>
        </w:rPr>
        <w:pict>
          <v:group style="width:500.25pt;height:120.75pt;mso-position-horizontal-relative:char;mso-position-vertical-relative:line" coordorigin="0,0" coordsize="10005,2415">
            <v:group style="position:absolute;left:270;top:1530;width:9495;height:615" coordorigin="270,1530" coordsize="9495,615">
              <v:shape style="position:absolute;left:270;top:1530;width:9495;height:615" coordorigin="270,1530" coordsize="9495,615" path="m270,2093l270,1583,270,1576,271,1569,274,1562,277,1556,280,1550,285,1545,290,1540,296,1537,302,1534,309,1531,316,1530,323,1530,9713,1530,9719,1530,9726,1531,9733,1534,9739,1537,9745,1540,9750,1545,9755,1550,9765,1583,9765,2093,9765,2099,9764,2106,9761,2113,9758,2119,9733,2141,9726,2144,9719,2145,9713,2145,323,2145,316,2145,309,2144,302,2141,296,2138,274,2113,271,2106,270,2099,270,2093xe" filled="false" stroked="true" strokeweight=".75pt" strokecolor="#000000">
                <v:path arrowok="t"/>
              </v:shape>
              <v:shape style="position:absolute;left:0;top:0;width:10005;height:2415" type="#_x0000_t202" filled="false" stroked="true" strokeweight=".75pt" strokecolor="#aaaaaa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30"/>
                          <w:szCs w:val="30"/>
                        </w:rPr>
                      </w:pPr>
                    </w:p>
                    <w:p>
                      <w:pPr>
                        <w:spacing w:before="183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30"/>
                          <w:szCs w:val="30"/>
                        </w:rPr>
                      </w:pPr>
                      <w:r>
                        <w:rPr>
                          <w:rFonts w:ascii="Calibri"/>
                          <w:spacing w:val="-3"/>
                          <w:w w:val="100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-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m</w:t>
                      </w:r>
                      <w:r>
                        <w:rPr>
                          <w:rFonts w:ascii="Calibri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il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30"/>
                        </w:rPr>
                        <w:t>*</w:t>
                      </w:r>
                    </w:p>
                    <w:p>
                      <w:pPr>
                        <w:spacing w:before="161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Please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write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your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answer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here: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47"/>
          <w:sz w:val="20"/>
          <w:szCs w:val="20"/>
        </w:rPr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spacing w:line="2415" w:lineRule="exact"/>
        <w:ind w:left="23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47"/>
          <w:sz w:val="20"/>
          <w:szCs w:val="20"/>
        </w:rPr>
        <w:pict>
          <v:group style="width:500.25pt;height:120.75pt;mso-position-horizontal-relative:char;mso-position-vertical-relative:line" coordorigin="0,0" coordsize="10005,2415">
            <v:group style="position:absolute;left:270;top:1530;width:9495;height:615" coordorigin="270,1530" coordsize="9495,615">
              <v:shape style="position:absolute;left:270;top:1530;width:9495;height:615" coordorigin="270,1530" coordsize="9495,615" path="m270,2093l270,1583,270,1575,271,1569,274,1562,277,1556,280,1550,285,1545,290,1540,296,1537,302,1534,309,1531,316,1530,323,1530,9713,1530,9719,1530,9726,1531,9733,1534,9739,1537,9745,1540,9750,1545,9755,1550,9758,1556,9761,1562,9764,1569,9765,1575,9765,1583,9765,2093,9765,2099,9764,2106,9761,2113,9758,2119,9755,2125,9750,2130,9745,2135,9739,2138,9733,2141,9726,2144,9719,2145,9713,2145,323,2145,316,2145,309,2144,302,2141,296,2138,290,2135,285,2130,280,2125,277,2119,274,2113,271,2106,270,2099,270,2093xe" filled="false" stroked="true" strokeweight=".75pt" strokecolor="#000000">
                <v:path arrowok="t"/>
              </v:shape>
              <v:shape style="position:absolute;left:0;top:0;width:10005;height:2415" type="#_x0000_t202" filled="false" stroked="true" strokeweight=".75pt" strokecolor="#aaaaaa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3"/>
                        <w:rPr>
                          <w:rFonts w:ascii="Arial" w:hAnsi="Arial" w:cs="Arial" w:eastAsia="Arial"/>
                          <w:sz w:val="30"/>
                          <w:szCs w:val="30"/>
                        </w:rPr>
                      </w:pPr>
                    </w:p>
                    <w:p>
                      <w:pPr>
                        <w:spacing w:before="0"/>
                        <w:ind w:left="24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pacing w:val="-4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v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h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qu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w w:val="98"/>
                          <w:sz w:val="22"/>
                        </w:rPr>
                        <w:t>ti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on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m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22"/>
                        </w:rPr>
                        <w:t>p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y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f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y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ou</w:t>
                      </w:r>
                      <w:r>
                        <w:rPr>
                          <w:rFonts w:ascii="Calibri"/>
                          <w:sz w:val="22"/>
                        </w:rPr>
                        <w:t> a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hu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m</w:t>
                      </w:r>
                      <w:r>
                        <w:rPr>
                          <w:rFonts w:ascii="Calibri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n</w:t>
                      </w:r>
                    </w:p>
                    <w:p>
                      <w:pPr>
                        <w:spacing w:before="166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100"/>
                          <w:sz w:val="24"/>
                        </w:rPr>
                        <w:t>Please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write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your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answer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w w:val="100"/>
                          <w:sz w:val="24"/>
                        </w:rPr>
                        <w:t>here: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47"/>
          <w:sz w:val="20"/>
          <w:szCs w:val="20"/>
        </w:rPr>
      </w:r>
    </w:p>
    <w:p>
      <w:pPr>
        <w:spacing w:line="240" w:lineRule="auto" w:before="6"/>
        <w:rPr>
          <w:rFonts w:ascii="Arial" w:hAnsi="Arial" w:cs="Arial" w:eastAsia="Arial"/>
          <w:sz w:val="11"/>
          <w:szCs w:val="11"/>
        </w:rPr>
      </w:pPr>
    </w:p>
    <w:p>
      <w:pPr>
        <w:spacing w:before="55"/>
        <w:ind w:left="110" w:right="39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Thank you for completing the</w:t>
      </w:r>
      <w:r>
        <w:rPr>
          <w:rFonts w:ascii="Calibri"/>
          <w:spacing w:val="-19"/>
          <w:sz w:val="22"/>
        </w:rPr>
        <w:t> </w:t>
      </w:r>
      <w:r>
        <w:rPr>
          <w:rFonts w:ascii="Calibri"/>
          <w:sz w:val="22"/>
        </w:rPr>
        <w:t>form.</w:t>
      </w:r>
    </w:p>
    <w:p>
      <w:pPr>
        <w:spacing w:line="240" w:lineRule="auto" w:before="10"/>
        <w:rPr>
          <w:rFonts w:ascii="Calibri" w:hAnsi="Calibri" w:cs="Calibri" w:eastAsia="Calibri"/>
          <w:sz w:val="19"/>
          <w:szCs w:val="19"/>
        </w:rPr>
      </w:pPr>
    </w:p>
    <w:p>
      <w:pPr>
        <w:spacing w:line="304" w:lineRule="auto" w:before="0"/>
        <w:ind w:left="110" w:right="39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179.347656pt;margin-top:79.848328pt;width:2.8pt;height:.1pt;mso-position-horizontal-relative:page;mso-position-vertical-relative:paragraph;z-index:-21352" coordorigin="3587,1597" coordsize="56,2">
            <v:shape style="position:absolute;left:3587;top:1597;width:56;height:2" coordorigin="3587,1597" coordsize="56,0" path="m3587,1597l3643,1597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Calibri"/>
          <w:spacing w:val="-5"/>
          <w:sz w:val="22"/>
        </w:rPr>
        <w:t>We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are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always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interested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receiving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photographs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events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put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ILPPW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report.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4"/>
          <w:sz w:val="22"/>
        </w:rPr>
        <w:t>However,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we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can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only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use</w:t>
      </w:r>
      <w:r>
        <w:rPr>
          <w:rFonts w:ascii="Calibri"/>
          <w:w w:val="99"/>
          <w:sz w:val="22"/>
        </w:rPr>
        <w:t> </w:t>
      </w:r>
      <w:r>
        <w:rPr>
          <w:rFonts w:ascii="Calibri"/>
          <w:sz w:val="22"/>
        </w:rPr>
        <w:t>photographs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photographer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gives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us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rights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publish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picture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person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persons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shown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have</w:t>
      </w:r>
      <w:r>
        <w:rPr>
          <w:rFonts w:ascii="Calibri"/>
          <w:w w:val="99"/>
          <w:sz w:val="22"/>
        </w:rPr>
        <w:t> </w:t>
      </w:r>
      <w:r>
        <w:rPr>
          <w:rFonts w:ascii="Calibri"/>
          <w:sz w:val="22"/>
        </w:rPr>
        <w:t>given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permission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their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likenesses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used.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case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children,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parent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carer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must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give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permission.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If</w:t>
      </w:r>
      <w:r>
        <w:rPr>
          <w:rFonts w:ascii="Calibri"/>
          <w:w w:val="100"/>
          <w:sz w:val="22"/>
        </w:rPr>
        <w:t> </w:t>
      </w:r>
      <w:hyperlink r:id="rId5">
        <w:r>
          <w:rPr>
            <w:rFonts w:ascii="Calibri"/>
            <w:sz w:val="22"/>
          </w:rPr>
          <w:t>you are interested in submitting photographs to WHO please send an email to</w:t>
        </w:r>
        <w:r>
          <w:rPr>
            <w:rFonts w:ascii="Calibri"/>
            <w:spacing w:val="-18"/>
            <w:sz w:val="22"/>
          </w:rPr>
          <w:t> </w:t>
        </w:r>
        <w:r>
          <w:rPr>
            <w:rFonts w:ascii="Calibri"/>
            <w:sz w:val="22"/>
          </w:rPr>
          <w:t>noleadinpaint@who.int</w:t>
        </w:r>
        <w:r>
          <w:rPr>
            <w:rFonts w:ascii="Calibri"/>
            <w:w w:val="99"/>
            <w:sz w:val="22"/>
          </w:rPr>
          <w:t> </w:t>
        </w:r>
        <w:r>
          <w:rPr>
            <w:rFonts w:ascii="Calibri"/>
            <w:sz w:val="22"/>
          </w:rPr>
          <w:t>(mailto:noleadinpaint@who.int). to obtain copies of the licence and permissions forms that need to b</w:t>
        </w:r>
      </w:hyperlink>
      <w:r>
        <w:rPr>
          <w:rFonts w:ascii="Calibri"/>
          <w:sz w:val="22"/>
        </w:rPr>
        <w:t>e</w:t>
      </w:r>
      <w:r>
        <w:rPr>
          <w:rFonts w:ascii="Calibri"/>
          <w:spacing w:val="-33"/>
          <w:sz w:val="22"/>
        </w:rPr>
        <w:t> </w:t>
      </w:r>
      <w:r>
        <w:rPr>
          <w:rFonts w:ascii="Calibri"/>
          <w:sz w:val="22"/>
        </w:rPr>
        <w:t>completed.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40" w:lineRule="auto" w:before="196"/>
        <w:ind w:left="110" w:right="39"/>
        <w:jc w:val="left"/>
      </w:pPr>
      <w:r>
        <w:rPr/>
        <w:t>Submit your</w:t>
      </w:r>
      <w:r>
        <w:rPr>
          <w:spacing w:val="1"/>
        </w:rPr>
        <w:t> </w:t>
      </w:r>
      <w:r>
        <w:rPr>
          <w:spacing w:val="-3"/>
        </w:rPr>
        <w:t>survey.</w:t>
      </w:r>
    </w:p>
    <w:p>
      <w:pPr>
        <w:pStyle w:val="BodyText"/>
        <w:spacing w:line="240" w:lineRule="auto"/>
        <w:ind w:left="110" w:right="39"/>
        <w:jc w:val="left"/>
      </w:pPr>
      <w:r>
        <w:rPr/>
        <w:t>Thank you for completing this</w:t>
      </w:r>
      <w:r>
        <w:rPr>
          <w:spacing w:val="-2"/>
        </w:rPr>
        <w:t> </w:t>
      </w:r>
      <w:r>
        <w:rPr>
          <w:spacing w:val="-3"/>
        </w:rPr>
        <w:t>survey.</w:t>
      </w:r>
    </w:p>
    <w:sectPr>
      <w:pgSz w:w="12240" w:h="15860"/>
      <w:pgMar w:top="460" w:bottom="280" w:left="6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815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54"/>
      <w:ind w:left="110"/>
      <w:outlineLvl w:val="1"/>
    </w:pPr>
    <w:rPr>
      <w:rFonts w:ascii="Arial" w:hAnsi="Arial" w:eastAsia="Arial"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oleadinpaint@who.int" TargetMode="External"/><Relationship Id="rId6" Type="http://schemas.openxmlformats.org/officeDocument/2006/relationships/hyperlink" Target="http://xxxxx/" TargetMode="External"/><Relationship Id="rId7" Type="http://schemas.openxmlformats.org/officeDocument/2006/relationships/hyperlink" Target="mailto:jardane@who.in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2023-08-17T20:00:39Z</dcterms:created>
  <dcterms:modified xsi:type="dcterms:W3CDTF">2023-08-17T20:00:39Z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Mozilla/5.0 (Windows NT 10.0; Win64; x64) AppleWebKit/537.36 (KHTML, like Gecko) Chrome/115.0.0.0 Safari/537.36 Edg/115.0.1901.203</vt:lpwstr>
  </property>
  <property fmtid="{D5CDD505-2E9C-101B-9397-08002B2CF9AE}" pid="4" name="LastSaved">
    <vt:filetime>2023-08-17T00:00:00Z</vt:filetime>
  </property>
</Properties>
</file>