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3"/>
      </w:tblGrid>
      <w:tr w:rsidR="00AE507B" w:rsidRPr="00AE507B" w14:paraId="16B5EC9D" w14:textId="77777777" w:rsidTr="00954A0E">
        <w:trPr>
          <w:cantSplit/>
          <w:trHeight w:val="843"/>
          <w:jc w:val="center"/>
        </w:trPr>
        <w:tc>
          <w:tcPr>
            <w:tcW w:w="10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</w:tcPr>
          <w:p w14:paraId="524301F2" w14:textId="77777777" w:rsidR="00AE507B" w:rsidRDefault="00F537BB" w:rsidP="00954A0E">
            <w:pPr>
              <w:spacing w:before="80"/>
              <w:jc w:val="center"/>
              <w:rPr>
                <w:rFonts w:ascii="Verdana" w:hAnsi="Verdana"/>
                <w:b/>
                <w:bCs/>
                <w:color w:val="FFFFFF"/>
              </w:rPr>
            </w:pPr>
            <w:r>
              <w:rPr>
                <w:rFonts w:ascii="Verdana" w:hAnsi="Verdana"/>
                <w:b/>
                <w:bCs/>
                <w:color w:val="FFFFFF"/>
              </w:rPr>
              <w:t xml:space="preserve">Mental health / </w:t>
            </w:r>
            <w:r w:rsidR="006B0185">
              <w:rPr>
                <w:rFonts w:ascii="Verdana" w:hAnsi="Verdana"/>
                <w:b/>
                <w:bCs/>
                <w:color w:val="FFFFFF"/>
              </w:rPr>
              <w:t>Suicide</w:t>
            </w:r>
          </w:p>
          <w:p w14:paraId="6FAE8F22" w14:textId="77777777" w:rsidR="00AE507B" w:rsidRPr="00AE507B" w:rsidRDefault="00954A0E" w:rsidP="00954A0E">
            <w:pPr>
              <w:spacing w:before="80"/>
              <w:jc w:val="center"/>
              <w:rPr>
                <w:rFonts w:ascii="Verdana" w:hAnsi="Verdana"/>
                <w:b/>
                <w:bCs/>
                <w:color w:val="FFFFFF"/>
              </w:rPr>
            </w:pPr>
            <w:r>
              <w:rPr>
                <w:rFonts w:ascii="Verdana" w:hAnsi="Verdana"/>
                <w:b/>
                <w:bCs/>
                <w:color w:val="FFFFFF"/>
              </w:rPr>
              <w:t>Question-by-Question Guide</w:t>
            </w:r>
          </w:p>
        </w:tc>
      </w:tr>
    </w:tbl>
    <w:p w14:paraId="5C42EDD1" w14:textId="77777777" w:rsidR="00F05A96" w:rsidRPr="0031340E" w:rsidRDefault="00F05A96"/>
    <w:tbl>
      <w:tblPr>
        <w:tblW w:w="1035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8"/>
        <w:gridCol w:w="3402"/>
        <w:gridCol w:w="2268"/>
        <w:gridCol w:w="895"/>
      </w:tblGrid>
      <w:tr w:rsidR="00F05A96" w:rsidRPr="00642FB6" w14:paraId="393BD56A" w14:textId="77777777" w:rsidTr="00514976">
        <w:trPr>
          <w:cantSplit/>
          <w:trHeight w:val="300"/>
          <w:jc w:val="center"/>
        </w:trPr>
        <w:tc>
          <w:tcPr>
            <w:tcW w:w="10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EAA6044" w14:textId="77777777" w:rsidR="00F05A96" w:rsidRPr="00F05A96" w:rsidRDefault="007300B7" w:rsidP="00500DC6">
            <w:pPr>
              <w:pStyle w:val="Heading9"/>
              <w:tabs>
                <w:tab w:val="clear" w:pos="1450"/>
              </w:tabs>
              <w:spacing w:before="60"/>
              <w:rPr>
                <w:rFonts w:ascii="Arial Narrow" w:hAnsi="Arial Narrow"/>
                <w:b/>
                <w:bCs/>
                <w:i w:val="0"/>
                <w:iCs w:val="0"/>
                <w:lang w:val="en-GB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en-GB"/>
              </w:rPr>
              <w:t xml:space="preserve">Mental health / </w:t>
            </w:r>
            <w:r w:rsidR="00500DC6">
              <w:rPr>
                <w:rFonts w:ascii="Arial Narrow" w:hAnsi="Arial Narrow"/>
                <w:b/>
                <w:bCs/>
                <w:i w:val="0"/>
                <w:iCs w:val="0"/>
                <w:lang w:val="en-GB"/>
              </w:rPr>
              <w:t>Suicid</w:t>
            </w:r>
            <w:r w:rsidR="006B0185">
              <w:rPr>
                <w:rFonts w:ascii="Arial Narrow" w:hAnsi="Arial Narrow"/>
                <w:b/>
                <w:bCs/>
                <w:i w:val="0"/>
                <w:iCs w:val="0"/>
                <w:lang w:val="en-GB"/>
              </w:rPr>
              <w:t>e</w:t>
            </w:r>
          </w:p>
        </w:tc>
      </w:tr>
      <w:tr w:rsidR="00B471E0" w:rsidRPr="00642FB6" w14:paraId="3D2CADD8" w14:textId="77777777" w:rsidTr="00514976">
        <w:trPr>
          <w:cantSplit/>
          <w:trHeight w:val="300"/>
          <w:jc w:val="center"/>
        </w:trPr>
        <w:tc>
          <w:tcPr>
            <w:tcW w:w="10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70CA3" w14:textId="77777777" w:rsidR="00B471E0" w:rsidRPr="0007447A" w:rsidRDefault="00B471E0" w:rsidP="00662F5E">
            <w:pPr>
              <w:pStyle w:val="Heading9"/>
              <w:tabs>
                <w:tab w:val="clear" w:pos="1450"/>
              </w:tabs>
              <w:spacing w:before="60"/>
              <w:rPr>
                <w:rFonts w:ascii="Arial Narrow" w:hAnsi="Arial Narrow"/>
                <w:i w:val="0"/>
                <w:iCs w:val="0"/>
                <w:sz w:val="18"/>
                <w:lang w:val="en-GB"/>
              </w:rPr>
            </w:pPr>
            <w:r w:rsidRPr="0007447A">
              <w:rPr>
                <w:rFonts w:ascii="Arial Narrow" w:hAnsi="Arial Narrow"/>
                <w:i w:val="0"/>
                <w:iCs w:val="0"/>
                <w:sz w:val="20"/>
                <w:szCs w:val="20"/>
                <w:lang w:val="en-GB"/>
              </w:rPr>
              <w:t>The next questions ask about</w:t>
            </w:r>
            <w:r w:rsidR="00662F5E">
              <w:rPr>
                <w:rFonts w:ascii="Arial Narrow" w:hAnsi="Arial Narrow"/>
                <w:i w:val="0"/>
                <w:iCs w:val="0"/>
                <w:sz w:val="20"/>
                <w:szCs w:val="20"/>
                <w:lang w:val="en-GB"/>
              </w:rPr>
              <w:t xml:space="preserve"> thoughts, plans, and attempts of suicide. </w:t>
            </w:r>
            <w:r w:rsidR="00C400B5" w:rsidRPr="00C400B5">
              <w:rPr>
                <w:rFonts w:ascii="Arial Narrow" w:hAnsi="Arial Narrow"/>
                <w:i w:val="0"/>
                <w:iCs w:val="0"/>
                <w:sz w:val="20"/>
                <w:szCs w:val="20"/>
                <w:lang w:val="en-GB"/>
              </w:rPr>
              <w:t xml:space="preserve"> </w:t>
            </w:r>
            <w:r w:rsidR="00A4130F">
              <w:rPr>
                <w:rFonts w:ascii="Arial Narrow" w:hAnsi="Arial Narrow"/>
                <w:i w:val="0"/>
                <w:iCs w:val="0"/>
                <w:sz w:val="20"/>
                <w:szCs w:val="20"/>
                <w:lang w:val="en-GB"/>
              </w:rPr>
              <w:t xml:space="preserve">Please answer the questions even if </w:t>
            </w:r>
            <w:r w:rsidR="00662F5E">
              <w:rPr>
                <w:rFonts w:ascii="Arial Narrow" w:hAnsi="Arial Narrow"/>
                <w:i w:val="0"/>
                <w:iCs w:val="0"/>
                <w:sz w:val="20"/>
                <w:szCs w:val="20"/>
                <w:lang w:val="en-GB"/>
              </w:rPr>
              <w:t>no one usually talks about these issues.</w:t>
            </w:r>
          </w:p>
        </w:tc>
      </w:tr>
      <w:tr w:rsidR="00B471E0" w:rsidRPr="00642FB6" w14:paraId="7A9C1421" w14:textId="77777777" w:rsidTr="00E41CFC">
        <w:trPr>
          <w:cantSplit/>
          <w:trHeight w:val="300"/>
          <w:jc w:val="center"/>
        </w:trPr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60F22" w14:textId="77777777" w:rsidR="00B471E0" w:rsidRPr="00642FB6" w:rsidRDefault="00B471E0" w:rsidP="00DE0671">
            <w:pPr>
              <w:spacing w:before="60"/>
              <w:rPr>
                <w:rFonts w:ascii="Arial Narrow" w:hAnsi="Arial Narrow"/>
                <w:sz w:val="18"/>
              </w:rPr>
            </w:pPr>
            <w:r w:rsidRPr="00CC6C6C">
              <w:rPr>
                <w:rFonts w:ascii="Arial Narrow" w:hAnsi="Arial Narrow"/>
                <w:b/>
                <w:sz w:val="22"/>
              </w:rPr>
              <w:t>Question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F791F" w14:textId="77777777" w:rsidR="00B471E0" w:rsidRPr="00642FB6" w:rsidRDefault="00B471E0" w:rsidP="00DE0671">
            <w:pPr>
              <w:jc w:val="center"/>
              <w:rPr>
                <w:rFonts w:ascii="Arial Narrow" w:hAnsi="Arial Narrow"/>
                <w:sz w:val="44"/>
              </w:rPr>
            </w:pPr>
            <w:r w:rsidRPr="00642FB6">
              <w:rPr>
                <w:rFonts w:ascii="Arial Narrow" w:hAnsi="Arial Narrow"/>
                <w:b/>
                <w:sz w:val="22"/>
              </w:rPr>
              <w:t>Response</w:t>
            </w:r>
          </w:p>
        </w:tc>
        <w:tc>
          <w:tcPr>
            <w:tcW w:w="8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67825" w14:textId="77777777" w:rsidR="00B471E0" w:rsidRPr="00626001" w:rsidRDefault="00B471E0" w:rsidP="00AA21F2">
            <w:pPr>
              <w:pStyle w:val="Heading9"/>
              <w:tabs>
                <w:tab w:val="clear" w:pos="1450"/>
              </w:tabs>
              <w:spacing w:before="60"/>
              <w:jc w:val="center"/>
              <w:rPr>
                <w:rFonts w:ascii="Arial Narrow" w:hAnsi="Arial Narrow"/>
                <w:i w:val="0"/>
                <w:iCs w:val="0"/>
                <w:sz w:val="18"/>
                <w:lang w:val="en-GB"/>
              </w:rPr>
            </w:pPr>
            <w:r>
              <w:rPr>
                <w:rFonts w:ascii="Arial Narrow" w:hAnsi="Arial Narrow"/>
                <w:b/>
                <w:i w:val="0"/>
                <w:iCs w:val="0"/>
                <w:sz w:val="22"/>
                <w:lang w:val="en-GB"/>
              </w:rPr>
              <w:t>Code</w:t>
            </w:r>
          </w:p>
        </w:tc>
      </w:tr>
      <w:tr w:rsidR="005264BC" w:rsidRPr="00642FB6" w14:paraId="039B0AC2" w14:textId="77777777" w:rsidTr="00E41CFC">
        <w:trPr>
          <w:cantSplit/>
          <w:trHeight w:hRule="exact" w:val="284"/>
          <w:jc w:val="center"/>
        </w:trPr>
        <w:tc>
          <w:tcPr>
            <w:tcW w:w="3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D3D62" w14:textId="77777777" w:rsidR="005264BC" w:rsidRDefault="005264BC" w:rsidP="00D85E22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During the </w:t>
            </w:r>
            <w:r w:rsidRPr="003026FD">
              <w:rPr>
                <w:rFonts w:ascii="Arial Narrow" w:hAnsi="Arial Narrow"/>
                <w:b/>
                <w:sz w:val="18"/>
                <w:szCs w:val="18"/>
              </w:rPr>
              <w:t>past 12 months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, have you seriously </w:t>
            </w:r>
            <w:r w:rsidRPr="00A14909">
              <w:rPr>
                <w:rFonts w:ascii="Arial Narrow" w:hAnsi="Arial Narrow"/>
                <w:b/>
                <w:sz w:val="18"/>
                <w:szCs w:val="18"/>
              </w:rPr>
              <w:t>considered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A14909">
              <w:rPr>
                <w:rFonts w:ascii="Arial Narrow" w:hAnsi="Arial Narrow"/>
                <w:bCs/>
                <w:sz w:val="18"/>
                <w:szCs w:val="18"/>
              </w:rPr>
              <w:t>attempting suicide</w:t>
            </w:r>
            <w:r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06E8BB23" w14:textId="77777777" w:rsidR="00954A0E" w:rsidRPr="003E56BE" w:rsidRDefault="00954A0E" w:rsidP="00297511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D56564">
              <w:rPr>
                <w:rFonts w:ascii="Arial Narrow" w:hAnsi="Arial Narrow"/>
                <w:i/>
                <w:iCs/>
                <w:color w:val="FF6600"/>
                <w:sz w:val="18"/>
              </w:rPr>
              <w:t xml:space="preserve">Ask the participant to think of the past </w:t>
            </w: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>12 months</w:t>
            </w:r>
            <w:r w:rsidR="00297511">
              <w:rPr>
                <w:rFonts w:ascii="Arial Narrow" w:hAnsi="Arial Narrow"/>
                <w:i/>
                <w:iCs/>
                <w:color w:val="FF6600"/>
                <w:sz w:val="18"/>
              </w:rPr>
              <w:t>.  Seriously considering attempting suicide means to seriously think about trying to take your own life.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5FDBB9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D7D0FE9" w14:textId="77777777" w:rsidR="005264BC" w:rsidRPr="003E56BE" w:rsidRDefault="005264BC" w:rsidP="00155513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85755" w14:textId="5AC51596" w:rsidR="005264BC" w:rsidRPr="00F05A96" w:rsidRDefault="00E41CF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MHS</w:t>
            </w:r>
            <w:r w:rsidR="005264B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</w:tr>
      <w:tr w:rsidR="005264BC" w:rsidRPr="00642FB6" w14:paraId="0E2D7EC4" w14:textId="77777777" w:rsidTr="00E41CFC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874C3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A45732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EB20AD5" w14:textId="7C79E1CE" w:rsidR="005264BC" w:rsidRPr="003E56BE" w:rsidRDefault="005264BC" w:rsidP="005364A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    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If No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, go to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MH</w:t>
            </w:r>
            <w:r w:rsidR="00E41CFC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S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655FC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5E06717C" w14:textId="77777777" w:rsidTr="00E41CFC">
        <w:trPr>
          <w:cantSplit/>
          <w:trHeight w:hRule="exact" w:val="630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4CCFE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18F10E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7E49C8E" w14:textId="77777777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69E5E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3B7F76A4" w14:textId="77777777" w:rsidTr="00E41CFC">
        <w:trPr>
          <w:cantSplit/>
          <w:trHeight w:hRule="exact" w:val="284"/>
          <w:jc w:val="center"/>
        </w:trPr>
        <w:tc>
          <w:tcPr>
            <w:tcW w:w="3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3C8D1F" w14:textId="77777777" w:rsidR="005264BC" w:rsidRDefault="005264BC" w:rsidP="00642D89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Did you seek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professional help </w:t>
            </w:r>
            <w:r w:rsidRPr="008C0644">
              <w:rPr>
                <w:rFonts w:ascii="Arial Narrow" w:hAnsi="Arial Narrow"/>
                <w:bCs/>
                <w:sz w:val="18"/>
                <w:szCs w:val="18"/>
              </w:rPr>
              <w:t>for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these thoughts?</w:t>
            </w:r>
          </w:p>
          <w:p w14:paraId="05FEA765" w14:textId="77777777" w:rsidR="00954A0E" w:rsidRPr="003E56BE" w:rsidRDefault="00954A0E" w:rsidP="00297511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D56564">
              <w:rPr>
                <w:rFonts w:ascii="Arial Narrow" w:hAnsi="Arial Narrow"/>
                <w:i/>
                <w:iCs/>
                <w:color w:val="FF6600"/>
                <w:sz w:val="18"/>
              </w:rPr>
              <w:t>Ask the participant</w:t>
            </w: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 xml:space="preserve"> wh</w:t>
            </w:r>
            <w:r w:rsidR="00297511">
              <w:rPr>
                <w:rFonts w:ascii="Arial Narrow" w:hAnsi="Arial Narrow"/>
                <w:i/>
                <w:iCs/>
                <w:color w:val="FF6600"/>
                <w:sz w:val="18"/>
              </w:rPr>
              <w:t>ether he/</w:t>
            </w: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>she went to see</w:t>
            </w:r>
            <w:r w:rsidR="00186323">
              <w:rPr>
                <w:rFonts w:ascii="Arial Narrow" w:hAnsi="Arial Narrow"/>
                <w:i/>
                <w:iCs/>
                <w:color w:val="FF6600"/>
                <w:sz w:val="18"/>
              </w:rPr>
              <w:t>,</w:t>
            </w: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 xml:space="preserve"> for instance</w:t>
            </w:r>
            <w:r w:rsidR="00186323">
              <w:rPr>
                <w:rFonts w:ascii="Arial Narrow" w:hAnsi="Arial Narrow"/>
                <w:i/>
                <w:iCs/>
                <w:color w:val="FF6600"/>
                <w:sz w:val="18"/>
              </w:rPr>
              <w:t>,</w:t>
            </w: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 xml:space="preserve"> a general physician, psychiatrist, psychologist, nurse, social worker, or counsellor for these thoughts.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688BF6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6CE0DAB" w14:textId="77777777" w:rsidR="005264BC" w:rsidRPr="003E56BE" w:rsidRDefault="005264BC" w:rsidP="00155513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F46E5" w14:textId="287CCED5" w:rsidR="005264BC" w:rsidRPr="00F05A96" w:rsidRDefault="00E41CF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MHS</w:t>
            </w:r>
            <w:r w:rsidR="005264B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</w:tr>
      <w:tr w:rsidR="005264BC" w:rsidRPr="00642FB6" w14:paraId="62F48B5A" w14:textId="77777777" w:rsidTr="00E41CFC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734F1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B6C057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6FDABB0" w14:textId="77777777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04FDD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2DEB1160" w14:textId="77777777" w:rsidTr="00E41CFC">
        <w:trPr>
          <w:cantSplit/>
          <w:trHeight w:hRule="exact" w:val="576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2F321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86275B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FA0BD40" w14:textId="77777777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92F5E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1335009D" w14:textId="77777777" w:rsidTr="00E41CFC">
        <w:trPr>
          <w:cantSplit/>
          <w:trHeight w:hRule="exact" w:val="284"/>
          <w:jc w:val="center"/>
        </w:trPr>
        <w:tc>
          <w:tcPr>
            <w:tcW w:w="3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65CC1" w14:textId="77777777" w:rsidR="005264BC" w:rsidRDefault="005264BC" w:rsidP="005364A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During the </w:t>
            </w:r>
            <w:r w:rsidRPr="003026FD">
              <w:rPr>
                <w:rFonts w:ascii="Arial Narrow" w:hAnsi="Arial Narrow"/>
                <w:b/>
                <w:sz w:val="18"/>
                <w:szCs w:val="18"/>
              </w:rPr>
              <w:t>past 12 months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, have you made </w:t>
            </w:r>
            <w:r w:rsidRPr="005364A3">
              <w:rPr>
                <w:rFonts w:ascii="Arial Narrow" w:hAnsi="Arial Narrow"/>
                <w:b/>
                <w:sz w:val="18"/>
                <w:szCs w:val="18"/>
              </w:rPr>
              <w:t>a plan about how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you </w:t>
            </w:r>
            <w:r w:rsidRPr="005364A3">
              <w:rPr>
                <w:rFonts w:ascii="Arial Narrow" w:hAnsi="Arial Narrow"/>
                <w:bCs/>
                <w:sz w:val="18"/>
                <w:szCs w:val="18"/>
              </w:rPr>
              <w:t>would attempt suicide?</w:t>
            </w:r>
          </w:p>
          <w:p w14:paraId="45211987" w14:textId="77777777" w:rsidR="00954A0E" w:rsidRPr="003E56BE" w:rsidRDefault="00954A0E" w:rsidP="00B94220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D56564">
              <w:rPr>
                <w:rFonts w:ascii="Arial Narrow" w:hAnsi="Arial Narrow"/>
                <w:i/>
                <w:iCs/>
                <w:color w:val="FF6600"/>
                <w:sz w:val="18"/>
              </w:rPr>
              <w:t>Ask the participant</w:t>
            </w: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 xml:space="preserve"> to think of the past 12 months and whether </w:t>
            </w:r>
            <w:r w:rsidR="00297511">
              <w:rPr>
                <w:rFonts w:ascii="Arial Narrow" w:hAnsi="Arial Narrow"/>
                <w:i/>
                <w:iCs/>
                <w:color w:val="FF6600"/>
                <w:sz w:val="18"/>
              </w:rPr>
              <w:t xml:space="preserve">he/she </w:t>
            </w: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>has been planning how (</w:t>
            </w:r>
            <w:r w:rsidR="00B94220">
              <w:rPr>
                <w:rFonts w:ascii="Arial Narrow" w:hAnsi="Arial Narrow"/>
                <w:i/>
                <w:iCs/>
                <w:color w:val="FF6600"/>
                <w:sz w:val="18"/>
              </w:rPr>
              <w:t>by</w:t>
            </w: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 xml:space="preserve"> which method, at what time, at which place) to take </w:t>
            </w:r>
            <w:r w:rsidR="00146B5A">
              <w:rPr>
                <w:rFonts w:ascii="Arial Narrow" w:hAnsi="Arial Narrow"/>
                <w:i/>
                <w:iCs/>
                <w:color w:val="FF6600"/>
                <w:sz w:val="18"/>
              </w:rPr>
              <w:t>his/her</w:t>
            </w: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 xml:space="preserve"> own life in this time perio</w:t>
            </w:r>
            <w:r w:rsidR="00221E01">
              <w:rPr>
                <w:rFonts w:ascii="Arial Narrow" w:hAnsi="Arial Narrow"/>
                <w:i/>
                <w:iCs/>
                <w:color w:val="FF6600"/>
                <w:sz w:val="18"/>
              </w:rPr>
              <w:t>d</w:t>
            </w: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DD197A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A271119" w14:textId="77777777" w:rsidR="005264BC" w:rsidRPr="003E56BE" w:rsidRDefault="005264BC" w:rsidP="00155513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7B345" w14:textId="3E93B190" w:rsidR="005264BC" w:rsidRPr="00F05A96" w:rsidRDefault="00E41CF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MHS</w:t>
            </w:r>
            <w:r w:rsidR="005264BC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</w:tr>
      <w:tr w:rsidR="005264BC" w:rsidRPr="00642FB6" w14:paraId="59D89FB9" w14:textId="77777777" w:rsidTr="00E41CFC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53065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FE76B9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C1D5D91" w14:textId="77777777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B4CA8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14518776" w14:textId="77777777" w:rsidTr="00E41CFC">
        <w:trPr>
          <w:cantSplit/>
          <w:trHeight w:hRule="exact" w:val="83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45C1D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FEB18F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DEE7970" w14:textId="77777777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5AA42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5D7BE369" w14:textId="77777777" w:rsidTr="00E41CFC">
        <w:trPr>
          <w:cantSplit/>
          <w:trHeight w:hRule="exact" w:val="284"/>
          <w:jc w:val="center"/>
        </w:trPr>
        <w:tc>
          <w:tcPr>
            <w:tcW w:w="3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C67969" w14:textId="77777777" w:rsidR="005264BC" w:rsidRDefault="005264BC" w:rsidP="005364A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Have you </w:t>
            </w:r>
            <w:r w:rsidRPr="005364A3">
              <w:rPr>
                <w:rFonts w:ascii="Arial Narrow" w:hAnsi="Arial Narrow"/>
                <w:b/>
                <w:sz w:val="18"/>
                <w:szCs w:val="18"/>
              </w:rPr>
              <w:t>ever attempted suicide</w:t>
            </w:r>
            <w:r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572C65D1" w14:textId="77777777" w:rsidR="00186323" w:rsidRPr="003E56BE" w:rsidRDefault="00AD0347" w:rsidP="00AD0347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>Attempting suicide means trying to take your own life.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4AF75D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0008EF7" w14:textId="77777777" w:rsidR="005264BC" w:rsidRPr="003E56BE" w:rsidRDefault="005264BC" w:rsidP="00155513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96DF3" w14:textId="4A24A006" w:rsidR="005264BC" w:rsidRPr="00F05A96" w:rsidRDefault="00E41CF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MHS</w:t>
            </w:r>
            <w:r w:rsidR="005264BC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</w:tr>
      <w:tr w:rsidR="005264BC" w:rsidRPr="00642FB6" w14:paraId="77A4EFAD" w14:textId="77777777" w:rsidTr="00E41CFC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00EB4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D10E3E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B1C4E4C" w14:textId="6AD88B54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    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If No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, go to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MH</w:t>
            </w:r>
            <w:r w:rsidR="00E41CFC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S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F47121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296E67F0" w14:textId="77777777" w:rsidTr="00E41CFC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BC73F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67780E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A758575" w14:textId="77777777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DA136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3C16943C" w14:textId="77777777" w:rsidTr="00E41CFC">
        <w:trPr>
          <w:cantSplit/>
          <w:trHeight w:hRule="exact" w:val="284"/>
          <w:jc w:val="center"/>
        </w:trPr>
        <w:tc>
          <w:tcPr>
            <w:tcW w:w="3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63B6E" w14:textId="77777777" w:rsidR="005264BC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During the </w:t>
            </w:r>
            <w:r w:rsidRPr="00AC0CE5">
              <w:rPr>
                <w:rFonts w:ascii="Arial Narrow" w:hAnsi="Arial Narrow"/>
                <w:b/>
                <w:sz w:val="18"/>
                <w:szCs w:val="18"/>
              </w:rPr>
              <w:t>past 12 months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, have you </w:t>
            </w:r>
            <w:r w:rsidRPr="005364A3">
              <w:rPr>
                <w:rFonts w:ascii="Arial Narrow" w:hAnsi="Arial Narrow"/>
                <w:b/>
                <w:sz w:val="18"/>
                <w:szCs w:val="18"/>
              </w:rPr>
              <w:t>attempted suicide</w:t>
            </w:r>
            <w:r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1D72AB40" w14:textId="77777777" w:rsidR="00186323" w:rsidRPr="003E56BE" w:rsidRDefault="00AD0347" w:rsidP="00146B5A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D56564">
              <w:rPr>
                <w:rFonts w:ascii="Arial Narrow" w:hAnsi="Arial Narrow"/>
                <w:i/>
                <w:iCs/>
                <w:color w:val="FF6600"/>
                <w:sz w:val="18"/>
              </w:rPr>
              <w:t xml:space="preserve">Ask the participant to think of the past </w:t>
            </w: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>12 months.  Attempting suicide means trying to take your own life.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208A3E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2645E1E" w14:textId="77777777" w:rsidR="005264BC" w:rsidRPr="003E56BE" w:rsidRDefault="005264BC" w:rsidP="00155513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B6675" w14:textId="1D846DED" w:rsidR="005264BC" w:rsidRPr="00F05A96" w:rsidRDefault="00E41CF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MHS</w:t>
            </w:r>
            <w:r w:rsidR="005264BC"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</w:tr>
      <w:tr w:rsidR="005264BC" w:rsidRPr="00642FB6" w14:paraId="310E5545" w14:textId="77777777" w:rsidTr="00E41CFC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193D8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D19B55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B41123A" w14:textId="77777777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508C6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069AC9FB" w14:textId="77777777" w:rsidTr="00E41CFC">
        <w:trPr>
          <w:cantSplit/>
          <w:trHeight w:hRule="exact" w:val="412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E9FA88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3CEB4D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01BD625" w14:textId="77777777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F315DF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7C6CDE43" w14:textId="77777777" w:rsidTr="00E41CFC">
        <w:trPr>
          <w:cantSplit/>
          <w:trHeight w:hRule="exact" w:val="340"/>
          <w:jc w:val="center"/>
        </w:trPr>
        <w:tc>
          <w:tcPr>
            <w:tcW w:w="3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35DF9" w14:textId="77777777" w:rsidR="005264BC" w:rsidRDefault="005264BC" w:rsidP="00E2589E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What was the main </w:t>
            </w:r>
            <w:r w:rsidRPr="00186859">
              <w:rPr>
                <w:rFonts w:ascii="Arial Narrow" w:hAnsi="Arial Narrow"/>
                <w:b/>
                <w:sz w:val="18"/>
                <w:szCs w:val="18"/>
              </w:rPr>
              <w:t>method you used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the last time you attempted suicide</w:t>
            </w:r>
            <w:r w:rsidRPr="003E56BE"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627917B6" w14:textId="77777777" w:rsidR="005264BC" w:rsidRDefault="00186323" w:rsidP="00AD0347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D56564">
              <w:rPr>
                <w:rFonts w:ascii="Arial Narrow" w:hAnsi="Arial Narrow"/>
                <w:i/>
                <w:iCs/>
                <w:color w:val="FF6600"/>
                <w:sz w:val="18"/>
              </w:rPr>
              <w:t>Ask the participant</w:t>
            </w: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 xml:space="preserve"> to think of the last </w:t>
            </w:r>
            <w:r w:rsidR="00AD0347">
              <w:rPr>
                <w:rFonts w:ascii="Arial Narrow" w:hAnsi="Arial Narrow"/>
                <w:i/>
                <w:iCs/>
                <w:color w:val="FF6600"/>
                <w:sz w:val="18"/>
              </w:rPr>
              <w:t>time when he/</w:t>
            </w: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 xml:space="preserve">she tried to take </w:t>
            </w:r>
            <w:r w:rsidR="00146B5A">
              <w:rPr>
                <w:rFonts w:ascii="Arial Narrow" w:hAnsi="Arial Narrow"/>
                <w:i/>
                <w:iCs/>
                <w:color w:val="FF6600"/>
                <w:sz w:val="18"/>
              </w:rPr>
              <w:t>his/her</w:t>
            </w: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 xml:space="preserve"> own life.  Read out all answer options.</w:t>
            </w:r>
            <w:r w:rsidR="004B1B90">
              <w:rPr>
                <w:rFonts w:ascii="Arial Narrow" w:hAnsi="Arial Narrow"/>
                <w:i/>
                <w:iCs/>
                <w:color w:val="FF6600"/>
                <w:sz w:val="18"/>
              </w:rPr>
              <w:t xml:space="preserve">  Select only the main method.</w:t>
            </w:r>
          </w:p>
          <w:p w14:paraId="5A8F7D81" w14:textId="77777777" w:rsidR="005264BC" w:rsidRPr="00C60254" w:rsidRDefault="005264BC" w:rsidP="00C60254">
            <w:pPr>
              <w:spacing w:before="60"/>
              <w:rPr>
                <w:rFonts w:ascii="Arial Narrow" w:hAnsi="Arial Narrow"/>
                <w:i/>
                <w:iCs/>
                <w:sz w:val="18"/>
              </w:rPr>
            </w:pPr>
            <w:r>
              <w:rPr>
                <w:rFonts w:ascii="Arial Narrow" w:hAnsi="Arial Narrow"/>
                <w:i/>
                <w:iCs/>
                <w:sz w:val="18"/>
              </w:rPr>
              <w:t>(SELECT ONLY ONE</w:t>
            </w:r>
            <w:r w:rsidRPr="00F8072F">
              <w:rPr>
                <w:rFonts w:ascii="Arial Narrow" w:hAnsi="Arial Narrow"/>
                <w:i/>
                <w:iCs/>
                <w:sz w:val="18"/>
              </w:rPr>
              <w:t>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CE9647" w14:textId="77777777" w:rsidR="005264BC" w:rsidRPr="003E56BE" w:rsidRDefault="005264BC" w:rsidP="003379E2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Razor, knife or other sharp instrument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9680886" w14:textId="77777777" w:rsidR="005264BC" w:rsidRPr="003E56BE" w:rsidRDefault="005264BC" w:rsidP="0098049F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1BB147" w14:textId="333A352F" w:rsidR="005264BC" w:rsidRPr="00F05A96" w:rsidRDefault="005264BC" w:rsidP="00AA21F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</w:t>
            </w:r>
            <w:r w:rsidR="00E41CFC">
              <w:rPr>
                <w:rFonts w:ascii="Arial Narrow" w:hAnsi="Arial Narrow"/>
                <w:bCs/>
                <w:sz w:val="22"/>
                <w:szCs w:val="22"/>
              </w:rPr>
              <w:t>S</w:t>
            </w: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</w:tr>
      <w:tr w:rsidR="005264BC" w:rsidRPr="00642FB6" w14:paraId="5FDA8FEE" w14:textId="77777777" w:rsidTr="00E41CFC">
        <w:trPr>
          <w:cantSplit/>
          <w:trHeight w:hRule="exact" w:val="50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798B6" w14:textId="77777777" w:rsidR="005264BC" w:rsidRPr="003E56BE" w:rsidRDefault="005264BC" w:rsidP="00F05A9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CA7F5F" w14:textId="77777777" w:rsidR="005264BC" w:rsidRPr="003E56BE" w:rsidRDefault="005264BC" w:rsidP="003379E2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Overdose of medication (e. g. prescribed, </w:t>
            </w:r>
            <w:proofErr w:type="gramStart"/>
            <w:r>
              <w:rPr>
                <w:rFonts w:ascii="Arial Narrow" w:hAnsi="Arial Narrow"/>
                <w:sz w:val="18"/>
              </w:rPr>
              <w:t>over-the-counter</w:t>
            </w:r>
            <w:proofErr w:type="gramEnd"/>
            <w:r>
              <w:rPr>
                <w:rFonts w:ascii="Arial Narrow" w:hAnsi="Arial Narrow"/>
                <w:sz w:val="18"/>
              </w:rPr>
              <w:t>)</w:t>
            </w:r>
            <w:r w:rsidRPr="003E56BE">
              <w:rPr>
                <w:rFonts w:ascii="Arial Narrow" w:hAnsi="Arial Narrow"/>
                <w:sz w:val="18"/>
              </w:rPr>
              <w:t xml:space="preserve">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C851FBA" w14:textId="77777777" w:rsidR="005264BC" w:rsidRPr="003E56BE" w:rsidRDefault="005264BC" w:rsidP="003E56BE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EEF9A" w14:textId="77777777" w:rsidR="005264BC" w:rsidRPr="00F05A96" w:rsidRDefault="005264BC" w:rsidP="00AA21F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6D9FAF96" w14:textId="77777777" w:rsidTr="00E41CFC">
        <w:trPr>
          <w:cantSplit/>
          <w:trHeight w:hRule="exact" w:val="453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08503" w14:textId="77777777" w:rsidR="005264BC" w:rsidRPr="003E56BE" w:rsidRDefault="005264BC" w:rsidP="00F05A9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8B9EFB" w14:textId="77777777" w:rsidR="005264BC" w:rsidRPr="003E56BE" w:rsidRDefault="005264BC" w:rsidP="00662F5E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Overdose of other substance (e.g. heroin, crack, alcohol)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75EC353" w14:textId="77777777" w:rsidR="005264BC" w:rsidRPr="003E56BE" w:rsidRDefault="005264BC" w:rsidP="003E56BE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3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780D36" w14:textId="77777777" w:rsidR="005264BC" w:rsidRPr="00F05A96" w:rsidRDefault="005264BC" w:rsidP="00AA21F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07ED2ABB" w14:textId="77777777" w:rsidTr="00E41CFC">
        <w:trPr>
          <w:cantSplit/>
          <w:trHeight w:hRule="exact" w:val="566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00348" w14:textId="77777777" w:rsidR="005264BC" w:rsidRPr="003E56BE" w:rsidRDefault="005264BC" w:rsidP="00F05A9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2AA950" w14:textId="77777777" w:rsidR="005264BC" w:rsidRPr="003E56BE" w:rsidRDefault="005264BC" w:rsidP="00A14909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Poisoning with pesticides (e.g. rat poison, insecticide, </w:t>
            </w:r>
            <w:proofErr w:type="gramStart"/>
            <w:r>
              <w:rPr>
                <w:rFonts w:ascii="Arial Narrow" w:hAnsi="Arial Narrow"/>
                <w:sz w:val="18"/>
              </w:rPr>
              <w:t>weed-killer</w:t>
            </w:r>
            <w:proofErr w:type="gramEnd"/>
            <w:r>
              <w:rPr>
                <w:rFonts w:ascii="Arial Narrow" w:hAnsi="Arial Narrow"/>
                <w:sz w:val="18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CAE38D5" w14:textId="77777777" w:rsidR="005264BC" w:rsidRPr="003E56BE" w:rsidRDefault="005264BC" w:rsidP="003E56BE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4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703E4" w14:textId="77777777" w:rsidR="005264BC" w:rsidRPr="00F05A96" w:rsidRDefault="005264BC" w:rsidP="00AA21F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65B4AE81" w14:textId="77777777" w:rsidTr="00E41CFC">
        <w:trPr>
          <w:cantSplit/>
          <w:trHeight w:hRule="exact" w:val="560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D06CD" w14:textId="77777777" w:rsidR="005264BC" w:rsidRPr="003E56BE" w:rsidRDefault="005264BC" w:rsidP="00F05A9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4AA929" w14:textId="77777777" w:rsidR="005264BC" w:rsidRPr="003E56BE" w:rsidRDefault="005264BC" w:rsidP="00C60254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Other poisoning (e.g. plant/seed, household product)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44856B3" w14:textId="77777777" w:rsidR="005264BC" w:rsidRPr="003E56BE" w:rsidRDefault="005264BC" w:rsidP="00EF4FA6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5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2CB7A" w14:textId="77777777" w:rsidR="005264BC" w:rsidRPr="00F05A96" w:rsidRDefault="005264BC" w:rsidP="00AA21F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1FFFD749" w14:textId="77777777" w:rsidTr="00E41CFC">
        <w:trPr>
          <w:cantSplit/>
          <w:trHeight w:hRule="exact" w:val="433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978AFD" w14:textId="77777777" w:rsidR="005264BC" w:rsidRPr="003E56BE" w:rsidRDefault="005264BC" w:rsidP="00F05A9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BBFCFA" w14:textId="77777777" w:rsidR="005264BC" w:rsidRDefault="005264BC" w:rsidP="00C60254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Poisonous gases from charcoal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DE4E054" w14:textId="77777777" w:rsidR="005264BC" w:rsidRDefault="005264BC" w:rsidP="00EF4FA6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6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EEABC" w14:textId="77777777" w:rsidR="005264BC" w:rsidRPr="00F05A96" w:rsidRDefault="005264BC" w:rsidP="00AA21F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43F57199" w14:textId="77777777" w:rsidTr="00E41CFC">
        <w:trPr>
          <w:cantSplit/>
          <w:trHeight w:hRule="exact" w:val="340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2CCB6" w14:textId="77777777" w:rsidR="005264BC" w:rsidRPr="003E56BE" w:rsidRDefault="005264BC" w:rsidP="00F05A9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A42224" w14:textId="77777777" w:rsidR="005264BC" w:rsidRDefault="005264BC" w:rsidP="0015077C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Other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0BEB43A" w14:textId="1065FA26" w:rsidR="005264BC" w:rsidRDefault="005264BC" w:rsidP="0015077C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7    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If Other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, go to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MH</w:t>
            </w:r>
            <w:r w:rsidR="00E41CFC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S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6other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501DD" w14:textId="77777777" w:rsidR="005264BC" w:rsidRPr="00F05A96" w:rsidRDefault="005264BC" w:rsidP="00AA21F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658A9413" w14:textId="77777777" w:rsidTr="00E41CFC">
        <w:trPr>
          <w:cantSplit/>
          <w:trHeight w:hRule="exact" w:val="340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3CD27" w14:textId="77777777" w:rsidR="005264BC" w:rsidRPr="003E56BE" w:rsidRDefault="005264BC" w:rsidP="00F05A9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4B23174" w14:textId="77777777" w:rsidR="005264BC" w:rsidRDefault="005264BC" w:rsidP="005D32BC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FF246" w14:textId="77777777" w:rsidR="005264BC" w:rsidRDefault="005264BC" w:rsidP="005D32BC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E5E0A" w14:textId="77777777" w:rsidR="005264BC" w:rsidRPr="00F05A96" w:rsidRDefault="005264BC" w:rsidP="00AA21F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3748B34C" w14:textId="77777777" w:rsidTr="00E41CFC">
        <w:trPr>
          <w:cantSplit/>
          <w:trHeight w:hRule="exact" w:val="511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F9311" w14:textId="77777777" w:rsidR="005264BC" w:rsidRPr="003E56BE" w:rsidRDefault="005264BC" w:rsidP="00F05A9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D99B7D0" w14:textId="77777777" w:rsidR="005264BC" w:rsidRDefault="005264BC" w:rsidP="00EF4FA6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Other (specify)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2D68B9" w14:textId="7349E51B" w:rsidR="005264BC" w:rsidRDefault="005264BC" w:rsidP="0015077C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9D49B2">
              <w:rPr>
                <w:rFonts w:ascii="Arial Narrow" w:hAnsi="Arial Narrow"/>
                <w:sz w:val="20"/>
                <w:szCs w:val="20"/>
              </w:rPr>
              <w:t>└─┴─┴─┴─┴─┴─┴─</w:t>
            </w:r>
          </w:p>
        </w:tc>
        <w:tc>
          <w:tcPr>
            <w:tcW w:w="89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153A4" w14:textId="77777777" w:rsidR="00E41CFC" w:rsidRDefault="005264BC" w:rsidP="00AA21F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</w:t>
            </w:r>
            <w:r w:rsidR="00E41CFC">
              <w:rPr>
                <w:rFonts w:ascii="Arial Narrow" w:hAnsi="Arial Narrow"/>
                <w:bCs/>
                <w:sz w:val="22"/>
                <w:szCs w:val="22"/>
              </w:rPr>
              <w:t>S</w:t>
            </w: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  <w:p w14:paraId="621769F4" w14:textId="0F705B0A" w:rsidR="005264BC" w:rsidRPr="00F05A96" w:rsidRDefault="005264BC" w:rsidP="00AA21F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other</w:t>
            </w:r>
          </w:p>
        </w:tc>
      </w:tr>
      <w:tr w:rsidR="005264BC" w:rsidRPr="00642FB6" w14:paraId="696F154A" w14:textId="77777777" w:rsidTr="00E41CFC">
        <w:trPr>
          <w:cantSplit/>
          <w:trHeight w:hRule="exact" w:val="284"/>
          <w:jc w:val="center"/>
        </w:trPr>
        <w:tc>
          <w:tcPr>
            <w:tcW w:w="3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33589" w14:textId="77777777" w:rsidR="005264BC" w:rsidRDefault="005264BC" w:rsidP="00C60254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Did you seek </w:t>
            </w:r>
            <w:r w:rsidRPr="00663A21">
              <w:rPr>
                <w:rFonts w:ascii="Arial Narrow" w:hAnsi="Arial Narrow"/>
                <w:b/>
                <w:sz w:val="18"/>
                <w:szCs w:val="18"/>
              </w:rPr>
              <w:t xml:space="preserve">medical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care </w:t>
            </w:r>
            <w:r w:rsidRPr="00C60254">
              <w:rPr>
                <w:rFonts w:ascii="Arial Narrow" w:hAnsi="Arial Narrow"/>
                <w:bCs/>
                <w:sz w:val="18"/>
                <w:szCs w:val="18"/>
              </w:rPr>
              <w:t>for this attempt</w:t>
            </w:r>
            <w:r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2AF9BB30" w14:textId="77777777" w:rsidR="00186323" w:rsidRPr="003E56BE" w:rsidRDefault="00186323" w:rsidP="000871C1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0871C1">
              <w:rPr>
                <w:rFonts w:ascii="Arial Narrow" w:hAnsi="Arial Narrow"/>
                <w:i/>
                <w:iCs/>
                <w:color w:val="FF6600"/>
                <w:sz w:val="18"/>
              </w:rPr>
              <w:t>Ask the participant whether he</w:t>
            </w:r>
            <w:r w:rsidR="00AD0347" w:rsidRPr="000871C1">
              <w:rPr>
                <w:rFonts w:ascii="Arial Narrow" w:hAnsi="Arial Narrow"/>
                <w:i/>
                <w:iCs/>
                <w:color w:val="FF6600"/>
                <w:sz w:val="18"/>
              </w:rPr>
              <w:t>/</w:t>
            </w:r>
            <w:r w:rsidRPr="000871C1">
              <w:rPr>
                <w:rFonts w:ascii="Arial Narrow" w:hAnsi="Arial Narrow"/>
                <w:i/>
                <w:iCs/>
                <w:color w:val="FF6600"/>
                <w:sz w:val="18"/>
              </w:rPr>
              <w:t>she went to s</w:t>
            </w:r>
            <w:r w:rsidR="00B94220" w:rsidRPr="000871C1">
              <w:rPr>
                <w:rFonts w:ascii="Arial Narrow" w:hAnsi="Arial Narrow"/>
                <w:i/>
                <w:iCs/>
                <w:color w:val="FF6600"/>
                <w:sz w:val="18"/>
              </w:rPr>
              <w:t>eek help from a doctor or nurse</w:t>
            </w:r>
            <w:r w:rsidRPr="000871C1">
              <w:rPr>
                <w:rFonts w:ascii="Arial Narrow" w:hAnsi="Arial Narrow"/>
                <w:i/>
                <w:iCs/>
                <w:color w:val="FF6600"/>
                <w:sz w:val="18"/>
              </w:rPr>
              <w:t xml:space="preserve"> </w:t>
            </w:r>
            <w:r w:rsidR="00B94220" w:rsidRPr="000871C1">
              <w:rPr>
                <w:rFonts w:ascii="Arial Narrow" w:hAnsi="Arial Narrow"/>
                <w:i/>
                <w:iCs/>
                <w:color w:val="FF6600"/>
                <w:sz w:val="18"/>
              </w:rPr>
              <w:t xml:space="preserve">or </w:t>
            </w:r>
            <w:r w:rsidRPr="000871C1">
              <w:rPr>
                <w:rFonts w:ascii="Arial Narrow" w:hAnsi="Arial Narrow"/>
                <w:i/>
                <w:iCs/>
                <w:color w:val="FF6600"/>
                <w:sz w:val="18"/>
              </w:rPr>
              <w:t>went to emergency services or a health facility because of an injury or poisoning resulting from the suicide attempt.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8EE200" w14:textId="77777777" w:rsidR="005264BC" w:rsidRPr="003E56BE" w:rsidRDefault="005264BC" w:rsidP="005D32BC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980F15F" w14:textId="77777777" w:rsidR="005264BC" w:rsidRPr="003E56BE" w:rsidRDefault="005264BC" w:rsidP="005D32BC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8750C" w14:textId="205E8778" w:rsidR="005264BC" w:rsidRPr="00F05A96" w:rsidRDefault="005264BC" w:rsidP="005D32B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</w:t>
            </w:r>
            <w:r w:rsidR="00E41CFC">
              <w:rPr>
                <w:rFonts w:ascii="Arial Narrow" w:hAnsi="Arial Narrow"/>
                <w:bCs/>
                <w:sz w:val="22"/>
                <w:szCs w:val="22"/>
              </w:rPr>
              <w:t>S</w:t>
            </w:r>
            <w:r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</w:tr>
      <w:tr w:rsidR="005264BC" w:rsidRPr="00642FB6" w14:paraId="1A411C74" w14:textId="77777777" w:rsidTr="00E41CFC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90A01B" w14:textId="77777777" w:rsidR="005264BC" w:rsidRPr="003E56BE" w:rsidRDefault="005264BC" w:rsidP="005D32BC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5B1F0C" w14:textId="77777777" w:rsidR="005264BC" w:rsidRPr="003E56BE" w:rsidRDefault="005264BC" w:rsidP="005D32BC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AC2F722" w14:textId="04D29F96" w:rsidR="005264BC" w:rsidRPr="003E56BE" w:rsidRDefault="005264BC" w:rsidP="005D32BC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     If No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, go to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MH</w:t>
            </w:r>
            <w:r w:rsidR="00E41CFC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S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8FC339" w14:textId="77777777" w:rsidR="005264BC" w:rsidRPr="00F05A96" w:rsidRDefault="005264BC" w:rsidP="005D32B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3ADC7AF1" w14:textId="77777777" w:rsidTr="00E41CFC">
        <w:trPr>
          <w:cantSplit/>
          <w:trHeight w:hRule="exact" w:val="628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D5133" w14:textId="77777777" w:rsidR="005264BC" w:rsidRPr="003E56BE" w:rsidRDefault="005264BC" w:rsidP="005D32BC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151012D" w14:textId="77777777" w:rsidR="005264BC" w:rsidRPr="003E56BE" w:rsidRDefault="005264BC" w:rsidP="005D32BC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6C130" w14:textId="77777777" w:rsidR="005264BC" w:rsidRPr="003E56BE" w:rsidRDefault="005264BC" w:rsidP="005D32BC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E1DDC" w14:textId="77777777" w:rsidR="005264BC" w:rsidRPr="00F05A96" w:rsidRDefault="005264BC" w:rsidP="005D32B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23E8D915" w14:textId="77777777" w:rsidTr="00E41CFC">
        <w:trPr>
          <w:cantSplit/>
          <w:trHeight w:hRule="exact" w:val="284"/>
          <w:jc w:val="center"/>
        </w:trPr>
        <w:tc>
          <w:tcPr>
            <w:tcW w:w="3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55501" w14:textId="77777777" w:rsidR="005264BC" w:rsidRDefault="005264BC" w:rsidP="005D32BC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Were you </w:t>
            </w:r>
            <w:r w:rsidRPr="005A5D55">
              <w:rPr>
                <w:rFonts w:ascii="Arial Narrow" w:hAnsi="Arial Narrow"/>
                <w:b/>
                <w:sz w:val="18"/>
                <w:szCs w:val="18"/>
              </w:rPr>
              <w:t>admitted to hospital overnight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because of this attempt?</w:t>
            </w:r>
          </w:p>
          <w:p w14:paraId="457ADEF4" w14:textId="77777777" w:rsidR="00F83485" w:rsidRPr="003E56BE" w:rsidRDefault="00F83485" w:rsidP="003C40E2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D56564">
              <w:rPr>
                <w:rFonts w:ascii="Arial Narrow" w:hAnsi="Arial Narrow"/>
                <w:i/>
                <w:iCs/>
                <w:color w:val="FF6600"/>
                <w:sz w:val="18"/>
              </w:rPr>
              <w:t>Ask the participant</w:t>
            </w: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 xml:space="preserve"> whether he</w:t>
            </w:r>
            <w:r w:rsidR="003C40E2">
              <w:rPr>
                <w:rFonts w:ascii="Arial Narrow" w:hAnsi="Arial Narrow"/>
                <w:i/>
                <w:iCs/>
                <w:color w:val="FF6600"/>
                <w:sz w:val="18"/>
              </w:rPr>
              <w:t>/</w:t>
            </w: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>she spent a</w:t>
            </w:r>
            <w:r w:rsidR="00D464C9">
              <w:rPr>
                <w:rFonts w:ascii="Arial Narrow" w:hAnsi="Arial Narrow"/>
                <w:i/>
                <w:iCs/>
                <w:color w:val="FF6600"/>
                <w:sz w:val="18"/>
              </w:rPr>
              <w:t xml:space="preserve">t least one </w:t>
            </w: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 xml:space="preserve"> night in a hospital or health facility because of the suicide attempt.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C81D72" w14:textId="77777777" w:rsidR="005264BC" w:rsidRPr="003E56BE" w:rsidRDefault="005264BC" w:rsidP="005D32BC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91E59FC" w14:textId="77777777" w:rsidR="005264BC" w:rsidRPr="003E56BE" w:rsidRDefault="005264BC" w:rsidP="005D32BC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EDB88" w14:textId="657FCA54" w:rsidR="005264BC" w:rsidRPr="00F05A96" w:rsidRDefault="005264BC" w:rsidP="005D32B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</w:t>
            </w:r>
            <w:r w:rsidR="00E41CFC">
              <w:rPr>
                <w:rFonts w:ascii="Arial Narrow" w:hAnsi="Arial Narrow"/>
                <w:bCs/>
                <w:sz w:val="22"/>
                <w:szCs w:val="22"/>
              </w:rPr>
              <w:t>S</w:t>
            </w:r>
            <w:r>
              <w:rPr>
                <w:rFonts w:ascii="Arial Narrow" w:hAnsi="Arial Narrow"/>
                <w:bCs/>
                <w:sz w:val="22"/>
                <w:szCs w:val="22"/>
              </w:rPr>
              <w:t>8</w:t>
            </w:r>
          </w:p>
        </w:tc>
      </w:tr>
      <w:tr w:rsidR="005264BC" w:rsidRPr="00642FB6" w14:paraId="054F34CF" w14:textId="77777777" w:rsidTr="00E41CFC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CCAF4" w14:textId="77777777" w:rsidR="005264BC" w:rsidRPr="003E56BE" w:rsidRDefault="005264BC" w:rsidP="005D32BC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62C1B0" w14:textId="77777777" w:rsidR="005264BC" w:rsidRPr="003E56BE" w:rsidRDefault="005264BC" w:rsidP="005D32BC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AAD6EFB" w14:textId="77777777" w:rsidR="005264BC" w:rsidRPr="003E56BE" w:rsidRDefault="005264BC" w:rsidP="005D32BC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75832" w14:textId="77777777" w:rsidR="005264BC" w:rsidRPr="00F05A96" w:rsidRDefault="005264BC" w:rsidP="005D32B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7F36E2E4" w14:textId="77777777" w:rsidTr="00E41CFC">
        <w:trPr>
          <w:cantSplit/>
          <w:trHeight w:hRule="exact" w:val="558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996FB" w14:textId="77777777" w:rsidR="005264BC" w:rsidRPr="003E56BE" w:rsidRDefault="005264BC" w:rsidP="005D32BC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711F459" w14:textId="77777777" w:rsidR="005264BC" w:rsidRPr="003E56BE" w:rsidRDefault="005264BC" w:rsidP="005D32BC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7DA04" w14:textId="77777777" w:rsidR="005264BC" w:rsidRPr="003E56BE" w:rsidRDefault="005264BC" w:rsidP="005D32BC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3A392" w14:textId="77777777" w:rsidR="005264BC" w:rsidRPr="00F05A96" w:rsidRDefault="005264BC" w:rsidP="005D32B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77AB3046" w14:textId="77777777" w:rsidR="00F83485" w:rsidRDefault="00F83485">
      <w:r>
        <w:rPr>
          <w:i/>
          <w:iCs/>
        </w:rPr>
        <w:br w:type="page"/>
      </w:r>
    </w:p>
    <w:tbl>
      <w:tblPr>
        <w:tblW w:w="1035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8"/>
        <w:gridCol w:w="3402"/>
        <w:gridCol w:w="2268"/>
        <w:gridCol w:w="895"/>
      </w:tblGrid>
      <w:tr w:rsidR="00F83485" w:rsidRPr="00642FB6" w14:paraId="1411D443" w14:textId="77777777" w:rsidTr="0021317E">
        <w:trPr>
          <w:cantSplit/>
          <w:trHeight w:val="300"/>
          <w:jc w:val="center"/>
        </w:trPr>
        <w:tc>
          <w:tcPr>
            <w:tcW w:w="10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D67D98C" w14:textId="77777777" w:rsidR="00F83485" w:rsidRPr="00F05A96" w:rsidRDefault="00F83485" w:rsidP="0021317E">
            <w:pPr>
              <w:pStyle w:val="Heading9"/>
              <w:tabs>
                <w:tab w:val="clear" w:pos="1450"/>
              </w:tabs>
              <w:spacing w:before="60"/>
              <w:rPr>
                <w:rFonts w:ascii="Arial Narrow" w:hAnsi="Arial Narrow"/>
                <w:b/>
                <w:bCs/>
                <w:i w:val="0"/>
                <w:iCs w:val="0"/>
                <w:lang w:val="en-GB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en-GB"/>
              </w:rPr>
              <w:t xml:space="preserve">Mental health / Suicide, </w:t>
            </w:r>
            <w:r w:rsidRPr="00F83485">
              <w:rPr>
                <w:rFonts w:ascii="Arial Narrow" w:hAnsi="Arial Narrow"/>
                <w:b/>
                <w:bCs/>
                <w:lang w:val="en-GB"/>
              </w:rPr>
              <w:t>cont.</w:t>
            </w:r>
          </w:p>
        </w:tc>
      </w:tr>
      <w:tr w:rsidR="00F83485" w:rsidRPr="00642FB6" w14:paraId="2E1108A1" w14:textId="77777777" w:rsidTr="00E41CFC">
        <w:trPr>
          <w:cantSplit/>
          <w:trHeight w:val="300"/>
          <w:jc w:val="center"/>
        </w:trPr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8C052" w14:textId="77777777" w:rsidR="00F83485" w:rsidRPr="00642FB6" w:rsidRDefault="00F83485" w:rsidP="0021317E">
            <w:pPr>
              <w:spacing w:before="60"/>
              <w:rPr>
                <w:rFonts w:ascii="Arial Narrow" w:hAnsi="Arial Narrow"/>
                <w:sz w:val="18"/>
              </w:rPr>
            </w:pPr>
            <w:r w:rsidRPr="00CC6C6C">
              <w:rPr>
                <w:rFonts w:ascii="Arial Narrow" w:hAnsi="Arial Narrow"/>
                <w:b/>
                <w:sz w:val="22"/>
              </w:rPr>
              <w:t>Question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C6C32F" w14:textId="77777777" w:rsidR="00F83485" w:rsidRPr="00642FB6" w:rsidRDefault="00F83485" w:rsidP="0021317E">
            <w:pPr>
              <w:jc w:val="center"/>
              <w:rPr>
                <w:rFonts w:ascii="Arial Narrow" w:hAnsi="Arial Narrow"/>
                <w:sz w:val="44"/>
              </w:rPr>
            </w:pPr>
            <w:r w:rsidRPr="00642FB6">
              <w:rPr>
                <w:rFonts w:ascii="Arial Narrow" w:hAnsi="Arial Narrow"/>
                <w:b/>
                <w:sz w:val="22"/>
              </w:rPr>
              <w:t>Response</w:t>
            </w:r>
          </w:p>
        </w:tc>
        <w:tc>
          <w:tcPr>
            <w:tcW w:w="8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AC129" w14:textId="77777777" w:rsidR="00F83485" w:rsidRPr="00626001" w:rsidRDefault="00F83485" w:rsidP="0021317E">
            <w:pPr>
              <w:pStyle w:val="Heading9"/>
              <w:tabs>
                <w:tab w:val="clear" w:pos="1450"/>
              </w:tabs>
              <w:spacing w:before="60"/>
              <w:jc w:val="center"/>
              <w:rPr>
                <w:rFonts w:ascii="Arial Narrow" w:hAnsi="Arial Narrow"/>
                <w:i w:val="0"/>
                <w:iCs w:val="0"/>
                <w:sz w:val="18"/>
                <w:lang w:val="en-GB"/>
              </w:rPr>
            </w:pPr>
            <w:r>
              <w:rPr>
                <w:rFonts w:ascii="Arial Narrow" w:hAnsi="Arial Narrow"/>
                <w:b/>
                <w:i w:val="0"/>
                <w:iCs w:val="0"/>
                <w:sz w:val="22"/>
                <w:lang w:val="en-GB"/>
              </w:rPr>
              <w:t>Code</w:t>
            </w:r>
          </w:p>
        </w:tc>
      </w:tr>
      <w:tr w:rsidR="005264BC" w:rsidRPr="00642FB6" w14:paraId="3108164B" w14:textId="77777777" w:rsidTr="00E41CFC">
        <w:trPr>
          <w:cantSplit/>
          <w:trHeight w:hRule="exact" w:val="284"/>
          <w:jc w:val="center"/>
        </w:trPr>
        <w:tc>
          <w:tcPr>
            <w:tcW w:w="3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4CDF2" w14:textId="77777777" w:rsidR="005264BC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Has anyone in </w:t>
            </w:r>
            <w:r w:rsidRPr="0078618E">
              <w:rPr>
                <w:rFonts w:ascii="Arial Narrow" w:hAnsi="Arial Narrow"/>
                <w:b/>
                <w:sz w:val="18"/>
                <w:szCs w:val="18"/>
              </w:rPr>
              <w:t>your close family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(mother, father, brother, sister or children) ever attempted suicide?</w:t>
            </w:r>
          </w:p>
          <w:p w14:paraId="27DDA55E" w14:textId="77777777" w:rsidR="006D7F33" w:rsidRPr="003E56BE" w:rsidRDefault="006D7F33" w:rsidP="003C40E2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3C40E2">
              <w:rPr>
                <w:rFonts w:ascii="Arial Narrow" w:hAnsi="Arial Narrow"/>
                <w:i/>
                <w:iCs/>
                <w:color w:val="FF6600"/>
                <w:sz w:val="18"/>
              </w:rPr>
              <w:t>Ask the participant whether his/her mother, father, brother, sister or children have ever tried to take their own life.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1DC290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9BE1016" w14:textId="77777777" w:rsidR="005264BC" w:rsidRPr="003E56BE" w:rsidRDefault="005264BC" w:rsidP="00155513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C0CEA" w14:textId="7281DA25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</w:t>
            </w:r>
            <w:r w:rsidR="00E41CFC">
              <w:rPr>
                <w:rFonts w:ascii="Arial Narrow" w:hAnsi="Arial Narrow"/>
                <w:bCs/>
                <w:sz w:val="22"/>
                <w:szCs w:val="22"/>
              </w:rPr>
              <w:t>S</w:t>
            </w:r>
            <w:r>
              <w:rPr>
                <w:rFonts w:ascii="Arial Narrow" w:hAnsi="Arial Narrow"/>
                <w:bCs/>
                <w:sz w:val="22"/>
                <w:szCs w:val="22"/>
              </w:rPr>
              <w:t>9</w:t>
            </w:r>
          </w:p>
        </w:tc>
      </w:tr>
      <w:tr w:rsidR="005264BC" w:rsidRPr="00642FB6" w14:paraId="53B18C9A" w14:textId="77777777" w:rsidTr="00E41CFC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C184F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4D591A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A602271" w14:textId="77777777" w:rsidR="005264BC" w:rsidRPr="003E56BE" w:rsidRDefault="005264BC" w:rsidP="00D85E22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64DBF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128D4BC5" w14:textId="77777777" w:rsidTr="00E41CFC">
        <w:trPr>
          <w:cantSplit/>
          <w:trHeight w:hRule="exact" w:val="625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BBF38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993A7EE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E0E1C" w14:textId="77777777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007EF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2A93AFF8" w14:textId="77777777" w:rsidTr="00E41CFC">
        <w:trPr>
          <w:cantSplit/>
          <w:trHeight w:hRule="exact" w:val="284"/>
          <w:jc w:val="center"/>
        </w:trPr>
        <w:tc>
          <w:tcPr>
            <w:tcW w:w="3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091BE" w14:textId="77777777" w:rsidR="005264BC" w:rsidRDefault="005264BC" w:rsidP="00E23C05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Has anyone in </w:t>
            </w:r>
            <w:r w:rsidRPr="0078618E">
              <w:rPr>
                <w:rFonts w:ascii="Arial Narrow" w:hAnsi="Arial Narrow"/>
                <w:b/>
                <w:sz w:val="18"/>
                <w:szCs w:val="18"/>
              </w:rPr>
              <w:t>your close family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(mother, father, brother, sister or children) ever died from suicide?</w:t>
            </w:r>
          </w:p>
          <w:p w14:paraId="18040350" w14:textId="77777777" w:rsidR="006D7F33" w:rsidRPr="003E56BE" w:rsidRDefault="006D7F33" w:rsidP="006D7F3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D56564">
              <w:rPr>
                <w:rFonts w:ascii="Arial Narrow" w:hAnsi="Arial Narrow"/>
                <w:i/>
                <w:iCs/>
                <w:color w:val="FF6600"/>
                <w:sz w:val="18"/>
              </w:rPr>
              <w:t>Ask the participant</w:t>
            </w: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 xml:space="preserve"> whether his/her mother, father, brother, sister or children have taken their own life.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FFCD01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C68A15E" w14:textId="77777777" w:rsidR="005264BC" w:rsidRPr="003E56BE" w:rsidRDefault="005264BC" w:rsidP="00155513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34C52" w14:textId="7A9AB14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</w:t>
            </w:r>
            <w:r w:rsidR="00E41CFC">
              <w:rPr>
                <w:rFonts w:ascii="Arial Narrow" w:hAnsi="Arial Narrow"/>
                <w:bCs/>
                <w:sz w:val="22"/>
                <w:szCs w:val="22"/>
              </w:rPr>
              <w:t>S</w:t>
            </w:r>
            <w:r>
              <w:rPr>
                <w:rFonts w:ascii="Arial Narrow" w:hAnsi="Arial Narrow"/>
                <w:bCs/>
                <w:sz w:val="22"/>
                <w:szCs w:val="22"/>
              </w:rPr>
              <w:t>10</w:t>
            </w:r>
          </w:p>
        </w:tc>
      </w:tr>
      <w:tr w:rsidR="005264BC" w:rsidRPr="00642FB6" w14:paraId="4DD2D97B" w14:textId="77777777" w:rsidTr="00E41CFC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29030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F26C22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52B475D" w14:textId="77777777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DB418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6AE3CCBE" w14:textId="77777777" w:rsidTr="00E41CFC">
        <w:trPr>
          <w:cantSplit/>
          <w:trHeight w:hRule="exact" w:val="557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E1894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531B7E3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85C4E" w14:textId="77777777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9D1D7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4032723C" w14:textId="77777777" w:rsidR="00056F7B" w:rsidRPr="0003035F" w:rsidRDefault="00056F7B" w:rsidP="00020334"/>
    <w:sectPr w:rsidR="00056F7B" w:rsidRPr="0003035F" w:rsidSect="005747AF">
      <w:footerReference w:type="even" r:id="rId10"/>
      <w:footerReference w:type="default" r:id="rId11"/>
      <w:footerReference w:type="first" r:id="rId12"/>
      <w:pgSz w:w="11907" w:h="16840" w:code="9"/>
      <w:pgMar w:top="902" w:right="1134" w:bottom="709" w:left="1474" w:header="39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3137" w14:textId="77777777" w:rsidR="005A00A1" w:rsidRDefault="005A00A1">
      <w:r>
        <w:separator/>
      </w:r>
    </w:p>
  </w:endnote>
  <w:endnote w:type="continuationSeparator" w:id="0">
    <w:p w14:paraId="3F3D8BBE" w14:textId="77777777" w:rsidR="005A00A1" w:rsidRDefault="005A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0857" w14:textId="77777777" w:rsidR="00A029DF" w:rsidRDefault="00A029DF" w:rsidP="00F93A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F7C96C" w14:textId="77777777" w:rsidR="00A029DF" w:rsidRDefault="00A029DF" w:rsidP="005747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4855" w14:textId="77777777" w:rsidR="00A029DF" w:rsidRPr="005747AF" w:rsidRDefault="00A029DF" w:rsidP="00F93A56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5747AF">
      <w:rPr>
        <w:rStyle w:val="PageNumber"/>
        <w:rFonts w:ascii="Arial" w:hAnsi="Arial" w:cs="Arial"/>
        <w:sz w:val="20"/>
        <w:szCs w:val="20"/>
      </w:rPr>
      <w:fldChar w:fldCharType="begin"/>
    </w:r>
    <w:r w:rsidRPr="005747AF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5747AF">
      <w:rPr>
        <w:rStyle w:val="PageNumber"/>
        <w:rFonts w:ascii="Arial" w:hAnsi="Arial" w:cs="Arial"/>
        <w:sz w:val="20"/>
        <w:szCs w:val="20"/>
      </w:rPr>
      <w:fldChar w:fldCharType="separate"/>
    </w:r>
    <w:r w:rsidR="00D464C9">
      <w:rPr>
        <w:rStyle w:val="PageNumber"/>
        <w:rFonts w:ascii="Arial" w:hAnsi="Arial" w:cs="Arial"/>
        <w:noProof/>
        <w:sz w:val="20"/>
        <w:szCs w:val="20"/>
      </w:rPr>
      <w:t>1</w:t>
    </w:r>
    <w:r w:rsidRPr="005747AF">
      <w:rPr>
        <w:rStyle w:val="PageNumber"/>
        <w:rFonts w:ascii="Arial" w:hAnsi="Arial" w:cs="Arial"/>
        <w:sz w:val="20"/>
        <w:szCs w:val="20"/>
      </w:rPr>
      <w:fldChar w:fldCharType="end"/>
    </w:r>
  </w:p>
  <w:p w14:paraId="14DECF5B" w14:textId="77777777" w:rsidR="00A029DF" w:rsidRPr="00DD1549" w:rsidRDefault="00A029DF" w:rsidP="00822868">
    <w:pPr>
      <w:tabs>
        <w:tab w:val="right" w:pos="9781"/>
      </w:tabs>
      <w:ind w:left="-567" w:right="360"/>
      <w:rPr>
        <w:rFonts w:ascii="Arial Narrow" w:hAnsi="Arial Narrow"/>
        <w:sz w:val="18"/>
        <w:szCs w:val="18"/>
      </w:rPr>
    </w:pPr>
    <w:r w:rsidRPr="00DD1549">
      <w:rPr>
        <w:rFonts w:ascii="Arial Narrow" w:hAnsi="Arial Narrow"/>
        <w:sz w:val="18"/>
        <w:szCs w:val="18"/>
      </w:rPr>
      <w:t xml:space="preserve">WHO </w:t>
    </w:r>
    <w:proofErr w:type="spellStart"/>
    <w:r w:rsidRPr="00DD1549">
      <w:rPr>
        <w:rFonts w:ascii="Arial Narrow" w:hAnsi="Arial Narrow"/>
        <w:sz w:val="18"/>
        <w:szCs w:val="18"/>
      </w:rPr>
      <w:t>STEPwise</w:t>
    </w:r>
    <w:proofErr w:type="spellEnd"/>
    <w:r w:rsidRPr="00DD1549">
      <w:rPr>
        <w:rFonts w:ascii="Arial Narrow" w:hAnsi="Arial Narrow"/>
        <w:sz w:val="18"/>
        <w:szCs w:val="18"/>
      </w:rPr>
      <w:t xml:space="preserve"> approach to surveillance</w:t>
    </w:r>
    <w:r>
      <w:rPr>
        <w:rFonts w:ascii="Arial Narrow" w:hAnsi="Arial Narrow"/>
        <w:sz w:val="18"/>
        <w:szCs w:val="18"/>
      </w:rPr>
      <w:t xml:space="preserve">- </w:t>
    </w:r>
    <w:r w:rsidR="00822868">
      <w:rPr>
        <w:rFonts w:ascii="Arial Narrow" w:hAnsi="Arial Narrow"/>
        <w:sz w:val="18"/>
        <w:szCs w:val="18"/>
      </w:rPr>
      <w:t xml:space="preserve">Mental </w:t>
    </w:r>
    <w:proofErr w:type="spellStart"/>
    <w:r w:rsidR="00822868">
      <w:rPr>
        <w:rFonts w:ascii="Arial Narrow" w:hAnsi="Arial Narrow"/>
        <w:sz w:val="18"/>
        <w:szCs w:val="18"/>
      </w:rPr>
      <w:t>Health_</w:t>
    </w:r>
    <w:r>
      <w:rPr>
        <w:rFonts w:ascii="Arial Narrow" w:hAnsi="Arial Narrow"/>
        <w:sz w:val="18"/>
        <w:szCs w:val="18"/>
      </w:rPr>
      <w:t>Suicide</w:t>
    </w:r>
    <w:proofErr w:type="spellEnd"/>
    <w:r>
      <w:rPr>
        <w:rFonts w:ascii="Arial Narrow" w:hAnsi="Arial Narrow"/>
        <w:sz w:val="18"/>
        <w:szCs w:val="18"/>
      </w:rPr>
      <w:t xml:space="preserve"> module</w:t>
    </w:r>
    <w:r w:rsidRPr="00DD1549">
      <w:rPr>
        <w:rFonts w:ascii="Arial Narrow" w:hAnsi="Arial Narrow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F712" w14:textId="77777777" w:rsidR="00A029DF" w:rsidRPr="00800E70" w:rsidRDefault="00A029DF" w:rsidP="007E73F1">
    <w:pPr>
      <w:pStyle w:val="Footer"/>
      <w:ind w:left="-567"/>
      <w:rPr>
        <w:rFonts w:ascii="Arial Narrow" w:hAnsi="Arial Narrow"/>
        <w:sz w:val="18"/>
        <w:szCs w:val="18"/>
      </w:rPr>
    </w:pPr>
    <w:r w:rsidRPr="00800E70">
      <w:rPr>
        <w:rFonts w:ascii="Arial Narrow" w:hAnsi="Arial Narrow"/>
        <w:sz w:val="18"/>
        <w:szCs w:val="18"/>
      </w:rPr>
      <w:t xml:space="preserve">WHO </w:t>
    </w:r>
    <w:proofErr w:type="spellStart"/>
    <w:r w:rsidRPr="00800E70">
      <w:rPr>
        <w:rFonts w:ascii="Arial Narrow" w:hAnsi="Arial Narrow"/>
        <w:sz w:val="18"/>
        <w:szCs w:val="18"/>
      </w:rPr>
      <w:t>STEPwise</w:t>
    </w:r>
    <w:proofErr w:type="spellEnd"/>
    <w:r w:rsidRPr="00800E70">
      <w:rPr>
        <w:rFonts w:ascii="Arial Narrow" w:hAnsi="Arial Narrow"/>
        <w:sz w:val="18"/>
        <w:szCs w:val="18"/>
      </w:rPr>
      <w:t xml:space="preserve"> approach to chronic disease risk factor surveillance</w:t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8823" w14:textId="77777777" w:rsidR="005A00A1" w:rsidRDefault="005A00A1">
      <w:r>
        <w:separator/>
      </w:r>
    </w:p>
  </w:footnote>
  <w:footnote w:type="continuationSeparator" w:id="0">
    <w:p w14:paraId="45F7EA36" w14:textId="77777777" w:rsidR="005A00A1" w:rsidRDefault="005A0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8108BE"/>
    <w:multiLevelType w:val="hybridMultilevel"/>
    <w:tmpl w:val="53A44CC6"/>
    <w:lvl w:ilvl="0" w:tplc="FFFFFFFF">
      <w:start w:val="1"/>
      <w:numFmt w:val="bullet"/>
      <w:pStyle w:val="BulletText3"/>
      <w:lvlText w:val=""/>
      <w:lvlJc w:val="left"/>
      <w:pPr>
        <w:tabs>
          <w:tab w:val="num" w:pos="0"/>
        </w:tabs>
        <w:ind w:left="533" w:hanging="17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6B02AF"/>
    <w:multiLevelType w:val="singleLevel"/>
    <w:tmpl w:val="15F25542"/>
    <w:lvl w:ilvl="0">
      <w:start w:val="1"/>
      <w:numFmt w:val="bullet"/>
      <w:pStyle w:val="BulletText2"/>
      <w:lvlText w:val="-"/>
      <w:lvlJc w:val="left"/>
      <w:pPr>
        <w:tabs>
          <w:tab w:val="num" w:pos="360"/>
        </w:tabs>
        <w:ind w:left="360" w:hanging="187"/>
      </w:pPr>
      <w:rPr>
        <w:rFonts w:ascii="Symbol" w:hAnsi="Symbol" w:cs="Times New Roman" w:hint="default"/>
      </w:rPr>
    </w:lvl>
  </w:abstractNum>
  <w:abstractNum w:abstractNumId="3" w15:restartNumberingAfterBreak="0">
    <w:nsid w:val="78407290"/>
    <w:multiLevelType w:val="singleLevel"/>
    <w:tmpl w:val="2012D14E"/>
    <w:lvl w:ilvl="0">
      <w:start w:val="1"/>
      <w:numFmt w:val="bullet"/>
      <w:pStyle w:val="BulletText1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</w:rPr>
    </w:lvl>
  </w:abstractNum>
  <w:num w:numId="1" w16cid:durableId="2038505482">
    <w:abstractNumId w:val="3"/>
  </w:num>
  <w:num w:numId="2" w16cid:durableId="676467968">
    <w:abstractNumId w:val="2"/>
  </w:num>
  <w:num w:numId="3" w16cid:durableId="954604190">
    <w:abstractNumId w:val="1"/>
  </w:num>
  <w:num w:numId="4" w16cid:durableId="33692755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24A"/>
    <w:rsid w:val="000050D4"/>
    <w:rsid w:val="0001115F"/>
    <w:rsid w:val="000111D4"/>
    <w:rsid w:val="00013D7B"/>
    <w:rsid w:val="00015EB4"/>
    <w:rsid w:val="00016C9D"/>
    <w:rsid w:val="00020334"/>
    <w:rsid w:val="00023705"/>
    <w:rsid w:val="00023AC6"/>
    <w:rsid w:val="000240AF"/>
    <w:rsid w:val="00026384"/>
    <w:rsid w:val="00030139"/>
    <w:rsid w:val="0003035F"/>
    <w:rsid w:val="00031866"/>
    <w:rsid w:val="0003454E"/>
    <w:rsid w:val="00036DC1"/>
    <w:rsid w:val="00045826"/>
    <w:rsid w:val="000463D8"/>
    <w:rsid w:val="00051F88"/>
    <w:rsid w:val="00052D07"/>
    <w:rsid w:val="0005346E"/>
    <w:rsid w:val="00054FE6"/>
    <w:rsid w:val="000560A9"/>
    <w:rsid w:val="00056F7B"/>
    <w:rsid w:val="00062824"/>
    <w:rsid w:val="00072E2F"/>
    <w:rsid w:val="0007395F"/>
    <w:rsid w:val="0007447A"/>
    <w:rsid w:val="000828FD"/>
    <w:rsid w:val="00082B9E"/>
    <w:rsid w:val="00082D98"/>
    <w:rsid w:val="00084EA5"/>
    <w:rsid w:val="00085E57"/>
    <w:rsid w:val="000871C1"/>
    <w:rsid w:val="00092842"/>
    <w:rsid w:val="00092FC1"/>
    <w:rsid w:val="000935D7"/>
    <w:rsid w:val="00095068"/>
    <w:rsid w:val="0009555B"/>
    <w:rsid w:val="000972D4"/>
    <w:rsid w:val="0009758B"/>
    <w:rsid w:val="00097BD5"/>
    <w:rsid w:val="000A09D9"/>
    <w:rsid w:val="000A1BE9"/>
    <w:rsid w:val="000A322F"/>
    <w:rsid w:val="000A4597"/>
    <w:rsid w:val="000A637A"/>
    <w:rsid w:val="000A6C70"/>
    <w:rsid w:val="000A7CA5"/>
    <w:rsid w:val="000B1353"/>
    <w:rsid w:val="000B1A93"/>
    <w:rsid w:val="000B20E2"/>
    <w:rsid w:val="000B21ED"/>
    <w:rsid w:val="000B62AA"/>
    <w:rsid w:val="000B7711"/>
    <w:rsid w:val="000C359F"/>
    <w:rsid w:val="000C4D0A"/>
    <w:rsid w:val="000C736B"/>
    <w:rsid w:val="000C749A"/>
    <w:rsid w:val="000C7F48"/>
    <w:rsid w:val="000D3843"/>
    <w:rsid w:val="000D5B98"/>
    <w:rsid w:val="000E125F"/>
    <w:rsid w:val="000E1930"/>
    <w:rsid w:val="000E5D0D"/>
    <w:rsid w:val="000E759C"/>
    <w:rsid w:val="000F11CB"/>
    <w:rsid w:val="000F2B35"/>
    <w:rsid w:val="000F793D"/>
    <w:rsid w:val="00102C83"/>
    <w:rsid w:val="00104DA9"/>
    <w:rsid w:val="00106D9D"/>
    <w:rsid w:val="0012094A"/>
    <w:rsid w:val="00122ACD"/>
    <w:rsid w:val="0012445F"/>
    <w:rsid w:val="00126CE7"/>
    <w:rsid w:val="00127BF6"/>
    <w:rsid w:val="00131D8A"/>
    <w:rsid w:val="0013453F"/>
    <w:rsid w:val="00134859"/>
    <w:rsid w:val="00136DBD"/>
    <w:rsid w:val="001379E7"/>
    <w:rsid w:val="00145FEB"/>
    <w:rsid w:val="00146B5A"/>
    <w:rsid w:val="0015077C"/>
    <w:rsid w:val="001514B9"/>
    <w:rsid w:val="00152CB0"/>
    <w:rsid w:val="00152DB5"/>
    <w:rsid w:val="001541E1"/>
    <w:rsid w:val="00154600"/>
    <w:rsid w:val="00155513"/>
    <w:rsid w:val="00156887"/>
    <w:rsid w:val="00160EF7"/>
    <w:rsid w:val="001629F3"/>
    <w:rsid w:val="00163A7C"/>
    <w:rsid w:val="00163C6E"/>
    <w:rsid w:val="001645DC"/>
    <w:rsid w:val="00167484"/>
    <w:rsid w:val="001705A5"/>
    <w:rsid w:val="0017206F"/>
    <w:rsid w:val="001800EA"/>
    <w:rsid w:val="00180F43"/>
    <w:rsid w:val="00185206"/>
    <w:rsid w:val="00186323"/>
    <w:rsid w:val="001866CF"/>
    <w:rsid w:val="00186859"/>
    <w:rsid w:val="00190D6F"/>
    <w:rsid w:val="00191844"/>
    <w:rsid w:val="00192760"/>
    <w:rsid w:val="001940EC"/>
    <w:rsid w:val="0019554B"/>
    <w:rsid w:val="00196628"/>
    <w:rsid w:val="00197095"/>
    <w:rsid w:val="001A17D0"/>
    <w:rsid w:val="001A1CCA"/>
    <w:rsid w:val="001A33A5"/>
    <w:rsid w:val="001A3B8B"/>
    <w:rsid w:val="001A4F4D"/>
    <w:rsid w:val="001A5A98"/>
    <w:rsid w:val="001A7D89"/>
    <w:rsid w:val="001B04CA"/>
    <w:rsid w:val="001B2030"/>
    <w:rsid w:val="001B2345"/>
    <w:rsid w:val="001B2451"/>
    <w:rsid w:val="001B4AB3"/>
    <w:rsid w:val="001B4F0C"/>
    <w:rsid w:val="001B5479"/>
    <w:rsid w:val="001B5A31"/>
    <w:rsid w:val="001B5AE7"/>
    <w:rsid w:val="001B6EF7"/>
    <w:rsid w:val="001C0A96"/>
    <w:rsid w:val="001C0E1E"/>
    <w:rsid w:val="001C3BBB"/>
    <w:rsid w:val="001C5C06"/>
    <w:rsid w:val="001C7AE5"/>
    <w:rsid w:val="001D1933"/>
    <w:rsid w:val="001D1D92"/>
    <w:rsid w:val="001D340D"/>
    <w:rsid w:val="001D5D46"/>
    <w:rsid w:val="001E0405"/>
    <w:rsid w:val="001E3EDB"/>
    <w:rsid w:val="001E3F67"/>
    <w:rsid w:val="001E5A27"/>
    <w:rsid w:val="001E6B9F"/>
    <w:rsid w:val="001E750C"/>
    <w:rsid w:val="00203749"/>
    <w:rsid w:val="002048EB"/>
    <w:rsid w:val="00204FEA"/>
    <w:rsid w:val="0020510C"/>
    <w:rsid w:val="00206779"/>
    <w:rsid w:val="0021317E"/>
    <w:rsid w:val="00221E01"/>
    <w:rsid w:val="00221F1E"/>
    <w:rsid w:val="00225B9A"/>
    <w:rsid w:val="00226641"/>
    <w:rsid w:val="002310CC"/>
    <w:rsid w:val="00231FE2"/>
    <w:rsid w:val="00233D6F"/>
    <w:rsid w:val="002350DD"/>
    <w:rsid w:val="00236458"/>
    <w:rsid w:val="00236989"/>
    <w:rsid w:val="00251CA6"/>
    <w:rsid w:val="00255E93"/>
    <w:rsid w:val="0026103A"/>
    <w:rsid w:val="002638A3"/>
    <w:rsid w:val="0026557D"/>
    <w:rsid w:val="00266A7E"/>
    <w:rsid w:val="00273BCE"/>
    <w:rsid w:val="00276FB5"/>
    <w:rsid w:val="002811AF"/>
    <w:rsid w:val="00281B27"/>
    <w:rsid w:val="00282AAE"/>
    <w:rsid w:val="002852FE"/>
    <w:rsid w:val="002856AF"/>
    <w:rsid w:val="00287A8C"/>
    <w:rsid w:val="002914B4"/>
    <w:rsid w:val="0029502D"/>
    <w:rsid w:val="00297511"/>
    <w:rsid w:val="002A5C7A"/>
    <w:rsid w:val="002A6124"/>
    <w:rsid w:val="002B0D1D"/>
    <w:rsid w:val="002B0E56"/>
    <w:rsid w:val="002B2C7C"/>
    <w:rsid w:val="002B4341"/>
    <w:rsid w:val="002B4CF3"/>
    <w:rsid w:val="002B7C34"/>
    <w:rsid w:val="002C43A9"/>
    <w:rsid w:val="002C45D3"/>
    <w:rsid w:val="002C61DE"/>
    <w:rsid w:val="002D0643"/>
    <w:rsid w:val="002D2C43"/>
    <w:rsid w:val="002D2D1C"/>
    <w:rsid w:val="002D55D5"/>
    <w:rsid w:val="002E0586"/>
    <w:rsid w:val="002E3BE8"/>
    <w:rsid w:val="002E623B"/>
    <w:rsid w:val="002E6281"/>
    <w:rsid w:val="002F10D3"/>
    <w:rsid w:val="002F377F"/>
    <w:rsid w:val="002F4A5F"/>
    <w:rsid w:val="002F6CC6"/>
    <w:rsid w:val="002F6F4B"/>
    <w:rsid w:val="002F7103"/>
    <w:rsid w:val="002F71A4"/>
    <w:rsid w:val="00300243"/>
    <w:rsid w:val="003026FD"/>
    <w:rsid w:val="00304782"/>
    <w:rsid w:val="003103FA"/>
    <w:rsid w:val="0031340E"/>
    <w:rsid w:val="00314D51"/>
    <w:rsid w:val="003379E2"/>
    <w:rsid w:val="0034327C"/>
    <w:rsid w:val="00343BAA"/>
    <w:rsid w:val="00347BA9"/>
    <w:rsid w:val="00353196"/>
    <w:rsid w:val="003556D9"/>
    <w:rsid w:val="00357592"/>
    <w:rsid w:val="00360FF0"/>
    <w:rsid w:val="00367D17"/>
    <w:rsid w:val="003701E1"/>
    <w:rsid w:val="00370DDA"/>
    <w:rsid w:val="003740E8"/>
    <w:rsid w:val="00374824"/>
    <w:rsid w:val="00384CEF"/>
    <w:rsid w:val="00394ACE"/>
    <w:rsid w:val="00395758"/>
    <w:rsid w:val="00397D9B"/>
    <w:rsid w:val="003A14BE"/>
    <w:rsid w:val="003A4821"/>
    <w:rsid w:val="003A7CD7"/>
    <w:rsid w:val="003B02BB"/>
    <w:rsid w:val="003B1B5C"/>
    <w:rsid w:val="003B1D05"/>
    <w:rsid w:val="003B2465"/>
    <w:rsid w:val="003B718A"/>
    <w:rsid w:val="003B7BB9"/>
    <w:rsid w:val="003C06E1"/>
    <w:rsid w:val="003C324E"/>
    <w:rsid w:val="003C40E2"/>
    <w:rsid w:val="003D19CB"/>
    <w:rsid w:val="003D6E9D"/>
    <w:rsid w:val="003E1D0F"/>
    <w:rsid w:val="003E56BE"/>
    <w:rsid w:val="003F2B9B"/>
    <w:rsid w:val="003F41DF"/>
    <w:rsid w:val="003F6732"/>
    <w:rsid w:val="003F67BE"/>
    <w:rsid w:val="00401BFA"/>
    <w:rsid w:val="00403E5C"/>
    <w:rsid w:val="004101CD"/>
    <w:rsid w:val="00421023"/>
    <w:rsid w:val="004229AE"/>
    <w:rsid w:val="00425386"/>
    <w:rsid w:val="00425ACF"/>
    <w:rsid w:val="00426868"/>
    <w:rsid w:val="004276F4"/>
    <w:rsid w:val="00434773"/>
    <w:rsid w:val="00434A0C"/>
    <w:rsid w:val="00434F87"/>
    <w:rsid w:val="00437AAE"/>
    <w:rsid w:val="00441532"/>
    <w:rsid w:val="004456C2"/>
    <w:rsid w:val="0044672A"/>
    <w:rsid w:val="00446F03"/>
    <w:rsid w:val="0045064E"/>
    <w:rsid w:val="004514A8"/>
    <w:rsid w:val="00455A03"/>
    <w:rsid w:val="004562BA"/>
    <w:rsid w:val="00475DD1"/>
    <w:rsid w:val="00480ADF"/>
    <w:rsid w:val="0048137E"/>
    <w:rsid w:val="00483371"/>
    <w:rsid w:val="00484277"/>
    <w:rsid w:val="004916C3"/>
    <w:rsid w:val="0049175E"/>
    <w:rsid w:val="0049258B"/>
    <w:rsid w:val="004942D3"/>
    <w:rsid w:val="004A1D7C"/>
    <w:rsid w:val="004A47DA"/>
    <w:rsid w:val="004A4BE1"/>
    <w:rsid w:val="004A71CD"/>
    <w:rsid w:val="004B1B90"/>
    <w:rsid w:val="004B4370"/>
    <w:rsid w:val="004B4CE2"/>
    <w:rsid w:val="004B6936"/>
    <w:rsid w:val="004C29DF"/>
    <w:rsid w:val="004C324A"/>
    <w:rsid w:val="004C3608"/>
    <w:rsid w:val="004C5EF8"/>
    <w:rsid w:val="004D17CD"/>
    <w:rsid w:val="004D43E7"/>
    <w:rsid w:val="004D43EC"/>
    <w:rsid w:val="004D46BB"/>
    <w:rsid w:val="004D62BF"/>
    <w:rsid w:val="004D7A43"/>
    <w:rsid w:val="004E0CC0"/>
    <w:rsid w:val="004E1896"/>
    <w:rsid w:val="004E2C72"/>
    <w:rsid w:val="004E3E9F"/>
    <w:rsid w:val="004E4B60"/>
    <w:rsid w:val="004E5097"/>
    <w:rsid w:val="004E6212"/>
    <w:rsid w:val="004F6DE9"/>
    <w:rsid w:val="00500DC6"/>
    <w:rsid w:val="00500FAF"/>
    <w:rsid w:val="00502786"/>
    <w:rsid w:val="005032B2"/>
    <w:rsid w:val="00503861"/>
    <w:rsid w:val="005072BF"/>
    <w:rsid w:val="00514976"/>
    <w:rsid w:val="00517105"/>
    <w:rsid w:val="0051766E"/>
    <w:rsid w:val="005203D0"/>
    <w:rsid w:val="00522E3D"/>
    <w:rsid w:val="005257B3"/>
    <w:rsid w:val="00525CC9"/>
    <w:rsid w:val="005264BC"/>
    <w:rsid w:val="005356D0"/>
    <w:rsid w:val="005364A3"/>
    <w:rsid w:val="0053678D"/>
    <w:rsid w:val="005423DA"/>
    <w:rsid w:val="0054482D"/>
    <w:rsid w:val="00555A61"/>
    <w:rsid w:val="00555C78"/>
    <w:rsid w:val="00556B4F"/>
    <w:rsid w:val="005571FE"/>
    <w:rsid w:val="00557EA2"/>
    <w:rsid w:val="00562F1C"/>
    <w:rsid w:val="00566C28"/>
    <w:rsid w:val="0057190C"/>
    <w:rsid w:val="005720C7"/>
    <w:rsid w:val="00573FA4"/>
    <w:rsid w:val="005747AF"/>
    <w:rsid w:val="0057567A"/>
    <w:rsid w:val="00582185"/>
    <w:rsid w:val="0058722A"/>
    <w:rsid w:val="0059090C"/>
    <w:rsid w:val="005925A5"/>
    <w:rsid w:val="005932CD"/>
    <w:rsid w:val="00595BAB"/>
    <w:rsid w:val="005A00A1"/>
    <w:rsid w:val="005A324E"/>
    <w:rsid w:val="005A5D55"/>
    <w:rsid w:val="005A7883"/>
    <w:rsid w:val="005B223A"/>
    <w:rsid w:val="005B33E7"/>
    <w:rsid w:val="005B4522"/>
    <w:rsid w:val="005B5A33"/>
    <w:rsid w:val="005B6083"/>
    <w:rsid w:val="005B7284"/>
    <w:rsid w:val="005C3803"/>
    <w:rsid w:val="005C3B87"/>
    <w:rsid w:val="005C4FDC"/>
    <w:rsid w:val="005C5426"/>
    <w:rsid w:val="005C5994"/>
    <w:rsid w:val="005C78F7"/>
    <w:rsid w:val="005D32BC"/>
    <w:rsid w:val="005E0A58"/>
    <w:rsid w:val="005E3A87"/>
    <w:rsid w:val="005E3D76"/>
    <w:rsid w:val="005E3E55"/>
    <w:rsid w:val="005E58E1"/>
    <w:rsid w:val="005F30F0"/>
    <w:rsid w:val="005F47CD"/>
    <w:rsid w:val="005F755A"/>
    <w:rsid w:val="005F7C2C"/>
    <w:rsid w:val="00600F7B"/>
    <w:rsid w:val="00601859"/>
    <w:rsid w:val="006050B2"/>
    <w:rsid w:val="006130B3"/>
    <w:rsid w:val="00613144"/>
    <w:rsid w:val="00616BD9"/>
    <w:rsid w:val="00622A11"/>
    <w:rsid w:val="0062480D"/>
    <w:rsid w:val="00626001"/>
    <w:rsid w:val="00626519"/>
    <w:rsid w:val="00627A10"/>
    <w:rsid w:val="00632817"/>
    <w:rsid w:val="00637560"/>
    <w:rsid w:val="0063785F"/>
    <w:rsid w:val="00641692"/>
    <w:rsid w:val="00642028"/>
    <w:rsid w:val="00642D89"/>
    <w:rsid w:val="00642FB6"/>
    <w:rsid w:val="006430AD"/>
    <w:rsid w:val="00650535"/>
    <w:rsid w:val="00662341"/>
    <w:rsid w:val="00662F5E"/>
    <w:rsid w:val="00663062"/>
    <w:rsid w:val="00663A21"/>
    <w:rsid w:val="00667389"/>
    <w:rsid w:val="00670E64"/>
    <w:rsid w:val="006724CA"/>
    <w:rsid w:val="006759DF"/>
    <w:rsid w:val="00676754"/>
    <w:rsid w:val="00677677"/>
    <w:rsid w:val="0068129D"/>
    <w:rsid w:val="00682543"/>
    <w:rsid w:val="00683657"/>
    <w:rsid w:val="00683E36"/>
    <w:rsid w:val="00684DB2"/>
    <w:rsid w:val="00693BCB"/>
    <w:rsid w:val="00695027"/>
    <w:rsid w:val="00697B8E"/>
    <w:rsid w:val="006A2B51"/>
    <w:rsid w:val="006A3DE6"/>
    <w:rsid w:val="006A6071"/>
    <w:rsid w:val="006A7A55"/>
    <w:rsid w:val="006B0185"/>
    <w:rsid w:val="006B3388"/>
    <w:rsid w:val="006B4C34"/>
    <w:rsid w:val="006B4F6A"/>
    <w:rsid w:val="006B66C0"/>
    <w:rsid w:val="006B6C42"/>
    <w:rsid w:val="006B6E09"/>
    <w:rsid w:val="006B7C8B"/>
    <w:rsid w:val="006C1306"/>
    <w:rsid w:val="006C7774"/>
    <w:rsid w:val="006D27FC"/>
    <w:rsid w:val="006D2BB2"/>
    <w:rsid w:val="006D42A9"/>
    <w:rsid w:val="006D7F33"/>
    <w:rsid w:val="006E0735"/>
    <w:rsid w:val="006E2F09"/>
    <w:rsid w:val="006E4962"/>
    <w:rsid w:val="006F427E"/>
    <w:rsid w:val="006F5F52"/>
    <w:rsid w:val="00701F8B"/>
    <w:rsid w:val="00703B45"/>
    <w:rsid w:val="00707AD7"/>
    <w:rsid w:val="0071058F"/>
    <w:rsid w:val="007152D1"/>
    <w:rsid w:val="00715F81"/>
    <w:rsid w:val="00716CA7"/>
    <w:rsid w:val="0072050E"/>
    <w:rsid w:val="0072188A"/>
    <w:rsid w:val="007273AB"/>
    <w:rsid w:val="007300B7"/>
    <w:rsid w:val="007315EA"/>
    <w:rsid w:val="00731A73"/>
    <w:rsid w:val="00731A90"/>
    <w:rsid w:val="0073291D"/>
    <w:rsid w:val="00734F64"/>
    <w:rsid w:val="007353DC"/>
    <w:rsid w:val="00735432"/>
    <w:rsid w:val="00740EA0"/>
    <w:rsid w:val="007412BB"/>
    <w:rsid w:val="0074195F"/>
    <w:rsid w:val="00754B13"/>
    <w:rsid w:val="00755135"/>
    <w:rsid w:val="007555D8"/>
    <w:rsid w:val="0075747D"/>
    <w:rsid w:val="007575AD"/>
    <w:rsid w:val="0076269E"/>
    <w:rsid w:val="00772273"/>
    <w:rsid w:val="00772F28"/>
    <w:rsid w:val="00776637"/>
    <w:rsid w:val="00785CEB"/>
    <w:rsid w:val="0078618E"/>
    <w:rsid w:val="00787954"/>
    <w:rsid w:val="00790FB1"/>
    <w:rsid w:val="0079243C"/>
    <w:rsid w:val="00793232"/>
    <w:rsid w:val="00793CB6"/>
    <w:rsid w:val="00796CA2"/>
    <w:rsid w:val="007A02E0"/>
    <w:rsid w:val="007A10C1"/>
    <w:rsid w:val="007A27D2"/>
    <w:rsid w:val="007A567C"/>
    <w:rsid w:val="007B430C"/>
    <w:rsid w:val="007B5528"/>
    <w:rsid w:val="007C118F"/>
    <w:rsid w:val="007C17EF"/>
    <w:rsid w:val="007C34FF"/>
    <w:rsid w:val="007C3568"/>
    <w:rsid w:val="007C5893"/>
    <w:rsid w:val="007C6DEA"/>
    <w:rsid w:val="007C76DF"/>
    <w:rsid w:val="007D167A"/>
    <w:rsid w:val="007D1940"/>
    <w:rsid w:val="007D1F10"/>
    <w:rsid w:val="007D7BE7"/>
    <w:rsid w:val="007E0834"/>
    <w:rsid w:val="007E132D"/>
    <w:rsid w:val="007E2261"/>
    <w:rsid w:val="007E2CA6"/>
    <w:rsid w:val="007E708B"/>
    <w:rsid w:val="007E73F1"/>
    <w:rsid w:val="007E75A4"/>
    <w:rsid w:val="007F02C2"/>
    <w:rsid w:val="007F7C9B"/>
    <w:rsid w:val="00800E70"/>
    <w:rsid w:val="00803BAF"/>
    <w:rsid w:val="0080448D"/>
    <w:rsid w:val="00804845"/>
    <w:rsid w:val="008071E3"/>
    <w:rsid w:val="00810EE1"/>
    <w:rsid w:val="00813921"/>
    <w:rsid w:val="00816D07"/>
    <w:rsid w:val="008178E4"/>
    <w:rsid w:val="008201A5"/>
    <w:rsid w:val="00822868"/>
    <w:rsid w:val="00824A00"/>
    <w:rsid w:val="00827273"/>
    <w:rsid w:val="00830E0C"/>
    <w:rsid w:val="0083297D"/>
    <w:rsid w:val="00833055"/>
    <w:rsid w:val="00833159"/>
    <w:rsid w:val="0083339A"/>
    <w:rsid w:val="0083700B"/>
    <w:rsid w:val="00837601"/>
    <w:rsid w:val="0084770B"/>
    <w:rsid w:val="00851822"/>
    <w:rsid w:val="00855B83"/>
    <w:rsid w:val="00855DC0"/>
    <w:rsid w:val="0085716B"/>
    <w:rsid w:val="0085766A"/>
    <w:rsid w:val="00857D44"/>
    <w:rsid w:val="00862F7B"/>
    <w:rsid w:val="00863388"/>
    <w:rsid w:val="00864636"/>
    <w:rsid w:val="0086590D"/>
    <w:rsid w:val="0087086B"/>
    <w:rsid w:val="0087211D"/>
    <w:rsid w:val="00873A6E"/>
    <w:rsid w:val="00874F4D"/>
    <w:rsid w:val="008757C2"/>
    <w:rsid w:val="00881415"/>
    <w:rsid w:val="008855D2"/>
    <w:rsid w:val="0089015A"/>
    <w:rsid w:val="0089076F"/>
    <w:rsid w:val="00894605"/>
    <w:rsid w:val="00896DCB"/>
    <w:rsid w:val="008A2B2F"/>
    <w:rsid w:val="008A2DAE"/>
    <w:rsid w:val="008A4905"/>
    <w:rsid w:val="008A7914"/>
    <w:rsid w:val="008B0C14"/>
    <w:rsid w:val="008B117E"/>
    <w:rsid w:val="008B122F"/>
    <w:rsid w:val="008B1AA3"/>
    <w:rsid w:val="008B21A4"/>
    <w:rsid w:val="008B60D5"/>
    <w:rsid w:val="008B72CD"/>
    <w:rsid w:val="008C0644"/>
    <w:rsid w:val="008C0AE8"/>
    <w:rsid w:val="008C129E"/>
    <w:rsid w:val="008C4C5B"/>
    <w:rsid w:val="008D07C1"/>
    <w:rsid w:val="008D25C9"/>
    <w:rsid w:val="008D2648"/>
    <w:rsid w:val="008E0DEA"/>
    <w:rsid w:val="008E3179"/>
    <w:rsid w:val="008E3A23"/>
    <w:rsid w:val="008E4587"/>
    <w:rsid w:val="008E557D"/>
    <w:rsid w:val="008E5842"/>
    <w:rsid w:val="008F1B82"/>
    <w:rsid w:val="008F22AC"/>
    <w:rsid w:val="008F2F1F"/>
    <w:rsid w:val="008F313D"/>
    <w:rsid w:val="008F6CA2"/>
    <w:rsid w:val="00900256"/>
    <w:rsid w:val="0091000C"/>
    <w:rsid w:val="00914E8F"/>
    <w:rsid w:val="00915EB0"/>
    <w:rsid w:val="00916186"/>
    <w:rsid w:val="00916666"/>
    <w:rsid w:val="00921496"/>
    <w:rsid w:val="009248ED"/>
    <w:rsid w:val="00925FEE"/>
    <w:rsid w:val="00927399"/>
    <w:rsid w:val="00934520"/>
    <w:rsid w:val="00935B46"/>
    <w:rsid w:val="00941EA3"/>
    <w:rsid w:val="00943341"/>
    <w:rsid w:val="00951529"/>
    <w:rsid w:val="00954001"/>
    <w:rsid w:val="00954A0E"/>
    <w:rsid w:val="00954C75"/>
    <w:rsid w:val="0095590B"/>
    <w:rsid w:val="009613C1"/>
    <w:rsid w:val="00970230"/>
    <w:rsid w:val="009708BD"/>
    <w:rsid w:val="009749E8"/>
    <w:rsid w:val="0098049F"/>
    <w:rsid w:val="00981762"/>
    <w:rsid w:val="0098444F"/>
    <w:rsid w:val="00984E34"/>
    <w:rsid w:val="009861E2"/>
    <w:rsid w:val="00993327"/>
    <w:rsid w:val="0099655D"/>
    <w:rsid w:val="009A36C5"/>
    <w:rsid w:val="009A379E"/>
    <w:rsid w:val="009A41C4"/>
    <w:rsid w:val="009A6A38"/>
    <w:rsid w:val="009B001E"/>
    <w:rsid w:val="009B354F"/>
    <w:rsid w:val="009B37EA"/>
    <w:rsid w:val="009C2023"/>
    <w:rsid w:val="009D465C"/>
    <w:rsid w:val="009D469B"/>
    <w:rsid w:val="009D49B2"/>
    <w:rsid w:val="009E0EE8"/>
    <w:rsid w:val="009E52B8"/>
    <w:rsid w:val="009E5367"/>
    <w:rsid w:val="009E7134"/>
    <w:rsid w:val="009E73C1"/>
    <w:rsid w:val="009F079A"/>
    <w:rsid w:val="009F383F"/>
    <w:rsid w:val="00A029DF"/>
    <w:rsid w:val="00A034A4"/>
    <w:rsid w:val="00A05671"/>
    <w:rsid w:val="00A06B51"/>
    <w:rsid w:val="00A06C6D"/>
    <w:rsid w:val="00A06E29"/>
    <w:rsid w:val="00A074E2"/>
    <w:rsid w:val="00A07FF2"/>
    <w:rsid w:val="00A10BAD"/>
    <w:rsid w:val="00A13FAE"/>
    <w:rsid w:val="00A146BE"/>
    <w:rsid w:val="00A14909"/>
    <w:rsid w:val="00A16886"/>
    <w:rsid w:val="00A20FF3"/>
    <w:rsid w:val="00A2193C"/>
    <w:rsid w:val="00A238EF"/>
    <w:rsid w:val="00A2551D"/>
    <w:rsid w:val="00A307BF"/>
    <w:rsid w:val="00A30864"/>
    <w:rsid w:val="00A315C2"/>
    <w:rsid w:val="00A359E5"/>
    <w:rsid w:val="00A35B75"/>
    <w:rsid w:val="00A37F68"/>
    <w:rsid w:val="00A400CD"/>
    <w:rsid w:val="00A4130F"/>
    <w:rsid w:val="00A42F92"/>
    <w:rsid w:val="00A46178"/>
    <w:rsid w:val="00A52CCE"/>
    <w:rsid w:val="00A52E9F"/>
    <w:rsid w:val="00A56635"/>
    <w:rsid w:val="00A638ED"/>
    <w:rsid w:val="00A64846"/>
    <w:rsid w:val="00A678C8"/>
    <w:rsid w:val="00A70D94"/>
    <w:rsid w:val="00A70F1D"/>
    <w:rsid w:val="00A738D2"/>
    <w:rsid w:val="00A746E3"/>
    <w:rsid w:val="00A82055"/>
    <w:rsid w:val="00A843A7"/>
    <w:rsid w:val="00A86607"/>
    <w:rsid w:val="00A90101"/>
    <w:rsid w:val="00A933DD"/>
    <w:rsid w:val="00A947C1"/>
    <w:rsid w:val="00A9561F"/>
    <w:rsid w:val="00A95A86"/>
    <w:rsid w:val="00A95B20"/>
    <w:rsid w:val="00AA078D"/>
    <w:rsid w:val="00AA21F2"/>
    <w:rsid w:val="00AA3A9C"/>
    <w:rsid w:val="00AA3EDA"/>
    <w:rsid w:val="00AB02A1"/>
    <w:rsid w:val="00AB1B03"/>
    <w:rsid w:val="00AB2D87"/>
    <w:rsid w:val="00AB2E02"/>
    <w:rsid w:val="00AB7C12"/>
    <w:rsid w:val="00AC0013"/>
    <w:rsid w:val="00AC0CE5"/>
    <w:rsid w:val="00AC27F3"/>
    <w:rsid w:val="00AC2C4B"/>
    <w:rsid w:val="00AC4D75"/>
    <w:rsid w:val="00AC5B4D"/>
    <w:rsid w:val="00AC6879"/>
    <w:rsid w:val="00AC7DCC"/>
    <w:rsid w:val="00AD0347"/>
    <w:rsid w:val="00AD129F"/>
    <w:rsid w:val="00AD29D0"/>
    <w:rsid w:val="00AD3A3E"/>
    <w:rsid w:val="00AD7E3A"/>
    <w:rsid w:val="00AE40B3"/>
    <w:rsid w:val="00AE483A"/>
    <w:rsid w:val="00AE507B"/>
    <w:rsid w:val="00AF2620"/>
    <w:rsid w:val="00AF2AED"/>
    <w:rsid w:val="00B01F1A"/>
    <w:rsid w:val="00B0643E"/>
    <w:rsid w:val="00B076D2"/>
    <w:rsid w:val="00B109A2"/>
    <w:rsid w:val="00B11D31"/>
    <w:rsid w:val="00B133E8"/>
    <w:rsid w:val="00B14991"/>
    <w:rsid w:val="00B152C9"/>
    <w:rsid w:val="00B157AC"/>
    <w:rsid w:val="00B16FBC"/>
    <w:rsid w:val="00B209AB"/>
    <w:rsid w:val="00B23F56"/>
    <w:rsid w:val="00B25995"/>
    <w:rsid w:val="00B25D1D"/>
    <w:rsid w:val="00B27628"/>
    <w:rsid w:val="00B27AA6"/>
    <w:rsid w:val="00B3204E"/>
    <w:rsid w:val="00B32F53"/>
    <w:rsid w:val="00B348CC"/>
    <w:rsid w:val="00B448E5"/>
    <w:rsid w:val="00B457A6"/>
    <w:rsid w:val="00B471E0"/>
    <w:rsid w:val="00B475E1"/>
    <w:rsid w:val="00B50B27"/>
    <w:rsid w:val="00B54F2E"/>
    <w:rsid w:val="00B57F39"/>
    <w:rsid w:val="00B61382"/>
    <w:rsid w:val="00B63A9B"/>
    <w:rsid w:val="00B67D6D"/>
    <w:rsid w:val="00B77F6E"/>
    <w:rsid w:val="00B81A90"/>
    <w:rsid w:val="00B83258"/>
    <w:rsid w:val="00B846DC"/>
    <w:rsid w:val="00B84F42"/>
    <w:rsid w:val="00B91B5B"/>
    <w:rsid w:val="00B932E4"/>
    <w:rsid w:val="00B94220"/>
    <w:rsid w:val="00B94B0C"/>
    <w:rsid w:val="00B95B11"/>
    <w:rsid w:val="00BA41D1"/>
    <w:rsid w:val="00BA4481"/>
    <w:rsid w:val="00BB07F6"/>
    <w:rsid w:val="00BB5430"/>
    <w:rsid w:val="00BC08D5"/>
    <w:rsid w:val="00BC3499"/>
    <w:rsid w:val="00BC7457"/>
    <w:rsid w:val="00BC7573"/>
    <w:rsid w:val="00BD3133"/>
    <w:rsid w:val="00BD34E4"/>
    <w:rsid w:val="00BD490B"/>
    <w:rsid w:val="00BD5CD2"/>
    <w:rsid w:val="00BD7A62"/>
    <w:rsid w:val="00BE05D6"/>
    <w:rsid w:val="00BE1124"/>
    <w:rsid w:val="00BE7844"/>
    <w:rsid w:val="00BF025E"/>
    <w:rsid w:val="00BF136B"/>
    <w:rsid w:val="00BF2E4D"/>
    <w:rsid w:val="00BF39B6"/>
    <w:rsid w:val="00BF408A"/>
    <w:rsid w:val="00BF5206"/>
    <w:rsid w:val="00BF7DFA"/>
    <w:rsid w:val="00C01AB9"/>
    <w:rsid w:val="00C03248"/>
    <w:rsid w:val="00C05725"/>
    <w:rsid w:val="00C13CA2"/>
    <w:rsid w:val="00C14B97"/>
    <w:rsid w:val="00C166C3"/>
    <w:rsid w:val="00C168C3"/>
    <w:rsid w:val="00C168E6"/>
    <w:rsid w:val="00C16B80"/>
    <w:rsid w:val="00C17808"/>
    <w:rsid w:val="00C20ED0"/>
    <w:rsid w:val="00C212E8"/>
    <w:rsid w:val="00C26214"/>
    <w:rsid w:val="00C26A90"/>
    <w:rsid w:val="00C26D23"/>
    <w:rsid w:val="00C279F3"/>
    <w:rsid w:val="00C32FE1"/>
    <w:rsid w:val="00C400B5"/>
    <w:rsid w:val="00C4380E"/>
    <w:rsid w:val="00C46D88"/>
    <w:rsid w:val="00C4791C"/>
    <w:rsid w:val="00C537CC"/>
    <w:rsid w:val="00C53E4C"/>
    <w:rsid w:val="00C5483D"/>
    <w:rsid w:val="00C559E8"/>
    <w:rsid w:val="00C55FC1"/>
    <w:rsid w:val="00C5614C"/>
    <w:rsid w:val="00C56322"/>
    <w:rsid w:val="00C60254"/>
    <w:rsid w:val="00C65CA4"/>
    <w:rsid w:val="00C705DF"/>
    <w:rsid w:val="00C71D58"/>
    <w:rsid w:val="00C729E9"/>
    <w:rsid w:val="00C73C2D"/>
    <w:rsid w:val="00C759AA"/>
    <w:rsid w:val="00C766AC"/>
    <w:rsid w:val="00C803E4"/>
    <w:rsid w:val="00C80C2A"/>
    <w:rsid w:val="00C81D00"/>
    <w:rsid w:val="00C87400"/>
    <w:rsid w:val="00C90FDD"/>
    <w:rsid w:val="00C97ED0"/>
    <w:rsid w:val="00C97FA5"/>
    <w:rsid w:val="00CA0818"/>
    <w:rsid w:val="00CA0B39"/>
    <w:rsid w:val="00CA2E65"/>
    <w:rsid w:val="00CA52C6"/>
    <w:rsid w:val="00CA7070"/>
    <w:rsid w:val="00CB12C3"/>
    <w:rsid w:val="00CB6B3F"/>
    <w:rsid w:val="00CC17A8"/>
    <w:rsid w:val="00CC6C6C"/>
    <w:rsid w:val="00CC7AA8"/>
    <w:rsid w:val="00CD1DDB"/>
    <w:rsid w:val="00CD79BA"/>
    <w:rsid w:val="00CE16CC"/>
    <w:rsid w:val="00CE4FE0"/>
    <w:rsid w:val="00CE7189"/>
    <w:rsid w:val="00CF0281"/>
    <w:rsid w:val="00CF0A70"/>
    <w:rsid w:val="00CF0AB4"/>
    <w:rsid w:val="00CF2C80"/>
    <w:rsid w:val="00CF3274"/>
    <w:rsid w:val="00D03165"/>
    <w:rsid w:val="00D046D8"/>
    <w:rsid w:val="00D0569C"/>
    <w:rsid w:val="00D068B4"/>
    <w:rsid w:val="00D117F7"/>
    <w:rsid w:val="00D126D9"/>
    <w:rsid w:val="00D17F0A"/>
    <w:rsid w:val="00D21039"/>
    <w:rsid w:val="00D27109"/>
    <w:rsid w:val="00D27789"/>
    <w:rsid w:val="00D32206"/>
    <w:rsid w:val="00D333E7"/>
    <w:rsid w:val="00D336E0"/>
    <w:rsid w:val="00D37B9D"/>
    <w:rsid w:val="00D37CE9"/>
    <w:rsid w:val="00D464C9"/>
    <w:rsid w:val="00D5189E"/>
    <w:rsid w:val="00D52F3A"/>
    <w:rsid w:val="00D53C0A"/>
    <w:rsid w:val="00D55DC2"/>
    <w:rsid w:val="00D63E1E"/>
    <w:rsid w:val="00D668A5"/>
    <w:rsid w:val="00D6701F"/>
    <w:rsid w:val="00D71816"/>
    <w:rsid w:val="00D7207A"/>
    <w:rsid w:val="00D742AC"/>
    <w:rsid w:val="00D80394"/>
    <w:rsid w:val="00D85E22"/>
    <w:rsid w:val="00D866FF"/>
    <w:rsid w:val="00D94756"/>
    <w:rsid w:val="00D94E7B"/>
    <w:rsid w:val="00D95827"/>
    <w:rsid w:val="00D97E1F"/>
    <w:rsid w:val="00DA15F3"/>
    <w:rsid w:val="00DA17B7"/>
    <w:rsid w:val="00DA2076"/>
    <w:rsid w:val="00DA40DF"/>
    <w:rsid w:val="00DA48EB"/>
    <w:rsid w:val="00DA748C"/>
    <w:rsid w:val="00DC0C06"/>
    <w:rsid w:val="00DC5D14"/>
    <w:rsid w:val="00DD1139"/>
    <w:rsid w:val="00DD1549"/>
    <w:rsid w:val="00DD2DF2"/>
    <w:rsid w:val="00DD41FE"/>
    <w:rsid w:val="00DD533D"/>
    <w:rsid w:val="00DD6EA8"/>
    <w:rsid w:val="00DE0671"/>
    <w:rsid w:val="00DE2592"/>
    <w:rsid w:val="00DE3135"/>
    <w:rsid w:val="00DE419C"/>
    <w:rsid w:val="00DE4943"/>
    <w:rsid w:val="00DE5515"/>
    <w:rsid w:val="00DE742C"/>
    <w:rsid w:val="00DF061B"/>
    <w:rsid w:val="00DF3954"/>
    <w:rsid w:val="00DF4606"/>
    <w:rsid w:val="00DF4BF4"/>
    <w:rsid w:val="00E0354E"/>
    <w:rsid w:val="00E03680"/>
    <w:rsid w:val="00E120F6"/>
    <w:rsid w:val="00E1285D"/>
    <w:rsid w:val="00E1664D"/>
    <w:rsid w:val="00E21313"/>
    <w:rsid w:val="00E215C9"/>
    <w:rsid w:val="00E235D7"/>
    <w:rsid w:val="00E23C05"/>
    <w:rsid w:val="00E2589E"/>
    <w:rsid w:val="00E30E45"/>
    <w:rsid w:val="00E31DF4"/>
    <w:rsid w:val="00E352B9"/>
    <w:rsid w:val="00E40E28"/>
    <w:rsid w:val="00E41CFC"/>
    <w:rsid w:val="00E445A0"/>
    <w:rsid w:val="00E4675F"/>
    <w:rsid w:val="00E46FD6"/>
    <w:rsid w:val="00E47D5B"/>
    <w:rsid w:val="00E50384"/>
    <w:rsid w:val="00E53799"/>
    <w:rsid w:val="00E63381"/>
    <w:rsid w:val="00E6459A"/>
    <w:rsid w:val="00E64873"/>
    <w:rsid w:val="00E667C0"/>
    <w:rsid w:val="00E74849"/>
    <w:rsid w:val="00E83BC7"/>
    <w:rsid w:val="00E83F86"/>
    <w:rsid w:val="00E84BD5"/>
    <w:rsid w:val="00E84FCA"/>
    <w:rsid w:val="00E85E41"/>
    <w:rsid w:val="00E91D7A"/>
    <w:rsid w:val="00E93B96"/>
    <w:rsid w:val="00EA12AD"/>
    <w:rsid w:val="00EA2562"/>
    <w:rsid w:val="00EB065A"/>
    <w:rsid w:val="00EB6749"/>
    <w:rsid w:val="00EB7F40"/>
    <w:rsid w:val="00EC19DF"/>
    <w:rsid w:val="00EC3947"/>
    <w:rsid w:val="00EC3AE0"/>
    <w:rsid w:val="00EC465A"/>
    <w:rsid w:val="00EC5150"/>
    <w:rsid w:val="00EC6F95"/>
    <w:rsid w:val="00EC7F9C"/>
    <w:rsid w:val="00ED049C"/>
    <w:rsid w:val="00ED0C77"/>
    <w:rsid w:val="00ED0F55"/>
    <w:rsid w:val="00ED14FF"/>
    <w:rsid w:val="00ED7774"/>
    <w:rsid w:val="00EE1369"/>
    <w:rsid w:val="00EF4FA6"/>
    <w:rsid w:val="00EF5BA9"/>
    <w:rsid w:val="00EF5FDC"/>
    <w:rsid w:val="00EF65A3"/>
    <w:rsid w:val="00EF7DDC"/>
    <w:rsid w:val="00F05A96"/>
    <w:rsid w:val="00F07ABC"/>
    <w:rsid w:val="00F07EE6"/>
    <w:rsid w:val="00F169B2"/>
    <w:rsid w:val="00F16DB6"/>
    <w:rsid w:val="00F170C6"/>
    <w:rsid w:val="00F2086F"/>
    <w:rsid w:val="00F2798D"/>
    <w:rsid w:val="00F32E54"/>
    <w:rsid w:val="00F33C00"/>
    <w:rsid w:val="00F509B6"/>
    <w:rsid w:val="00F51029"/>
    <w:rsid w:val="00F537BB"/>
    <w:rsid w:val="00F62CB3"/>
    <w:rsid w:val="00F64464"/>
    <w:rsid w:val="00F644D8"/>
    <w:rsid w:val="00F64A46"/>
    <w:rsid w:val="00F64EC7"/>
    <w:rsid w:val="00F67584"/>
    <w:rsid w:val="00F741EA"/>
    <w:rsid w:val="00F754AF"/>
    <w:rsid w:val="00F77A4F"/>
    <w:rsid w:val="00F800EC"/>
    <w:rsid w:val="00F8072F"/>
    <w:rsid w:val="00F80CA6"/>
    <w:rsid w:val="00F830FF"/>
    <w:rsid w:val="00F83485"/>
    <w:rsid w:val="00F854CC"/>
    <w:rsid w:val="00F86198"/>
    <w:rsid w:val="00F874C1"/>
    <w:rsid w:val="00F90EF3"/>
    <w:rsid w:val="00F92B3B"/>
    <w:rsid w:val="00F93A56"/>
    <w:rsid w:val="00FA1980"/>
    <w:rsid w:val="00FA3606"/>
    <w:rsid w:val="00FA3B7F"/>
    <w:rsid w:val="00FA41DC"/>
    <w:rsid w:val="00FA5F04"/>
    <w:rsid w:val="00FB1544"/>
    <w:rsid w:val="00FB212C"/>
    <w:rsid w:val="00FB26AF"/>
    <w:rsid w:val="00FB3DA5"/>
    <w:rsid w:val="00FC27CB"/>
    <w:rsid w:val="00FC3FFE"/>
    <w:rsid w:val="00FC5654"/>
    <w:rsid w:val="00FC7921"/>
    <w:rsid w:val="00FD0B4C"/>
    <w:rsid w:val="00FD183F"/>
    <w:rsid w:val="00FD1BA4"/>
    <w:rsid w:val="00FD445F"/>
    <w:rsid w:val="00FD48A4"/>
    <w:rsid w:val="00FD4F9C"/>
    <w:rsid w:val="00FD53FB"/>
    <w:rsid w:val="00FD5486"/>
    <w:rsid w:val="00FD61FC"/>
    <w:rsid w:val="00FE2B89"/>
    <w:rsid w:val="00FE5E28"/>
    <w:rsid w:val="00FE72C0"/>
    <w:rsid w:val="00FF0EC9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2AA74"/>
  <w15:chartTrackingRefBased/>
  <w15:docId w15:val="{B85818B6-7A3A-4253-AEC5-C0F6A482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2B9"/>
    <w:rPr>
      <w:sz w:val="24"/>
      <w:szCs w:val="24"/>
      <w:lang w:eastAsia="en-US"/>
    </w:rPr>
  </w:style>
  <w:style w:type="paragraph" w:styleId="Heading1">
    <w:name w:val="heading 1"/>
    <w:aliases w:val="Part Title"/>
    <w:basedOn w:val="Normal"/>
    <w:next w:val="Heading4"/>
    <w:autoRedefine/>
    <w:qFormat/>
    <w:rsid w:val="00E352B9"/>
    <w:pPr>
      <w:spacing w:after="240"/>
      <w:jc w:val="center"/>
      <w:outlineLvl w:val="0"/>
    </w:pPr>
    <w:rPr>
      <w:rFonts w:ascii="Arial (W1)" w:hAnsi="Arial (W1)" w:cs="Times New (W1)"/>
      <w:b/>
      <w:color w:val="FF0000"/>
      <w:sz w:val="32"/>
      <w:szCs w:val="20"/>
    </w:rPr>
  </w:style>
  <w:style w:type="paragraph" w:styleId="Heading2">
    <w:name w:val="heading 2"/>
    <w:aliases w:val="Chapter Title"/>
    <w:basedOn w:val="Normal"/>
    <w:next w:val="Heading4"/>
    <w:qFormat/>
    <w:rsid w:val="00E352B9"/>
    <w:pPr>
      <w:spacing w:after="240"/>
      <w:jc w:val="center"/>
      <w:outlineLvl w:val="1"/>
    </w:pPr>
    <w:rPr>
      <w:rFonts w:ascii="Arial" w:hAnsi="Arial"/>
      <w:b/>
      <w:sz w:val="32"/>
      <w:szCs w:val="20"/>
    </w:rPr>
  </w:style>
  <w:style w:type="paragraph" w:styleId="Heading3">
    <w:name w:val="heading 3"/>
    <w:aliases w:val="Section Title"/>
    <w:basedOn w:val="Normal"/>
    <w:next w:val="Heading4"/>
    <w:autoRedefine/>
    <w:qFormat/>
    <w:rsid w:val="00E352B9"/>
    <w:pPr>
      <w:spacing w:after="240"/>
      <w:jc w:val="center"/>
      <w:outlineLvl w:val="2"/>
    </w:pPr>
    <w:rPr>
      <w:rFonts w:ascii="Arial (W1)" w:hAnsi="Arial (W1)" w:cs="Times New (W1)"/>
      <w:b/>
      <w:color w:val="FF0000"/>
      <w:sz w:val="32"/>
      <w:szCs w:val="20"/>
    </w:rPr>
  </w:style>
  <w:style w:type="paragraph" w:styleId="Heading4">
    <w:name w:val="heading 4"/>
    <w:aliases w:val="Map Title"/>
    <w:basedOn w:val="Normal"/>
    <w:next w:val="Normal"/>
    <w:autoRedefine/>
    <w:qFormat/>
    <w:rsid w:val="00E352B9"/>
    <w:pPr>
      <w:spacing w:after="240"/>
      <w:outlineLvl w:val="3"/>
    </w:pPr>
    <w:rPr>
      <w:rFonts w:ascii="Arial (W1)" w:hAnsi="Arial (W1)" w:cs="Times New (W1)"/>
      <w:b/>
      <w:color w:val="FF0000"/>
      <w:sz w:val="32"/>
      <w:szCs w:val="20"/>
    </w:rPr>
  </w:style>
  <w:style w:type="paragraph" w:styleId="Heading5">
    <w:name w:val="heading 5"/>
    <w:aliases w:val="Block Label"/>
    <w:basedOn w:val="Normal"/>
    <w:qFormat/>
    <w:rsid w:val="00E352B9"/>
    <w:pPr>
      <w:outlineLvl w:val="4"/>
    </w:pPr>
    <w:rPr>
      <w:b/>
      <w:sz w:val="22"/>
      <w:szCs w:val="20"/>
    </w:rPr>
  </w:style>
  <w:style w:type="paragraph" w:styleId="Heading6">
    <w:name w:val="heading 6"/>
    <w:aliases w:val="Sub Label"/>
    <w:basedOn w:val="Heading5"/>
    <w:next w:val="Normal"/>
    <w:qFormat/>
    <w:rsid w:val="00E352B9"/>
    <w:pPr>
      <w:spacing w:before="240" w:after="60"/>
      <w:outlineLvl w:val="5"/>
    </w:pPr>
    <w:rPr>
      <w:i/>
    </w:rPr>
  </w:style>
  <w:style w:type="paragraph" w:styleId="Heading9">
    <w:name w:val="heading 9"/>
    <w:basedOn w:val="Normal"/>
    <w:next w:val="Normal"/>
    <w:qFormat/>
    <w:rsid w:val="004C324A"/>
    <w:pPr>
      <w:keepNext/>
      <w:tabs>
        <w:tab w:val="right" w:pos="1450"/>
      </w:tabs>
      <w:spacing w:before="96"/>
      <w:outlineLvl w:val="8"/>
    </w:pPr>
    <w:rPr>
      <w:i/>
      <w:iCs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rsid w:val="00E352B9"/>
    <w:pPr>
      <w:pBdr>
        <w:top w:val="single" w:sz="6" w:space="1" w:color="auto"/>
        <w:between w:val="single" w:sz="6" w:space="1" w:color="auto"/>
      </w:pBdr>
      <w:spacing w:before="240"/>
      <w:ind w:left="1728"/>
    </w:pPr>
    <w:rPr>
      <w:szCs w:val="20"/>
    </w:rPr>
  </w:style>
  <w:style w:type="paragraph" w:customStyle="1" w:styleId="BlockText">
    <w:name w:val="Block_Text"/>
    <w:basedOn w:val="Normal"/>
    <w:rsid w:val="00E352B9"/>
    <w:rPr>
      <w:szCs w:val="20"/>
    </w:rPr>
  </w:style>
  <w:style w:type="paragraph" w:customStyle="1" w:styleId="BulletText1">
    <w:name w:val="Bullet Text 1"/>
    <w:basedOn w:val="Normal"/>
    <w:rsid w:val="00E352B9"/>
    <w:pPr>
      <w:numPr>
        <w:numId w:val="1"/>
      </w:numPr>
    </w:pPr>
    <w:rPr>
      <w:szCs w:val="20"/>
    </w:rPr>
  </w:style>
  <w:style w:type="paragraph" w:customStyle="1" w:styleId="BulletText2">
    <w:name w:val="Bullet Text 2"/>
    <w:basedOn w:val="Normal"/>
    <w:rsid w:val="00E352B9"/>
    <w:pPr>
      <w:numPr>
        <w:numId w:val="2"/>
      </w:numPr>
    </w:pPr>
    <w:rPr>
      <w:szCs w:val="20"/>
    </w:rPr>
  </w:style>
  <w:style w:type="paragraph" w:customStyle="1" w:styleId="BulletText3">
    <w:name w:val="Bullet Text 3"/>
    <w:basedOn w:val="Normal"/>
    <w:rsid w:val="00E352B9"/>
    <w:pPr>
      <w:numPr>
        <w:numId w:val="3"/>
      </w:numPr>
    </w:pPr>
    <w:rPr>
      <w:szCs w:val="20"/>
    </w:rPr>
  </w:style>
  <w:style w:type="paragraph" w:customStyle="1" w:styleId="ContinuedBlockLabel">
    <w:name w:val="Continued Block Label"/>
    <w:basedOn w:val="Normal"/>
    <w:rsid w:val="00E352B9"/>
    <w:rPr>
      <w:b/>
      <w:sz w:val="22"/>
      <w:szCs w:val="20"/>
    </w:rPr>
  </w:style>
  <w:style w:type="paragraph" w:customStyle="1" w:styleId="ContinuedOnNextPa">
    <w:name w:val="Continued On Next Pa"/>
    <w:basedOn w:val="Normal"/>
    <w:next w:val="Normal"/>
    <w:rsid w:val="00E352B9"/>
    <w:pPr>
      <w:pBdr>
        <w:top w:val="single" w:sz="6" w:space="1" w:color="auto"/>
        <w:between w:val="single" w:sz="6" w:space="1" w:color="auto"/>
      </w:pBdr>
      <w:spacing w:before="240"/>
      <w:ind w:left="1728"/>
      <w:jc w:val="right"/>
    </w:pPr>
    <w:rPr>
      <w:i/>
      <w:sz w:val="20"/>
      <w:szCs w:val="20"/>
    </w:rPr>
  </w:style>
  <w:style w:type="paragraph" w:customStyle="1" w:styleId="ContinuedTableLabe">
    <w:name w:val="Continued Table Labe"/>
    <w:basedOn w:val="Normal"/>
    <w:rsid w:val="00E352B9"/>
    <w:rPr>
      <w:b/>
      <w:sz w:val="22"/>
      <w:szCs w:val="20"/>
    </w:rPr>
  </w:style>
  <w:style w:type="paragraph" w:customStyle="1" w:styleId="EmbeddedText">
    <w:name w:val="Embedded Text"/>
    <w:basedOn w:val="Normal"/>
    <w:rsid w:val="00E352B9"/>
    <w:rPr>
      <w:szCs w:val="20"/>
    </w:rPr>
  </w:style>
  <w:style w:type="character" w:styleId="HTMLAcronym">
    <w:name w:val="HTML Acronym"/>
    <w:basedOn w:val="DefaultParagraphFont"/>
    <w:rsid w:val="00E352B9"/>
  </w:style>
  <w:style w:type="paragraph" w:customStyle="1" w:styleId="IMTOC">
    <w:name w:val="IMTOC"/>
    <w:rsid w:val="00E352B9"/>
    <w:rPr>
      <w:sz w:val="24"/>
      <w:lang w:val="en-US" w:eastAsia="en-US"/>
    </w:rPr>
  </w:style>
  <w:style w:type="paragraph" w:customStyle="1" w:styleId="MapTitleContinued">
    <w:name w:val="Map Title. Continued"/>
    <w:basedOn w:val="Normal"/>
    <w:autoRedefine/>
    <w:rsid w:val="00E352B9"/>
    <w:pPr>
      <w:spacing w:after="240"/>
    </w:pPr>
    <w:rPr>
      <w:rFonts w:ascii="Arial (W1)" w:hAnsi="Arial (W1)" w:cs="Times New (W1)"/>
      <w:b/>
      <w:color w:val="FF0000"/>
      <w:sz w:val="32"/>
      <w:szCs w:val="20"/>
    </w:rPr>
  </w:style>
  <w:style w:type="paragraph" w:customStyle="1" w:styleId="MemoLine">
    <w:name w:val="Memo Line"/>
    <w:basedOn w:val="BlockLine"/>
    <w:next w:val="Normal"/>
    <w:rsid w:val="00E352B9"/>
    <w:pPr>
      <w:ind w:left="0"/>
    </w:pPr>
  </w:style>
  <w:style w:type="paragraph" w:customStyle="1" w:styleId="NoteText">
    <w:name w:val="Note Text"/>
    <w:basedOn w:val="Normal"/>
    <w:rsid w:val="00E352B9"/>
    <w:rPr>
      <w:szCs w:val="20"/>
    </w:rPr>
  </w:style>
  <w:style w:type="paragraph" w:customStyle="1" w:styleId="PublicationTitle">
    <w:name w:val="Publication Title"/>
    <w:basedOn w:val="Normal"/>
    <w:next w:val="Heading4"/>
    <w:rsid w:val="00E352B9"/>
    <w:pPr>
      <w:spacing w:after="240"/>
      <w:jc w:val="center"/>
    </w:pPr>
    <w:rPr>
      <w:rFonts w:ascii="Arial" w:hAnsi="Arial"/>
      <w:b/>
      <w:sz w:val="32"/>
      <w:szCs w:val="20"/>
    </w:rPr>
  </w:style>
  <w:style w:type="paragraph" w:customStyle="1" w:styleId="TableHeaderText">
    <w:name w:val="Table Header Text"/>
    <w:basedOn w:val="Normal"/>
    <w:autoRedefine/>
    <w:rsid w:val="00E352B9"/>
    <w:pPr>
      <w:jc w:val="center"/>
    </w:pPr>
    <w:rPr>
      <w:b/>
      <w:szCs w:val="20"/>
    </w:rPr>
  </w:style>
  <w:style w:type="paragraph" w:customStyle="1" w:styleId="TableText">
    <w:name w:val="Table Text"/>
    <w:basedOn w:val="Normal"/>
    <w:autoRedefine/>
    <w:rsid w:val="00E352B9"/>
    <w:rPr>
      <w:szCs w:val="20"/>
    </w:rPr>
  </w:style>
  <w:style w:type="paragraph" w:customStyle="1" w:styleId="TOCTitle">
    <w:name w:val="TOC Title"/>
    <w:basedOn w:val="Normal"/>
    <w:rsid w:val="00E352B9"/>
    <w:pPr>
      <w:widowControl w:val="0"/>
    </w:pPr>
    <w:rPr>
      <w:rFonts w:ascii="Arial" w:hAnsi="Arial"/>
      <w:b/>
      <w:sz w:val="32"/>
      <w:szCs w:val="20"/>
    </w:rPr>
  </w:style>
  <w:style w:type="paragraph" w:customStyle="1" w:styleId="TOCItem">
    <w:name w:val="TOCItem"/>
    <w:basedOn w:val="Normal"/>
    <w:rsid w:val="00E352B9"/>
    <w:pPr>
      <w:tabs>
        <w:tab w:val="left" w:leader="dot" w:pos="7061"/>
        <w:tab w:val="right" w:pos="7524"/>
      </w:tabs>
      <w:spacing w:before="60" w:after="60"/>
      <w:ind w:right="465"/>
    </w:pPr>
    <w:rPr>
      <w:szCs w:val="20"/>
    </w:rPr>
  </w:style>
  <w:style w:type="paragraph" w:customStyle="1" w:styleId="TOCStem">
    <w:name w:val="TOCStem"/>
    <w:basedOn w:val="Normal"/>
    <w:rsid w:val="00E352B9"/>
    <w:rPr>
      <w:szCs w:val="20"/>
    </w:rPr>
  </w:style>
  <w:style w:type="paragraph" w:styleId="BlockText0">
    <w:name w:val="Block Text"/>
    <w:basedOn w:val="Normal"/>
    <w:rsid w:val="00E352B9"/>
  </w:style>
  <w:style w:type="paragraph" w:customStyle="1" w:styleId="TableTextCentered">
    <w:name w:val="Table Text + Centered"/>
    <w:basedOn w:val="TableText"/>
    <w:rsid w:val="00E352B9"/>
    <w:pPr>
      <w:jc w:val="center"/>
    </w:pPr>
  </w:style>
  <w:style w:type="paragraph" w:customStyle="1" w:styleId="StyleTableTextCentered">
    <w:name w:val="Style Table Text + Centered"/>
    <w:basedOn w:val="TableText"/>
    <w:rsid w:val="00E352B9"/>
    <w:pPr>
      <w:jc w:val="center"/>
    </w:pPr>
    <w:rPr>
      <w:b/>
    </w:rPr>
  </w:style>
  <w:style w:type="paragraph" w:styleId="Title">
    <w:name w:val="Title"/>
    <w:basedOn w:val="Normal"/>
    <w:qFormat/>
    <w:rsid w:val="004C324A"/>
    <w:pPr>
      <w:jc w:val="center"/>
    </w:pPr>
    <w:rPr>
      <w:b/>
      <w:bCs/>
      <w:lang w:val="en-CA"/>
    </w:rPr>
  </w:style>
  <w:style w:type="character" w:customStyle="1" w:styleId="TableTextChar1">
    <w:name w:val="TableText Char1"/>
    <w:rsid w:val="004C324A"/>
    <w:rPr>
      <w:rFonts w:ascii="Verdana" w:hAnsi="Verdana"/>
      <w:noProof w:val="0"/>
      <w:sz w:val="18"/>
      <w:szCs w:val="18"/>
      <w:lang w:val="en-US"/>
    </w:rPr>
  </w:style>
  <w:style w:type="paragraph" w:customStyle="1" w:styleId="TableTextBasic">
    <w:name w:val="TableTextBasic"/>
    <w:basedOn w:val="Normal"/>
    <w:rsid w:val="004C324A"/>
    <w:pPr>
      <w:tabs>
        <w:tab w:val="left" w:pos="720"/>
        <w:tab w:val="left" w:pos="1008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</w:tabs>
    </w:pPr>
    <w:rPr>
      <w:rFonts w:ascii="Verdana" w:hAnsi="Verdana"/>
      <w:sz w:val="18"/>
      <w:szCs w:val="18"/>
    </w:rPr>
  </w:style>
  <w:style w:type="paragraph" w:customStyle="1" w:styleId="TableText0">
    <w:name w:val="TableText"/>
    <w:rsid w:val="004C324A"/>
    <w:rPr>
      <w:rFonts w:ascii="Verdana" w:hAnsi="Verdana"/>
      <w:sz w:val="18"/>
      <w:szCs w:val="18"/>
      <w:lang w:val="en-US" w:eastAsia="en-US"/>
    </w:rPr>
  </w:style>
  <w:style w:type="paragraph" w:styleId="Header">
    <w:name w:val="header"/>
    <w:aliases w:val="HeaderQ"/>
    <w:basedOn w:val="Normal"/>
    <w:rsid w:val="004C324A"/>
    <w:pPr>
      <w:tabs>
        <w:tab w:val="right" w:pos="7229"/>
      </w:tabs>
      <w:spacing w:before="200"/>
      <w:jc w:val="both"/>
    </w:pPr>
    <w:rPr>
      <w:b/>
      <w:bCs/>
      <w:caps/>
      <w:sz w:val="16"/>
      <w:szCs w:val="16"/>
    </w:rPr>
  </w:style>
  <w:style w:type="paragraph" w:styleId="Footer">
    <w:name w:val="footer"/>
    <w:basedOn w:val="Normal"/>
    <w:rsid w:val="004C32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C324A"/>
  </w:style>
  <w:style w:type="paragraph" w:styleId="FootnoteText">
    <w:name w:val="footnote text"/>
    <w:basedOn w:val="Normal"/>
    <w:semiHidden/>
    <w:rsid w:val="004C324A"/>
  </w:style>
  <w:style w:type="character" w:styleId="FootnoteReference">
    <w:name w:val="footnote reference"/>
    <w:semiHidden/>
    <w:rsid w:val="004C324A"/>
    <w:rPr>
      <w:vertAlign w:val="superscript"/>
    </w:rPr>
  </w:style>
  <w:style w:type="character" w:styleId="Hyperlink">
    <w:name w:val="Hyperlink"/>
    <w:rsid w:val="004C324A"/>
    <w:rPr>
      <w:color w:val="0000FF"/>
      <w:u w:val="single"/>
    </w:rPr>
  </w:style>
  <w:style w:type="paragraph" w:styleId="BodyTextIndent">
    <w:name w:val="Body Text Indent"/>
    <w:basedOn w:val="Normal"/>
    <w:rsid w:val="004C324A"/>
    <w:pPr>
      <w:spacing w:before="240"/>
      <w:ind w:left="-238"/>
      <w:outlineLvl w:val="0"/>
    </w:pPr>
    <w:rPr>
      <w:rFonts w:ascii="Arial Narrow" w:hAnsi="Arial Narrow"/>
      <w:b/>
      <w:bCs/>
      <w:snapToGrid w:val="0"/>
      <w:color w:val="008000"/>
      <w:sz w:val="52"/>
      <w:szCs w:val="52"/>
    </w:rPr>
  </w:style>
  <w:style w:type="paragraph" w:customStyle="1" w:styleId="StyleHeading5BlockLabelLatinTimesNewW1ComplexTim">
    <w:name w:val="Style Heading 5Block Label + (Latin) Times New (W1) (Complex) Tim..."/>
    <w:basedOn w:val="Heading5"/>
    <w:autoRedefine/>
    <w:rsid w:val="00A82055"/>
    <w:rPr>
      <w:color w:val="008000"/>
    </w:rPr>
  </w:style>
  <w:style w:type="paragraph" w:customStyle="1" w:styleId="StyleTableTextCentered115pt">
    <w:name w:val="Style Table Text + Centered + 11.5 pt"/>
    <w:basedOn w:val="TableTextCentered"/>
    <w:autoRedefine/>
    <w:rsid w:val="00E352B9"/>
    <w:rPr>
      <w:szCs w:val="23"/>
    </w:rPr>
  </w:style>
  <w:style w:type="paragraph" w:styleId="BalloonText">
    <w:name w:val="Balloon Text"/>
    <w:basedOn w:val="Normal"/>
    <w:semiHidden/>
    <w:rsid w:val="00F33C0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80394"/>
    <w:rPr>
      <w:sz w:val="16"/>
      <w:szCs w:val="16"/>
    </w:rPr>
  </w:style>
  <w:style w:type="paragraph" w:styleId="CommentText">
    <w:name w:val="annotation text"/>
    <w:basedOn w:val="Normal"/>
    <w:semiHidden/>
    <w:rsid w:val="00D8039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0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lc\Application%20Data\Microsoft\Templates\Information%20Mapping\Information%20Mapping\infomapp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A25421584824F9BD6F8996586A88E" ma:contentTypeVersion="13" ma:contentTypeDescription="Create a new document." ma:contentTypeScope="" ma:versionID="f893acb0c125b6133c5ad44febee833b">
  <xsd:schema xmlns:xsd="http://www.w3.org/2001/XMLSchema" xmlns:xs="http://www.w3.org/2001/XMLSchema" xmlns:p="http://schemas.microsoft.com/office/2006/metadata/properties" xmlns:ns3="a9733e5a-5ef7-415c-80e3-a2618da45423" xmlns:ns4="1f33b567-8934-4065-9424-365bd2493b30" targetNamespace="http://schemas.microsoft.com/office/2006/metadata/properties" ma:root="true" ma:fieldsID="2a9d9a26c1d5af1aed0b5981810f3ad8" ns3:_="" ns4:_="">
    <xsd:import namespace="a9733e5a-5ef7-415c-80e3-a2618da45423"/>
    <xsd:import namespace="1f33b567-8934-4065-9424-365bd2493b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33e5a-5ef7-415c-80e3-a2618da454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3b567-8934-4065-9424-365bd2493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A56FA3-3499-43C3-B91C-5DAF5546B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33e5a-5ef7-415c-80e3-a2618da45423"/>
    <ds:schemaRef ds:uri="1f33b567-8934-4065-9424-365bd2493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9DC86-3920-4D7E-9F40-9B3AC625C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EC4FB-D703-4557-AABC-BD96C5952D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infomappro.dot</Template>
  <TotalTime>2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WHO/NMH/CCS/03</vt:lpstr>
    </vt:vector>
  </TitlesOfParts>
  <Company>Infomation Mapping, Inc. - R&amp;D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WHO/NMH/CCS/03</dc:title>
  <dc:subject/>
  <dc:creator>SUR</dc:creator>
  <cp:keywords/>
  <dc:description/>
  <cp:lastModifiedBy>COWAN, Melanie</cp:lastModifiedBy>
  <cp:revision>4</cp:revision>
  <cp:lastPrinted>2005-10-25T07:10:00Z</cp:lastPrinted>
  <dcterms:created xsi:type="dcterms:W3CDTF">2020-10-01T14:30:00Z</dcterms:created>
  <dcterms:modified xsi:type="dcterms:W3CDTF">2026-04-22T20:02:00Z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0x010100C9AA25421584824F9BD6F8996586A88E</vt:lpwstr>
  </property>
</Properties>
</file>