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A8B2" w14:textId="77777777" w:rsidR="005F15C7" w:rsidRDefault="005F15C7" w:rsidP="00065BE9">
      <w:pPr>
        <w:pStyle w:val="Heading3"/>
      </w:pPr>
      <w:bookmarkStart w:id="0" w:name="_Ref104863231"/>
      <w:bookmarkStart w:id="1" w:name="_GoBack"/>
      <w:bookmarkEnd w:id="1"/>
      <w:r>
        <w:t>STEPS Implementation Plan</w:t>
      </w:r>
      <w:bookmarkEnd w:id="0"/>
    </w:p>
    <w:p w14:paraId="241D7135" w14:textId="77777777" w:rsidR="00021556" w:rsidRPr="005F15C7" w:rsidRDefault="00021556" w:rsidP="00B7235B">
      <w:pPr>
        <w:pStyle w:val="Heading4"/>
      </w:pPr>
      <w:r w:rsidRPr="005F15C7">
        <w:t>Executive Summary</w:t>
      </w:r>
    </w:p>
    <w:p w14:paraId="188CCF1B" w14:textId="77777777" w:rsidR="00021556" w:rsidRPr="00021556" w:rsidRDefault="00021556" w:rsidP="0002155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021556" w:rsidRPr="00021556" w14:paraId="3E9206D2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6CF2004B" w14:textId="77777777" w:rsidR="00021556" w:rsidRPr="00021556" w:rsidRDefault="00021556" w:rsidP="00021556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1B023403" w14:textId="77777777" w:rsidR="00021556" w:rsidRPr="00021556" w:rsidRDefault="00021556" w:rsidP="00021556">
            <w:pPr>
              <w:pStyle w:val="BlockText0"/>
            </w:pPr>
          </w:p>
        </w:tc>
      </w:tr>
    </w:tbl>
    <w:p w14:paraId="031C74D1" w14:textId="77777777" w:rsidR="00021556" w:rsidRPr="00021556" w:rsidRDefault="00021556" w:rsidP="0002155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021556" w:rsidRPr="00021556" w14:paraId="5F054CB4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75BA372F" w14:textId="77777777" w:rsidR="00021556" w:rsidRPr="00021556" w:rsidRDefault="00021556" w:rsidP="00021556">
            <w:pPr>
              <w:pStyle w:val="Heading5"/>
            </w:pPr>
            <w:r>
              <w:t>Current situation</w:t>
            </w:r>
          </w:p>
        </w:tc>
        <w:tc>
          <w:tcPr>
            <w:tcW w:w="7735" w:type="dxa"/>
            <w:shd w:val="clear" w:color="auto" w:fill="auto"/>
          </w:tcPr>
          <w:p w14:paraId="03E40E4D" w14:textId="77777777" w:rsidR="00021556" w:rsidRPr="00021556" w:rsidRDefault="00021556" w:rsidP="00021556">
            <w:pPr>
              <w:pStyle w:val="BlockText0"/>
            </w:pPr>
          </w:p>
        </w:tc>
      </w:tr>
    </w:tbl>
    <w:p w14:paraId="695C8016" w14:textId="77777777" w:rsidR="00021556" w:rsidRPr="00021556" w:rsidRDefault="00021556" w:rsidP="0002155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021556" w:rsidRPr="00021556" w14:paraId="7394FD5F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1CAABF02" w14:textId="77777777" w:rsidR="00021556" w:rsidRPr="00021556" w:rsidRDefault="00021556" w:rsidP="00021556">
            <w:pPr>
              <w:pStyle w:val="Heading5"/>
            </w:pPr>
            <w:r>
              <w:t>Goals</w:t>
            </w:r>
          </w:p>
        </w:tc>
        <w:tc>
          <w:tcPr>
            <w:tcW w:w="7735" w:type="dxa"/>
            <w:shd w:val="clear" w:color="auto" w:fill="auto"/>
          </w:tcPr>
          <w:p w14:paraId="5D6E8299" w14:textId="77777777" w:rsidR="00021556" w:rsidRPr="00021556" w:rsidRDefault="00021556" w:rsidP="00021556">
            <w:pPr>
              <w:pStyle w:val="BlockText0"/>
            </w:pPr>
          </w:p>
        </w:tc>
      </w:tr>
    </w:tbl>
    <w:p w14:paraId="35C924E4" w14:textId="77777777" w:rsidR="00021556" w:rsidRPr="00021556" w:rsidRDefault="00021556" w:rsidP="0002155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021556" w:rsidRPr="00021556" w14:paraId="0E1F7DF3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00991094" w14:textId="77777777" w:rsidR="00021556" w:rsidRPr="00021556" w:rsidRDefault="00021556" w:rsidP="00021556">
            <w:pPr>
              <w:pStyle w:val="Heading5"/>
            </w:pPr>
            <w:r>
              <w:t>Scope</w:t>
            </w:r>
          </w:p>
        </w:tc>
        <w:tc>
          <w:tcPr>
            <w:tcW w:w="7735" w:type="dxa"/>
            <w:shd w:val="clear" w:color="auto" w:fill="auto"/>
          </w:tcPr>
          <w:p w14:paraId="0B1DB7C4" w14:textId="77777777" w:rsidR="00021556" w:rsidRPr="00021556" w:rsidRDefault="00021556" w:rsidP="00021556">
            <w:pPr>
              <w:pStyle w:val="BlockText0"/>
            </w:pPr>
          </w:p>
        </w:tc>
      </w:tr>
    </w:tbl>
    <w:p w14:paraId="692F848A" w14:textId="77777777" w:rsidR="00021556" w:rsidRPr="00021556" w:rsidRDefault="00021556" w:rsidP="0002155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021556" w:rsidRPr="00021556" w14:paraId="012AD754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5EFC9F99" w14:textId="77777777" w:rsidR="00021556" w:rsidRPr="00021556" w:rsidRDefault="00021556" w:rsidP="00021556">
            <w:pPr>
              <w:pStyle w:val="Heading5"/>
            </w:pPr>
            <w:r>
              <w:t>Resources</w:t>
            </w:r>
          </w:p>
        </w:tc>
        <w:tc>
          <w:tcPr>
            <w:tcW w:w="7735" w:type="dxa"/>
            <w:shd w:val="clear" w:color="auto" w:fill="auto"/>
          </w:tcPr>
          <w:p w14:paraId="1C83A3AD" w14:textId="77777777" w:rsidR="00021556" w:rsidRPr="00021556" w:rsidRDefault="00021556" w:rsidP="00021556">
            <w:pPr>
              <w:pStyle w:val="BlockText0"/>
            </w:pPr>
          </w:p>
        </w:tc>
      </w:tr>
    </w:tbl>
    <w:p w14:paraId="63935CD3" w14:textId="77777777" w:rsidR="00021556" w:rsidRPr="00021556" w:rsidRDefault="00021556" w:rsidP="0002155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021556" w:rsidRPr="00021556" w14:paraId="2E884AAD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275CE40B" w14:textId="77777777" w:rsidR="00021556" w:rsidRPr="00021556" w:rsidRDefault="00021556" w:rsidP="00021556">
            <w:pPr>
              <w:pStyle w:val="Heading5"/>
            </w:pPr>
            <w:r>
              <w:t>Budget</w:t>
            </w:r>
          </w:p>
        </w:tc>
        <w:tc>
          <w:tcPr>
            <w:tcW w:w="7735" w:type="dxa"/>
            <w:shd w:val="clear" w:color="auto" w:fill="auto"/>
          </w:tcPr>
          <w:p w14:paraId="31A553B0" w14:textId="77777777" w:rsidR="00021556" w:rsidRPr="00021556" w:rsidRDefault="00021556" w:rsidP="00021556">
            <w:pPr>
              <w:pStyle w:val="BlockText0"/>
            </w:pPr>
          </w:p>
        </w:tc>
      </w:tr>
    </w:tbl>
    <w:p w14:paraId="3DA58A1E" w14:textId="77777777" w:rsidR="00F754AF" w:rsidRDefault="00F754AF" w:rsidP="00021556">
      <w:pPr>
        <w:pStyle w:val="BlockLine"/>
      </w:pPr>
    </w:p>
    <w:p w14:paraId="12B06E61" w14:textId="77777777" w:rsidR="00021556" w:rsidRDefault="00021556" w:rsidP="00B7235B">
      <w:pPr>
        <w:pStyle w:val="Heading4"/>
      </w:pPr>
      <w:r>
        <w:t>Current Situation</w:t>
      </w:r>
    </w:p>
    <w:p w14:paraId="15872BAC" w14:textId="77777777" w:rsidR="00021556" w:rsidRPr="00021556" w:rsidRDefault="00021556" w:rsidP="0002155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021556" w:rsidRPr="00021556" w14:paraId="0C3FBE31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7DA3344E" w14:textId="77777777" w:rsidR="00021556" w:rsidRPr="00021556" w:rsidRDefault="00021556" w:rsidP="00021556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791A97D5" w14:textId="77777777" w:rsidR="00021556" w:rsidRPr="00021556" w:rsidRDefault="00021556" w:rsidP="00021556">
            <w:pPr>
              <w:pStyle w:val="BlockText0"/>
            </w:pPr>
          </w:p>
        </w:tc>
      </w:tr>
    </w:tbl>
    <w:p w14:paraId="0470225D" w14:textId="77777777" w:rsidR="00021556" w:rsidRPr="00021556" w:rsidRDefault="00021556" w:rsidP="0002155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021556" w:rsidRPr="00021556" w14:paraId="7B597837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5CE304FA" w14:textId="77777777" w:rsidR="00021556" w:rsidRPr="00021556" w:rsidRDefault="00021556" w:rsidP="00021556">
            <w:pPr>
              <w:pStyle w:val="Heading5"/>
            </w:pPr>
            <w:r>
              <w:t>Previous risk factor surveys</w:t>
            </w:r>
          </w:p>
        </w:tc>
        <w:tc>
          <w:tcPr>
            <w:tcW w:w="7735" w:type="dxa"/>
            <w:shd w:val="clear" w:color="auto" w:fill="auto"/>
          </w:tcPr>
          <w:p w14:paraId="0C42D7B2" w14:textId="77777777" w:rsidR="00021556" w:rsidRPr="00021556" w:rsidRDefault="00616A4E" w:rsidP="00021556">
            <w:pPr>
              <w:pStyle w:val="BlockText0"/>
            </w:pPr>
            <w:r>
              <w:t>S</w:t>
            </w:r>
            <w:r w:rsidR="00021556">
              <w:t xml:space="preserve">pecify </w:t>
            </w:r>
            <w:r w:rsidR="00021556" w:rsidRPr="00AE0346">
              <w:t>if a risk factor survey has already been conducted in this setting</w:t>
            </w:r>
            <w:r>
              <w:t>.</w:t>
            </w:r>
          </w:p>
        </w:tc>
      </w:tr>
    </w:tbl>
    <w:p w14:paraId="3265CACB" w14:textId="77777777" w:rsidR="00021556" w:rsidRPr="00021556" w:rsidRDefault="00021556" w:rsidP="00021556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021556" w:rsidRPr="00021556" w14:paraId="17D18430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0621AE7B" w14:textId="77777777" w:rsidR="00021556" w:rsidRPr="00021556" w:rsidRDefault="00021556" w:rsidP="00021556">
            <w:pPr>
              <w:pStyle w:val="Heading5"/>
            </w:pPr>
            <w:r>
              <w:t>Data availability</w:t>
            </w:r>
          </w:p>
        </w:tc>
        <w:tc>
          <w:tcPr>
            <w:tcW w:w="7735" w:type="dxa"/>
            <w:shd w:val="clear" w:color="auto" w:fill="auto"/>
          </w:tcPr>
          <w:p w14:paraId="552F6B44" w14:textId="77777777" w:rsidR="00021556" w:rsidRPr="00AE0346" w:rsidRDefault="00616A4E" w:rsidP="00021556">
            <w:pPr>
              <w:pStyle w:val="BlockText0"/>
            </w:pPr>
            <w:r>
              <w:t>S</w:t>
            </w:r>
            <w:r w:rsidR="00021556">
              <w:t xml:space="preserve">pecify </w:t>
            </w:r>
            <w:r w:rsidR="00021556" w:rsidRPr="00AE0346">
              <w:t>risk factor data availability in this setting</w:t>
            </w:r>
            <w:r>
              <w:t>.</w:t>
            </w:r>
          </w:p>
          <w:p w14:paraId="1732ED97" w14:textId="77777777" w:rsidR="00021556" w:rsidRPr="00021556" w:rsidRDefault="00021556" w:rsidP="00021556">
            <w:pPr>
              <w:pStyle w:val="BlockText0"/>
            </w:pPr>
          </w:p>
        </w:tc>
      </w:tr>
    </w:tbl>
    <w:p w14:paraId="5BC8E01B" w14:textId="77777777" w:rsidR="005F15C7" w:rsidRPr="005F15C7" w:rsidRDefault="005F15C7" w:rsidP="005F15C7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5F15C7" w:rsidRPr="005F15C7" w14:paraId="080C5BA4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444A4E44" w14:textId="77777777" w:rsidR="005F15C7" w:rsidRPr="005F15C7" w:rsidRDefault="005F15C7" w:rsidP="005F15C7">
            <w:pPr>
              <w:pStyle w:val="Heading5"/>
            </w:pPr>
            <w:r>
              <w:t>Infrastructure and capacity</w:t>
            </w:r>
          </w:p>
        </w:tc>
        <w:tc>
          <w:tcPr>
            <w:tcW w:w="7735" w:type="dxa"/>
            <w:shd w:val="clear" w:color="auto" w:fill="auto"/>
          </w:tcPr>
          <w:p w14:paraId="71A9541A" w14:textId="77777777" w:rsidR="005F15C7" w:rsidRPr="005F15C7" w:rsidRDefault="00616A4E" w:rsidP="005F15C7">
            <w:pPr>
              <w:pStyle w:val="BlockText0"/>
            </w:pPr>
            <w:r>
              <w:t>S</w:t>
            </w:r>
            <w:r w:rsidR="005F15C7">
              <w:t xml:space="preserve">pecify </w:t>
            </w:r>
            <w:r w:rsidR="005F15C7" w:rsidRPr="00AE0346">
              <w:t>if there already an infrastructure (human capacity, equipment, othe</w:t>
            </w:r>
            <w:r w:rsidR="005F15C7">
              <w:t>r) on which STEPS could be built</w:t>
            </w:r>
            <w:r>
              <w:t>.</w:t>
            </w:r>
          </w:p>
        </w:tc>
      </w:tr>
    </w:tbl>
    <w:p w14:paraId="5D244F29" w14:textId="77777777" w:rsidR="005F15C7" w:rsidRPr="005F15C7" w:rsidRDefault="005F15C7" w:rsidP="005F15C7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5F15C7" w:rsidRPr="005F15C7" w14:paraId="713B0737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54FDB4A8" w14:textId="77777777" w:rsidR="005F15C7" w:rsidRPr="005F15C7" w:rsidRDefault="005F15C7" w:rsidP="005F15C7">
            <w:pPr>
              <w:pStyle w:val="Heading5"/>
            </w:pPr>
            <w:r>
              <w:t>Rationale</w:t>
            </w:r>
          </w:p>
        </w:tc>
        <w:tc>
          <w:tcPr>
            <w:tcW w:w="7735" w:type="dxa"/>
            <w:shd w:val="clear" w:color="auto" w:fill="auto"/>
          </w:tcPr>
          <w:p w14:paraId="240865ED" w14:textId="77777777" w:rsidR="005F15C7" w:rsidRPr="005F15C7" w:rsidRDefault="00616A4E" w:rsidP="005F15C7">
            <w:pPr>
              <w:pStyle w:val="BlockText0"/>
            </w:pPr>
            <w:r>
              <w:t>S</w:t>
            </w:r>
            <w:r w:rsidR="005F15C7">
              <w:t>pecify the</w:t>
            </w:r>
            <w:r w:rsidR="005F15C7" w:rsidRPr="00AE0346">
              <w:t xml:space="preserve"> rationale for conducting chronic disease risk factor surveillance. (See Part 1, Section 1, Rationale for Surveillance)</w:t>
            </w:r>
            <w:r>
              <w:t>.</w:t>
            </w:r>
          </w:p>
        </w:tc>
      </w:tr>
    </w:tbl>
    <w:p w14:paraId="0090CC2F" w14:textId="77777777" w:rsidR="00021556" w:rsidRDefault="00021556" w:rsidP="005F15C7">
      <w:pPr>
        <w:pStyle w:val="BlockLine"/>
      </w:pPr>
    </w:p>
    <w:p w14:paraId="4DF5DCA6" w14:textId="77777777" w:rsidR="0072347F" w:rsidRDefault="0072347F" w:rsidP="00B7235B">
      <w:pPr>
        <w:pStyle w:val="Heading4"/>
      </w:pPr>
      <w:r>
        <w:br w:type="page"/>
      </w:r>
      <w:r>
        <w:lastRenderedPageBreak/>
        <w:t>Goals and Objectives</w:t>
      </w:r>
    </w:p>
    <w:p w14:paraId="6C1EA146" w14:textId="77777777" w:rsidR="0072347F" w:rsidRPr="0072347F" w:rsidRDefault="0072347F" w:rsidP="0072347F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72347F" w:rsidRPr="0072347F" w14:paraId="22CD0E3C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6E1DDEFB" w14:textId="77777777" w:rsidR="0072347F" w:rsidRPr="0072347F" w:rsidRDefault="00B21F28" w:rsidP="0072347F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0B003A66" w14:textId="77777777" w:rsidR="0072347F" w:rsidRPr="0072347F" w:rsidRDefault="0072347F" w:rsidP="0072347F">
            <w:pPr>
              <w:pStyle w:val="BlockText0"/>
            </w:pPr>
          </w:p>
        </w:tc>
      </w:tr>
    </w:tbl>
    <w:p w14:paraId="2FA7C999" w14:textId="77777777" w:rsidR="00B21F28" w:rsidRPr="00B21F28" w:rsidRDefault="00B21F28" w:rsidP="00B21F28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B21F28" w:rsidRPr="00B21F28" w14:paraId="198E6513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52EDB617" w14:textId="77777777" w:rsidR="00B21F28" w:rsidRPr="00B21F28" w:rsidRDefault="00B21F28" w:rsidP="00B21F28">
            <w:pPr>
              <w:pStyle w:val="Heading5"/>
            </w:pPr>
            <w:r>
              <w:t>Goals</w:t>
            </w:r>
          </w:p>
        </w:tc>
        <w:tc>
          <w:tcPr>
            <w:tcW w:w="7735" w:type="dxa"/>
            <w:shd w:val="clear" w:color="auto" w:fill="auto"/>
          </w:tcPr>
          <w:p w14:paraId="046F8373" w14:textId="77777777" w:rsidR="00B21F28" w:rsidRDefault="00B21F28" w:rsidP="00B21F28">
            <w:pPr>
              <w:pStyle w:val="BlockText0"/>
            </w:pPr>
            <w:r w:rsidRPr="00AE0346">
              <w:t>Identify the planned goals or use for the information gathered.  For example, as a contribution to ongoing data collection to:</w:t>
            </w:r>
          </w:p>
          <w:p w14:paraId="45128641" w14:textId="77777777" w:rsidR="003B40F9" w:rsidRDefault="003B40F9" w:rsidP="00B21F28">
            <w:pPr>
              <w:pStyle w:val="BlockText0"/>
            </w:pPr>
          </w:p>
          <w:p w14:paraId="72B53D48" w14:textId="77777777" w:rsidR="00B21F28" w:rsidRDefault="003B40F9" w:rsidP="003B40F9">
            <w:pPr>
              <w:pStyle w:val="BulletText1"/>
            </w:pPr>
            <w:r>
              <w:t>D</w:t>
            </w:r>
            <w:r w:rsidR="00B21F28">
              <w:t>escribe the current levels of risk factors for chronic diseases in this population</w:t>
            </w:r>
          </w:p>
          <w:p w14:paraId="2DFCF2E9" w14:textId="77777777" w:rsidR="00B21F28" w:rsidRPr="00AE0346" w:rsidRDefault="003B40F9" w:rsidP="003B40F9">
            <w:pPr>
              <w:pStyle w:val="BulletText1"/>
            </w:pPr>
            <w:r>
              <w:t>T</w:t>
            </w:r>
            <w:r w:rsidR="00B21F28" w:rsidRPr="00AE0346">
              <w:t>rack the direction and magnitude of trends in risk factors</w:t>
            </w:r>
          </w:p>
          <w:p w14:paraId="5BFFA2F1" w14:textId="77777777" w:rsidR="00B21F28" w:rsidRPr="00AE0346" w:rsidRDefault="003B40F9" w:rsidP="003B40F9">
            <w:pPr>
              <w:pStyle w:val="BulletText1"/>
            </w:pPr>
            <w:r>
              <w:t>P</w:t>
            </w:r>
            <w:r w:rsidR="00B21F28" w:rsidRPr="00AE0346">
              <w:t>lan or evaluate a health promotion or preventive campaign</w:t>
            </w:r>
          </w:p>
          <w:p w14:paraId="791AF0A2" w14:textId="77777777" w:rsidR="00B21F28" w:rsidRPr="00B21F28" w:rsidRDefault="003B40F9" w:rsidP="003B40F9">
            <w:pPr>
              <w:pStyle w:val="BulletText1"/>
            </w:pPr>
            <w:r>
              <w:t>C</w:t>
            </w:r>
            <w:r w:rsidR="00B21F28" w:rsidRPr="00AE0346">
              <w:t>ollect data from which to predict likely future demands for health services</w:t>
            </w:r>
          </w:p>
        </w:tc>
      </w:tr>
    </w:tbl>
    <w:p w14:paraId="06C844E0" w14:textId="77777777" w:rsidR="00B21F28" w:rsidRPr="00B21F28" w:rsidRDefault="00B21F28" w:rsidP="00B21F28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B21F28" w:rsidRPr="00B21F28" w14:paraId="54CC8AC5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4C06F6FA" w14:textId="77777777" w:rsidR="00B21F28" w:rsidRPr="00B21F28" w:rsidRDefault="00B21F28" w:rsidP="00B21F28">
            <w:pPr>
              <w:pStyle w:val="Heading5"/>
            </w:pPr>
            <w:r>
              <w:t>Objectives</w:t>
            </w:r>
          </w:p>
        </w:tc>
        <w:tc>
          <w:tcPr>
            <w:tcW w:w="7735" w:type="dxa"/>
            <w:shd w:val="clear" w:color="auto" w:fill="auto"/>
          </w:tcPr>
          <w:p w14:paraId="423DB81A" w14:textId="77777777" w:rsidR="00B21F28" w:rsidRPr="00B21F28" w:rsidRDefault="00616A4E" w:rsidP="00B21F28">
            <w:pPr>
              <w:pStyle w:val="BlockText0"/>
            </w:pPr>
            <w:r>
              <w:t>S</w:t>
            </w:r>
            <w:r w:rsidR="00B21F28" w:rsidRPr="00AE0346">
              <w:t>pecify objectives that support gathering 'essential' information only</w:t>
            </w:r>
            <w:r>
              <w:t>.</w:t>
            </w:r>
          </w:p>
        </w:tc>
      </w:tr>
    </w:tbl>
    <w:p w14:paraId="45F492CA" w14:textId="77777777" w:rsidR="0072347F" w:rsidRDefault="0072347F" w:rsidP="00B21F28">
      <w:pPr>
        <w:pStyle w:val="BlockLine"/>
      </w:pPr>
    </w:p>
    <w:p w14:paraId="52B02673" w14:textId="77777777" w:rsidR="00EF06E0" w:rsidRDefault="00EF06E0" w:rsidP="00B7235B">
      <w:pPr>
        <w:pStyle w:val="Heading4"/>
      </w:pPr>
      <w:r>
        <w:t>Scope</w:t>
      </w:r>
    </w:p>
    <w:p w14:paraId="4ABFE62A" w14:textId="77777777" w:rsidR="00EF06E0" w:rsidRPr="00EF06E0" w:rsidRDefault="00EF06E0" w:rsidP="00EF06E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EF06E0" w:rsidRPr="00EF06E0" w14:paraId="291CC495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3EEDB1AC" w14:textId="77777777" w:rsidR="00EF06E0" w:rsidRPr="00EF06E0" w:rsidRDefault="00EF06E0" w:rsidP="00EF06E0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3FC5FA36" w14:textId="77777777" w:rsidR="00EF06E0" w:rsidRPr="00EF06E0" w:rsidRDefault="00EF06E0" w:rsidP="00EF06E0">
            <w:pPr>
              <w:pStyle w:val="BlockText0"/>
            </w:pPr>
          </w:p>
        </w:tc>
      </w:tr>
    </w:tbl>
    <w:p w14:paraId="4FAE4F3C" w14:textId="77777777" w:rsidR="00EF06E0" w:rsidRPr="00EF06E0" w:rsidRDefault="00EF06E0" w:rsidP="00EF06E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EF06E0" w:rsidRPr="00EF06E0" w14:paraId="480092D4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6D229918" w14:textId="77777777" w:rsidR="00EF06E0" w:rsidRPr="00EF06E0" w:rsidRDefault="00EF06E0" w:rsidP="00EF06E0">
            <w:pPr>
              <w:pStyle w:val="Heading5"/>
            </w:pPr>
            <w:r>
              <w:t>Overview of scope</w:t>
            </w:r>
          </w:p>
        </w:tc>
        <w:tc>
          <w:tcPr>
            <w:tcW w:w="7735" w:type="dxa"/>
            <w:shd w:val="clear" w:color="auto" w:fill="auto"/>
          </w:tcPr>
          <w:p w14:paraId="635827ED" w14:textId="77777777" w:rsidR="00EF06E0" w:rsidRPr="00EF06E0" w:rsidRDefault="00EF06E0" w:rsidP="00EF06E0">
            <w:pPr>
              <w:pStyle w:val="BlockText0"/>
            </w:pPr>
            <w:r w:rsidRPr="00AE0346">
              <w:t xml:space="preserve">Specify the scope of surveillance to be conducted over time, ie Step 1, Step 2 or Step 3, plus coverage of </w:t>
            </w:r>
            <w:r w:rsidR="00616A4E">
              <w:t>c</w:t>
            </w:r>
            <w:r w:rsidRPr="00AE0346">
              <w:t xml:space="preserve">ore, </w:t>
            </w:r>
            <w:r w:rsidR="00616A4E">
              <w:t>e</w:t>
            </w:r>
            <w:r w:rsidRPr="00AE0346">
              <w:t xml:space="preserve">xpanded and </w:t>
            </w:r>
            <w:r w:rsidR="00616A4E">
              <w:t>o</w:t>
            </w:r>
            <w:r w:rsidRPr="00AE0346">
              <w:t>ptional items.</w:t>
            </w:r>
          </w:p>
        </w:tc>
      </w:tr>
    </w:tbl>
    <w:p w14:paraId="590D9FCA" w14:textId="77777777" w:rsidR="00EF06E0" w:rsidRPr="00EF06E0" w:rsidRDefault="00EF06E0" w:rsidP="00EF06E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EF06E0" w:rsidRPr="00EF06E0" w14:paraId="20CBB758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7AB7DAE0" w14:textId="77777777" w:rsidR="00EF06E0" w:rsidRPr="00EF06E0" w:rsidRDefault="00EF06E0" w:rsidP="00EF06E0">
            <w:pPr>
              <w:pStyle w:val="Heading5"/>
            </w:pPr>
            <w:r>
              <w:t>Sample size</w:t>
            </w:r>
          </w:p>
        </w:tc>
        <w:tc>
          <w:tcPr>
            <w:tcW w:w="7735" w:type="dxa"/>
            <w:shd w:val="clear" w:color="auto" w:fill="auto"/>
          </w:tcPr>
          <w:p w14:paraId="7A54C30D" w14:textId="77777777" w:rsidR="00EF06E0" w:rsidRPr="00EF06E0" w:rsidRDefault="00EF06E0" w:rsidP="00EF06E0">
            <w:pPr>
              <w:pStyle w:val="BlockText0"/>
            </w:pPr>
            <w:r w:rsidRPr="00AE0346">
              <w:t>Identify the sample size and sample frame that will be used</w:t>
            </w:r>
          </w:p>
        </w:tc>
      </w:tr>
    </w:tbl>
    <w:p w14:paraId="42457AEB" w14:textId="77777777" w:rsidR="00EF06E0" w:rsidRPr="00EF06E0" w:rsidRDefault="00EF06E0" w:rsidP="00EF06E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EF06E0" w:rsidRPr="00EF06E0" w14:paraId="688E30F3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7E895BF0" w14:textId="77777777" w:rsidR="00EF06E0" w:rsidRPr="00EF06E0" w:rsidRDefault="00EF06E0" w:rsidP="00EF06E0">
            <w:pPr>
              <w:pStyle w:val="Heading5"/>
            </w:pPr>
            <w:r>
              <w:t>Geographical coverage</w:t>
            </w:r>
          </w:p>
        </w:tc>
        <w:tc>
          <w:tcPr>
            <w:tcW w:w="7735" w:type="dxa"/>
            <w:shd w:val="clear" w:color="auto" w:fill="auto"/>
          </w:tcPr>
          <w:p w14:paraId="76990CD5" w14:textId="77777777" w:rsidR="00EF06E0" w:rsidRPr="00EF06E0" w:rsidRDefault="00EF06E0" w:rsidP="00EF06E0">
            <w:pPr>
              <w:pStyle w:val="BlockText0"/>
            </w:pPr>
            <w:r w:rsidRPr="00AE0346">
              <w:t>Identify geographical coverage</w:t>
            </w:r>
          </w:p>
        </w:tc>
      </w:tr>
    </w:tbl>
    <w:p w14:paraId="31F8D7EF" w14:textId="77777777" w:rsidR="00EF06E0" w:rsidRPr="00EF06E0" w:rsidRDefault="00EF06E0" w:rsidP="00EF06E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EF06E0" w:rsidRPr="00EF06E0" w14:paraId="21F7F11C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3280B6C1" w14:textId="77777777" w:rsidR="00EF06E0" w:rsidRPr="00EF06E0" w:rsidRDefault="00EF06E0" w:rsidP="00EF06E0">
            <w:pPr>
              <w:pStyle w:val="Heading5"/>
            </w:pPr>
            <w:r>
              <w:t>Timeframe</w:t>
            </w:r>
          </w:p>
        </w:tc>
        <w:tc>
          <w:tcPr>
            <w:tcW w:w="7735" w:type="dxa"/>
            <w:shd w:val="clear" w:color="auto" w:fill="auto"/>
          </w:tcPr>
          <w:p w14:paraId="0EEFD62B" w14:textId="77777777" w:rsidR="00EF06E0" w:rsidRPr="00EF06E0" w:rsidRDefault="00EF06E0" w:rsidP="00EF06E0">
            <w:pPr>
              <w:pStyle w:val="BlockText0"/>
            </w:pPr>
            <w:r>
              <w:t>Describe the broad timeframes</w:t>
            </w:r>
          </w:p>
        </w:tc>
      </w:tr>
    </w:tbl>
    <w:p w14:paraId="3FE98F92" w14:textId="77777777" w:rsidR="00EF06E0" w:rsidRPr="00EF06E0" w:rsidRDefault="00EF06E0" w:rsidP="00EF06E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EF06E0" w:rsidRPr="00EF06E0" w14:paraId="37311730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7E35AA0E" w14:textId="77777777" w:rsidR="00EF06E0" w:rsidRPr="00EF06E0" w:rsidRDefault="00EF06E0" w:rsidP="00EF06E0">
            <w:pPr>
              <w:pStyle w:val="Heading5"/>
            </w:pPr>
            <w:r>
              <w:t>Sustainability and future surveys</w:t>
            </w:r>
          </w:p>
        </w:tc>
        <w:tc>
          <w:tcPr>
            <w:tcW w:w="7735" w:type="dxa"/>
            <w:shd w:val="clear" w:color="auto" w:fill="auto"/>
          </w:tcPr>
          <w:p w14:paraId="6BC9C901" w14:textId="77777777" w:rsidR="00EF06E0" w:rsidRPr="00EF06E0" w:rsidRDefault="00EF06E0" w:rsidP="00EF06E0">
            <w:pPr>
              <w:pStyle w:val="BlockText0"/>
            </w:pPr>
            <w:r w:rsidRPr="00AE0346">
              <w:t>Specify if STEPS sustainability can be assured and plans for future surveys.</w:t>
            </w:r>
          </w:p>
        </w:tc>
      </w:tr>
    </w:tbl>
    <w:p w14:paraId="71534E99" w14:textId="77777777" w:rsidR="00EF06E0" w:rsidRDefault="00EF06E0" w:rsidP="00EF06E0">
      <w:pPr>
        <w:pStyle w:val="BlockLine"/>
      </w:pPr>
    </w:p>
    <w:p w14:paraId="23FB2C55" w14:textId="77777777" w:rsidR="006A4873" w:rsidRDefault="006A4873" w:rsidP="00B7235B">
      <w:pPr>
        <w:pStyle w:val="Heading4"/>
      </w:pPr>
      <w:r>
        <w:br w:type="page"/>
      </w:r>
      <w:r>
        <w:lastRenderedPageBreak/>
        <w:t>Resources</w:t>
      </w:r>
    </w:p>
    <w:p w14:paraId="75E09051" w14:textId="77777777" w:rsidR="006A4873" w:rsidRPr="006A4873" w:rsidRDefault="006A4873" w:rsidP="006A487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6A4873" w:rsidRPr="006A4873" w14:paraId="3A539273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430D72A7" w14:textId="77777777" w:rsidR="006A4873" w:rsidRPr="006A4873" w:rsidRDefault="006A4873" w:rsidP="006A4873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75F45AFD" w14:textId="77777777" w:rsidR="006A4873" w:rsidRPr="006A4873" w:rsidRDefault="006A4873" w:rsidP="006A4873">
            <w:pPr>
              <w:pStyle w:val="BlockText0"/>
            </w:pPr>
          </w:p>
        </w:tc>
      </w:tr>
    </w:tbl>
    <w:p w14:paraId="3326070A" w14:textId="77777777" w:rsidR="006A4873" w:rsidRPr="006A4873" w:rsidRDefault="006A4873" w:rsidP="006A487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6A4873" w:rsidRPr="006A4873" w14:paraId="5C12872D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54E8EC7D" w14:textId="77777777" w:rsidR="006A4873" w:rsidRPr="006A4873" w:rsidRDefault="006A4873" w:rsidP="006A4873">
            <w:pPr>
              <w:pStyle w:val="Heading5"/>
            </w:pPr>
            <w:r>
              <w:t>Personnel required</w:t>
            </w:r>
          </w:p>
        </w:tc>
        <w:tc>
          <w:tcPr>
            <w:tcW w:w="7735" w:type="dxa"/>
            <w:shd w:val="clear" w:color="auto" w:fill="auto"/>
          </w:tcPr>
          <w:p w14:paraId="06C559CB" w14:textId="77777777" w:rsidR="006A4873" w:rsidRPr="006A4873" w:rsidRDefault="006A4873" w:rsidP="006A4873">
            <w:pPr>
              <w:pStyle w:val="BlockText0"/>
            </w:pPr>
            <w:r w:rsidRPr="00AE0346">
              <w:t>Specify required resources in terms of all personnel required for the surveillance</w:t>
            </w:r>
            <w:r>
              <w:t>.</w:t>
            </w:r>
          </w:p>
        </w:tc>
      </w:tr>
    </w:tbl>
    <w:p w14:paraId="4DD8BFA9" w14:textId="77777777" w:rsidR="006A4873" w:rsidRPr="006A4873" w:rsidRDefault="006A4873" w:rsidP="006A487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6A4873" w:rsidRPr="006A4873" w14:paraId="40BCF897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0F3D88F8" w14:textId="77777777" w:rsidR="006A4873" w:rsidRPr="006A4873" w:rsidRDefault="006A4873" w:rsidP="006A4873">
            <w:pPr>
              <w:pStyle w:val="Heading5"/>
            </w:pPr>
            <w:r>
              <w:t>Equipment</w:t>
            </w:r>
          </w:p>
        </w:tc>
        <w:tc>
          <w:tcPr>
            <w:tcW w:w="7735" w:type="dxa"/>
            <w:shd w:val="clear" w:color="auto" w:fill="auto"/>
          </w:tcPr>
          <w:p w14:paraId="46BC4C03" w14:textId="77777777" w:rsidR="006A4873" w:rsidRPr="006A4873" w:rsidRDefault="006A4873" w:rsidP="006A4873">
            <w:pPr>
              <w:pStyle w:val="BlockText0"/>
            </w:pPr>
            <w:r w:rsidRPr="00AE0346">
              <w:t>Specify required resources in terms of all equipment required for the surveillance</w:t>
            </w:r>
            <w:r>
              <w:t>.</w:t>
            </w:r>
          </w:p>
        </w:tc>
      </w:tr>
    </w:tbl>
    <w:p w14:paraId="2C99891B" w14:textId="77777777" w:rsidR="006A4873" w:rsidRPr="006A4873" w:rsidRDefault="006A4873" w:rsidP="006A487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6A4873" w:rsidRPr="006A4873" w14:paraId="4A560F1F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192D98E4" w14:textId="77777777" w:rsidR="006A4873" w:rsidRPr="006A4873" w:rsidRDefault="006A4873" w:rsidP="006A4873">
            <w:pPr>
              <w:pStyle w:val="Heading5"/>
            </w:pPr>
            <w:r>
              <w:t>Facilities</w:t>
            </w:r>
          </w:p>
        </w:tc>
        <w:tc>
          <w:tcPr>
            <w:tcW w:w="7735" w:type="dxa"/>
            <w:shd w:val="clear" w:color="auto" w:fill="auto"/>
          </w:tcPr>
          <w:p w14:paraId="054F32A1" w14:textId="77777777" w:rsidR="006A4873" w:rsidRPr="006A4873" w:rsidRDefault="006A4873" w:rsidP="006A4873">
            <w:pPr>
              <w:pStyle w:val="BlockText0"/>
            </w:pPr>
            <w:r w:rsidRPr="00AE0346">
              <w:t xml:space="preserve">Specify required resources in terms of all </w:t>
            </w:r>
            <w:r>
              <w:t xml:space="preserve">facilities </w:t>
            </w:r>
            <w:r w:rsidRPr="00AE0346">
              <w:t>required for the surveillance</w:t>
            </w:r>
            <w:r>
              <w:t>.</w:t>
            </w:r>
          </w:p>
        </w:tc>
      </w:tr>
    </w:tbl>
    <w:p w14:paraId="628F00C9" w14:textId="77777777" w:rsidR="006A4873" w:rsidRPr="006A4873" w:rsidRDefault="006A4873" w:rsidP="006A487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6A4873" w:rsidRPr="006A4873" w14:paraId="6DD5503F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231E07C5" w14:textId="77777777" w:rsidR="006A4873" w:rsidRPr="006A4873" w:rsidRDefault="006A4873" w:rsidP="006A4873">
            <w:pPr>
              <w:pStyle w:val="Heading5"/>
            </w:pPr>
            <w:r>
              <w:t>Resources already committed</w:t>
            </w:r>
          </w:p>
        </w:tc>
        <w:tc>
          <w:tcPr>
            <w:tcW w:w="7735" w:type="dxa"/>
            <w:shd w:val="clear" w:color="auto" w:fill="auto"/>
          </w:tcPr>
          <w:p w14:paraId="521CE7DB" w14:textId="77777777" w:rsidR="006A4873" w:rsidRDefault="006A4873" w:rsidP="006A4873">
            <w:pPr>
              <w:pStyle w:val="BlockText0"/>
            </w:pPr>
            <w:r>
              <w:t>Describe resources that have already been committed or which are expected, including support from WHO</w:t>
            </w:r>
          </w:p>
          <w:p w14:paraId="39F7ADDA" w14:textId="77777777" w:rsidR="006A4873" w:rsidRPr="006A4873" w:rsidRDefault="006A4873" w:rsidP="006A4873">
            <w:pPr>
              <w:pStyle w:val="BlockText0"/>
            </w:pPr>
          </w:p>
        </w:tc>
      </w:tr>
    </w:tbl>
    <w:p w14:paraId="2B7468BD" w14:textId="77777777" w:rsidR="006A4873" w:rsidRPr="006A4873" w:rsidRDefault="006A4873" w:rsidP="006A487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6A4873" w:rsidRPr="006A4873" w14:paraId="5AEDBAEE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2BE2EB36" w14:textId="77777777" w:rsidR="006A4873" w:rsidRPr="006A4873" w:rsidRDefault="00716AD2" w:rsidP="006A4873">
            <w:pPr>
              <w:pStyle w:val="Heading5"/>
            </w:pPr>
            <w:r>
              <w:t>Resources required f</w:t>
            </w:r>
            <w:r w:rsidR="006A4873">
              <w:t>r</w:t>
            </w:r>
            <w:r>
              <w:t>om</w:t>
            </w:r>
            <w:r w:rsidR="006A4873">
              <w:t xml:space="preserve"> other </w:t>
            </w:r>
            <w:r w:rsidR="0013205E">
              <w:t>organizations</w:t>
            </w:r>
          </w:p>
        </w:tc>
        <w:tc>
          <w:tcPr>
            <w:tcW w:w="7735" w:type="dxa"/>
            <w:shd w:val="clear" w:color="auto" w:fill="auto"/>
          </w:tcPr>
          <w:p w14:paraId="3B663435" w14:textId="77777777" w:rsidR="006A4873" w:rsidRPr="006A4873" w:rsidRDefault="006A4873" w:rsidP="006A4873">
            <w:pPr>
              <w:pStyle w:val="BlockText0"/>
            </w:pPr>
            <w:r>
              <w:t>Specify r</w:t>
            </w:r>
            <w:r w:rsidRPr="00AE0346">
              <w:t>esources required from other organisations involved</w:t>
            </w:r>
          </w:p>
        </w:tc>
      </w:tr>
    </w:tbl>
    <w:p w14:paraId="6D2928F4" w14:textId="77777777" w:rsidR="006A4873" w:rsidRDefault="006A4873" w:rsidP="006A4873">
      <w:pPr>
        <w:pStyle w:val="BlockLine"/>
      </w:pPr>
    </w:p>
    <w:p w14:paraId="5F151971" w14:textId="77777777" w:rsidR="006A4873" w:rsidRDefault="006A4873" w:rsidP="00B7235B">
      <w:pPr>
        <w:pStyle w:val="Heading4"/>
      </w:pPr>
      <w:r>
        <w:t>Action Plan</w:t>
      </w:r>
    </w:p>
    <w:p w14:paraId="477DE72E" w14:textId="77777777" w:rsidR="006A4873" w:rsidRPr="006A4873" w:rsidRDefault="006A4873" w:rsidP="006A487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6A4873" w:rsidRPr="006A4873" w14:paraId="3CDF8A32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441AB577" w14:textId="77777777" w:rsidR="006A4873" w:rsidRPr="006A4873" w:rsidRDefault="006A4873" w:rsidP="006A4873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4FB06355" w14:textId="77777777" w:rsidR="006A4873" w:rsidRPr="006A4873" w:rsidRDefault="006A4873" w:rsidP="006A4873">
            <w:pPr>
              <w:pStyle w:val="BlockText0"/>
            </w:pPr>
          </w:p>
        </w:tc>
      </w:tr>
    </w:tbl>
    <w:p w14:paraId="66C58398" w14:textId="77777777" w:rsidR="006A4873" w:rsidRPr="006A4873" w:rsidRDefault="006A4873" w:rsidP="006A487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6A4873" w:rsidRPr="006A4873" w14:paraId="60547F92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4256397B" w14:textId="77777777" w:rsidR="006A4873" w:rsidRPr="006A4873" w:rsidRDefault="00520E52" w:rsidP="006A4873">
            <w:pPr>
              <w:pStyle w:val="Heading5"/>
            </w:pPr>
            <w:r>
              <w:t>Plan</w:t>
            </w:r>
          </w:p>
        </w:tc>
        <w:tc>
          <w:tcPr>
            <w:tcW w:w="7735" w:type="dxa"/>
            <w:shd w:val="clear" w:color="auto" w:fill="auto"/>
          </w:tcPr>
          <w:p w14:paraId="00E806AB" w14:textId="77777777" w:rsidR="006A4873" w:rsidRPr="006A4873" w:rsidRDefault="00520E52" w:rsidP="006A4873">
            <w:pPr>
              <w:pStyle w:val="BlockText0"/>
            </w:pPr>
            <w:r w:rsidRPr="00AE0346">
              <w:t>Provide</w:t>
            </w:r>
            <w:r>
              <w:t xml:space="preserve"> a</w:t>
            </w:r>
            <w:r w:rsidRPr="00AE0346">
              <w:t xml:space="preserve"> chart of the main tasks with estimated start dates and timeframes for completion of each phase.</w:t>
            </w:r>
          </w:p>
        </w:tc>
      </w:tr>
    </w:tbl>
    <w:p w14:paraId="24AEFFC0" w14:textId="77777777" w:rsidR="00520E52" w:rsidRDefault="00520E52" w:rsidP="006A4873">
      <w:pPr>
        <w:pStyle w:val="BlockLine"/>
      </w:pPr>
    </w:p>
    <w:p w14:paraId="6896236B" w14:textId="77777777" w:rsidR="00520E52" w:rsidRDefault="00102E16" w:rsidP="00B7235B">
      <w:pPr>
        <w:pStyle w:val="Heading4"/>
      </w:pPr>
      <w:r>
        <w:t xml:space="preserve">Communication Strategy and </w:t>
      </w:r>
      <w:r w:rsidR="00520E52">
        <w:t>Publicity</w:t>
      </w:r>
    </w:p>
    <w:p w14:paraId="62D9A253" w14:textId="77777777" w:rsidR="00520E52" w:rsidRPr="00520E52" w:rsidRDefault="00520E52" w:rsidP="00520E5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520E52" w:rsidRPr="00520E52" w14:paraId="78CD7378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52353DEA" w14:textId="77777777" w:rsidR="00520E52" w:rsidRPr="00520E52" w:rsidRDefault="00520E52" w:rsidP="00520E52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5F952C32" w14:textId="77777777" w:rsidR="00520E52" w:rsidRPr="00520E52" w:rsidRDefault="00520E52" w:rsidP="00520E52">
            <w:pPr>
              <w:pStyle w:val="BlockText0"/>
            </w:pPr>
          </w:p>
        </w:tc>
      </w:tr>
    </w:tbl>
    <w:p w14:paraId="7CD3C5B7" w14:textId="77777777" w:rsidR="00520E52" w:rsidRPr="00520E52" w:rsidRDefault="00520E52" w:rsidP="00520E5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520E52" w:rsidRPr="00520E52" w14:paraId="31D35525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6354F8E3" w14:textId="77777777" w:rsidR="00520E52" w:rsidRPr="00520E52" w:rsidRDefault="00520E52" w:rsidP="00520E52">
            <w:pPr>
              <w:pStyle w:val="Heading5"/>
            </w:pPr>
            <w:r>
              <w:t>Publicity plan</w:t>
            </w:r>
          </w:p>
        </w:tc>
        <w:tc>
          <w:tcPr>
            <w:tcW w:w="7735" w:type="dxa"/>
            <w:shd w:val="clear" w:color="auto" w:fill="auto"/>
          </w:tcPr>
          <w:p w14:paraId="4DDCFC99" w14:textId="77777777" w:rsidR="00520E52" w:rsidRPr="00520E52" w:rsidRDefault="00520E52" w:rsidP="00520E52">
            <w:pPr>
              <w:pStyle w:val="BlockText0"/>
            </w:pPr>
            <w:r>
              <w:t>Specify methods for informing and involving community leaders and community groups in the STEPS surveillance project.</w:t>
            </w:r>
          </w:p>
        </w:tc>
      </w:tr>
    </w:tbl>
    <w:p w14:paraId="137644EF" w14:textId="77777777" w:rsidR="006A4873" w:rsidRDefault="006A4873" w:rsidP="00520E52">
      <w:pPr>
        <w:pStyle w:val="BlockLine"/>
      </w:pPr>
    </w:p>
    <w:p w14:paraId="3B3F4C28" w14:textId="77777777" w:rsidR="00520E52" w:rsidRDefault="00520E52" w:rsidP="00B7235B">
      <w:pPr>
        <w:pStyle w:val="Heading4"/>
      </w:pPr>
      <w:r>
        <w:br w:type="page"/>
      </w:r>
      <w:r>
        <w:lastRenderedPageBreak/>
        <w:t>Reporting and Disseminating Results</w:t>
      </w:r>
    </w:p>
    <w:p w14:paraId="06597161" w14:textId="77777777" w:rsidR="00520E52" w:rsidRPr="00520E52" w:rsidRDefault="00520E52" w:rsidP="00520E5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520E52" w:rsidRPr="00520E52" w14:paraId="33373159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305F375C" w14:textId="77777777" w:rsidR="00520E52" w:rsidRPr="00520E52" w:rsidRDefault="00520E52" w:rsidP="00520E52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4FDB82D6" w14:textId="77777777" w:rsidR="00520E52" w:rsidRPr="00520E52" w:rsidRDefault="00520E52" w:rsidP="00520E52">
            <w:pPr>
              <w:pStyle w:val="BlockText0"/>
            </w:pPr>
          </w:p>
        </w:tc>
      </w:tr>
    </w:tbl>
    <w:p w14:paraId="676CE27F" w14:textId="77777777" w:rsidR="00520E52" w:rsidRPr="00520E52" w:rsidRDefault="00520E52" w:rsidP="00520E5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520E52" w:rsidRPr="00520E52" w14:paraId="263D0547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573A00B2" w14:textId="77777777" w:rsidR="00520E52" w:rsidRPr="00520E52" w:rsidRDefault="00520E52" w:rsidP="00520E52">
            <w:pPr>
              <w:pStyle w:val="Heading5"/>
            </w:pPr>
            <w:r>
              <w:t>Reporting</w:t>
            </w:r>
          </w:p>
        </w:tc>
        <w:tc>
          <w:tcPr>
            <w:tcW w:w="7735" w:type="dxa"/>
            <w:shd w:val="clear" w:color="auto" w:fill="auto"/>
          </w:tcPr>
          <w:p w14:paraId="67398F58" w14:textId="77777777" w:rsidR="00520E52" w:rsidRPr="00520E52" w:rsidRDefault="00520E52" w:rsidP="00520E52">
            <w:pPr>
              <w:pStyle w:val="BlockText0"/>
            </w:pPr>
            <w:r w:rsidRPr="00AE0346">
              <w:t>Describe to whom and how the results will be reported and disseminated.</w:t>
            </w:r>
          </w:p>
        </w:tc>
      </w:tr>
    </w:tbl>
    <w:p w14:paraId="0E003443" w14:textId="77777777" w:rsidR="00520E52" w:rsidRDefault="00520E52" w:rsidP="00520E52">
      <w:pPr>
        <w:pStyle w:val="BlockLine"/>
      </w:pPr>
    </w:p>
    <w:p w14:paraId="38E19C0C" w14:textId="77777777" w:rsidR="00520E52" w:rsidRDefault="00520E52" w:rsidP="00B7235B">
      <w:pPr>
        <w:pStyle w:val="Heading4"/>
      </w:pPr>
      <w:r>
        <w:t>Budget</w:t>
      </w:r>
    </w:p>
    <w:p w14:paraId="422C4A8E" w14:textId="77777777" w:rsidR="00520E52" w:rsidRPr="00520E52" w:rsidRDefault="00520E52" w:rsidP="00520E5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520E52" w:rsidRPr="00520E52" w14:paraId="14E3B9EB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38350D64" w14:textId="77777777" w:rsidR="00520E52" w:rsidRPr="00520E52" w:rsidRDefault="00520E52" w:rsidP="00520E52">
            <w:pPr>
              <w:pStyle w:val="Heading5"/>
            </w:pPr>
            <w:r>
              <w:t>Introduction</w:t>
            </w:r>
          </w:p>
        </w:tc>
        <w:tc>
          <w:tcPr>
            <w:tcW w:w="7735" w:type="dxa"/>
            <w:shd w:val="clear" w:color="auto" w:fill="auto"/>
          </w:tcPr>
          <w:p w14:paraId="664F8D11" w14:textId="77777777" w:rsidR="00520E52" w:rsidRPr="00520E52" w:rsidRDefault="00520E52" w:rsidP="00520E52">
            <w:pPr>
              <w:pStyle w:val="BlockText0"/>
            </w:pPr>
          </w:p>
        </w:tc>
      </w:tr>
    </w:tbl>
    <w:p w14:paraId="7F601FB2" w14:textId="77777777" w:rsidR="00520E52" w:rsidRPr="00520E52" w:rsidRDefault="00520E52" w:rsidP="00520E52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35"/>
      </w:tblGrid>
      <w:tr w:rsidR="00520E52" w:rsidRPr="00520E52" w14:paraId="14A5C783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25ACD9C4" w14:textId="77777777" w:rsidR="00520E52" w:rsidRPr="00520E52" w:rsidRDefault="001E4470" w:rsidP="00520E52">
            <w:pPr>
              <w:pStyle w:val="Heading5"/>
            </w:pPr>
            <w:r>
              <w:t>Budget</w:t>
            </w:r>
          </w:p>
        </w:tc>
        <w:tc>
          <w:tcPr>
            <w:tcW w:w="7735" w:type="dxa"/>
            <w:shd w:val="clear" w:color="auto" w:fill="auto"/>
          </w:tcPr>
          <w:p w14:paraId="732AEF78" w14:textId="77777777" w:rsidR="00520E52" w:rsidRDefault="00520E52" w:rsidP="002C280F">
            <w:pPr>
              <w:pStyle w:val="TableText"/>
            </w:pPr>
            <w:r w:rsidRPr="00AE0346">
              <w:t>Provide a detailed budget that includes:</w:t>
            </w:r>
          </w:p>
          <w:p w14:paraId="5131C26F" w14:textId="77777777" w:rsidR="00520E52" w:rsidRPr="00AE0346" w:rsidRDefault="00520E52" w:rsidP="002C280F">
            <w:pPr>
              <w:pStyle w:val="TableText"/>
            </w:pPr>
          </w:p>
          <w:p w14:paraId="7CFCEF44" w14:textId="77777777" w:rsidR="00520E52" w:rsidRPr="00AE0346" w:rsidRDefault="00520E52" w:rsidP="00520E52">
            <w:pPr>
              <w:pStyle w:val="BulletText1"/>
            </w:pPr>
            <w:r w:rsidRPr="00AE0346">
              <w:t>total funds required for each year planned to implement all STEPS a</w:t>
            </w:r>
            <w:r w:rsidR="008838D5">
              <w:t>ctivities as identified in the s</w:t>
            </w:r>
            <w:r w:rsidRPr="00AE0346">
              <w:t>cope</w:t>
            </w:r>
            <w:r w:rsidR="008838D5">
              <w:t>,</w:t>
            </w:r>
          </w:p>
          <w:p w14:paraId="0E7406D5" w14:textId="77777777" w:rsidR="00520E52" w:rsidRPr="00AE0346" w:rsidRDefault="00520E52" w:rsidP="00520E52">
            <w:pPr>
              <w:pStyle w:val="BulletText1"/>
            </w:pPr>
            <w:r w:rsidRPr="00AE0346">
              <w:t xml:space="preserve">source of funds, and </w:t>
            </w:r>
          </w:p>
          <w:p w14:paraId="1436C810" w14:textId="77777777" w:rsidR="00520E52" w:rsidRPr="00520E52" w:rsidRDefault="00520E52" w:rsidP="00520E52">
            <w:pPr>
              <w:pStyle w:val="BulletText1"/>
            </w:pPr>
            <w:r w:rsidRPr="00AE0346">
              <w:t>funding gap</w:t>
            </w:r>
            <w:r w:rsidR="008838D5">
              <w:t>.</w:t>
            </w:r>
          </w:p>
        </w:tc>
      </w:tr>
    </w:tbl>
    <w:p w14:paraId="36E39AD2" w14:textId="77777777" w:rsidR="00520E52" w:rsidRDefault="00520E52" w:rsidP="00520E52"/>
    <w:tbl>
      <w:tblPr>
        <w:tblW w:w="7600" w:type="dxa"/>
        <w:tblInd w:w="1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6"/>
        <w:gridCol w:w="1804"/>
      </w:tblGrid>
      <w:tr w:rsidR="00520E52" w14:paraId="10D1B5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6" w:type="dxa"/>
            <w:shd w:val="clear" w:color="auto" w:fill="auto"/>
          </w:tcPr>
          <w:p w14:paraId="54B746E6" w14:textId="77777777" w:rsidR="00520E52" w:rsidRDefault="00520E52" w:rsidP="00520E52">
            <w:pPr>
              <w:pStyle w:val="TableHeaderText"/>
            </w:pPr>
            <w:r>
              <w:t>Item</w:t>
            </w:r>
          </w:p>
        </w:tc>
        <w:tc>
          <w:tcPr>
            <w:tcW w:w="1804" w:type="dxa"/>
            <w:shd w:val="clear" w:color="auto" w:fill="auto"/>
          </w:tcPr>
          <w:p w14:paraId="1627D2E1" w14:textId="77777777" w:rsidR="00520E52" w:rsidRDefault="00520E52" w:rsidP="00520E52">
            <w:pPr>
              <w:pStyle w:val="TableHeaderText"/>
            </w:pPr>
            <w:r>
              <w:t>USD</w:t>
            </w:r>
          </w:p>
        </w:tc>
      </w:tr>
      <w:tr w:rsidR="00520E52" w14:paraId="0743EF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6" w:type="dxa"/>
            <w:shd w:val="clear" w:color="auto" w:fill="auto"/>
          </w:tcPr>
          <w:p w14:paraId="5835EFBF" w14:textId="77777777" w:rsidR="00520E52" w:rsidRDefault="00520E52" w:rsidP="002C280F">
            <w:pPr>
              <w:pStyle w:val="TableText"/>
            </w:pPr>
          </w:p>
        </w:tc>
        <w:tc>
          <w:tcPr>
            <w:tcW w:w="1804" w:type="dxa"/>
            <w:shd w:val="clear" w:color="auto" w:fill="auto"/>
          </w:tcPr>
          <w:p w14:paraId="283B554B" w14:textId="77777777" w:rsidR="00520E52" w:rsidRDefault="00520E52" w:rsidP="002C280F">
            <w:pPr>
              <w:pStyle w:val="TableText"/>
            </w:pPr>
          </w:p>
        </w:tc>
      </w:tr>
      <w:tr w:rsidR="00520E52" w14:paraId="0AAEAB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6" w:type="dxa"/>
            <w:shd w:val="clear" w:color="auto" w:fill="auto"/>
          </w:tcPr>
          <w:p w14:paraId="5438452F" w14:textId="77777777" w:rsidR="00520E52" w:rsidRDefault="00520E52" w:rsidP="002C280F">
            <w:pPr>
              <w:pStyle w:val="TableText"/>
            </w:pPr>
          </w:p>
        </w:tc>
        <w:tc>
          <w:tcPr>
            <w:tcW w:w="1804" w:type="dxa"/>
            <w:shd w:val="clear" w:color="auto" w:fill="auto"/>
          </w:tcPr>
          <w:p w14:paraId="0DC2F145" w14:textId="77777777" w:rsidR="00520E52" w:rsidRDefault="00520E52" w:rsidP="002C280F">
            <w:pPr>
              <w:pStyle w:val="TableText"/>
            </w:pPr>
          </w:p>
        </w:tc>
      </w:tr>
      <w:tr w:rsidR="00520E52" w14:paraId="54BC0F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6" w:type="dxa"/>
            <w:shd w:val="clear" w:color="auto" w:fill="auto"/>
          </w:tcPr>
          <w:p w14:paraId="69FDBE61" w14:textId="77777777" w:rsidR="00520E52" w:rsidRDefault="00520E52" w:rsidP="002C280F">
            <w:pPr>
              <w:pStyle w:val="TableText"/>
            </w:pPr>
          </w:p>
        </w:tc>
        <w:tc>
          <w:tcPr>
            <w:tcW w:w="1804" w:type="dxa"/>
            <w:shd w:val="clear" w:color="auto" w:fill="auto"/>
          </w:tcPr>
          <w:p w14:paraId="467D6C99" w14:textId="77777777" w:rsidR="00520E52" w:rsidRDefault="00520E52" w:rsidP="002C280F">
            <w:pPr>
              <w:pStyle w:val="TableText"/>
            </w:pPr>
          </w:p>
        </w:tc>
      </w:tr>
    </w:tbl>
    <w:p w14:paraId="4DB94270" w14:textId="77777777" w:rsidR="00520E52" w:rsidRDefault="00520E52" w:rsidP="00520E52">
      <w:pPr>
        <w:pStyle w:val="BlockLine"/>
      </w:pPr>
    </w:p>
    <w:p w14:paraId="5736A285" w14:textId="77777777" w:rsidR="002C280F" w:rsidRPr="00397FF8" w:rsidRDefault="00EF5AB5" w:rsidP="00EF5AB5">
      <w:pPr>
        <w:pStyle w:val="Heading3"/>
        <w:jc w:val="left"/>
      </w:pPr>
      <w:r w:rsidRPr="00397FF8">
        <w:t xml:space="preserve"> </w:t>
      </w:r>
    </w:p>
    <w:p w14:paraId="6605AE5E" w14:textId="77777777" w:rsidR="002C280F" w:rsidRPr="002C280F" w:rsidRDefault="002C280F" w:rsidP="002C280F"/>
    <w:sectPr w:rsidR="002C280F" w:rsidRPr="002C280F" w:rsidSect="00021556">
      <w:footerReference w:type="default" r:id="rId10"/>
      <w:pgSz w:w="11906" w:h="16838"/>
      <w:pgMar w:top="1134" w:right="1134" w:bottom="1134" w:left="1417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B3C3" w14:textId="77777777" w:rsidR="007C020F" w:rsidRDefault="007C020F">
      <w:r>
        <w:separator/>
      </w:r>
    </w:p>
  </w:endnote>
  <w:endnote w:type="continuationSeparator" w:id="0">
    <w:p w14:paraId="0815A2F1" w14:textId="77777777" w:rsidR="007C020F" w:rsidRDefault="007C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D9FB" w14:textId="77777777" w:rsidR="00C302C6" w:rsidRPr="00F7321D" w:rsidRDefault="00C302C6" w:rsidP="00EF06E0">
    <w:pPr>
      <w:pStyle w:val="Footer"/>
      <w:tabs>
        <w:tab w:val="clear" w:pos="8640"/>
        <w:tab w:val="right" w:pos="9240"/>
      </w:tabs>
      <w:rPr>
        <w:rStyle w:val="PageNumber"/>
        <w:sz w:val="18"/>
        <w:szCs w:val="18"/>
      </w:rPr>
    </w:pPr>
    <w:r w:rsidRPr="00F7321D">
      <w:rPr>
        <w:sz w:val="18"/>
        <w:szCs w:val="18"/>
      </w:rPr>
      <w:t xml:space="preserve">Part </w:t>
    </w:r>
    <w:r>
      <w:rPr>
        <w:sz w:val="18"/>
        <w:szCs w:val="18"/>
      </w:rPr>
      <w:t>6:</w:t>
    </w:r>
    <w:r w:rsidRPr="00F7321D">
      <w:rPr>
        <w:sz w:val="18"/>
        <w:szCs w:val="18"/>
      </w:rPr>
      <w:t xml:space="preserve"> </w:t>
    </w:r>
    <w:r>
      <w:rPr>
        <w:sz w:val="18"/>
        <w:szCs w:val="18"/>
      </w:rPr>
      <w:t>Templates and Forms</w:t>
    </w:r>
    <w:r w:rsidRPr="00F7321D">
      <w:rPr>
        <w:sz w:val="18"/>
        <w:szCs w:val="18"/>
      </w:rPr>
      <w:tab/>
    </w:r>
    <w:r w:rsidRPr="00F7321D">
      <w:rPr>
        <w:sz w:val="18"/>
        <w:szCs w:val="18"/>
      </w:rPr>
      <w:tab/>
    </w:r>
    <w:r>
      <w:rPr>
        <w:sz w:val="18"/>
        <w:szCs w:val="18"/>
      </w:rPr>
      <w:t>6</w:t>
    </w:r>
    <w:r w:rsidRPr="00F7321D">
      <w:rPr>
        <w:sz w:val="18"/>
        <w:szCs w:val="18"/>
      </w:rPr>
      <w:t>-</w:t>
    </w:r>
    <w:r>
      <w:rPr>
        <w:sz w:val="18"/>
        <w:szCs w:val="18"/>
      </w:rPr>
      <w:t>1-</w:t>
    </w:r>
    <w:r w:rsidRPr="00F7321D">
      <w:rPr>
        <w:rStyle w:val="PageNumber"/>
        <w:sz w:val="18"/>
        <w:szCs w:val="18"/>
      </w:rPr>
      <w:fldChar w:fldCharType="begin"/>
    </w:r>
    <w:r w:rsidRPr="00F7321D">
      <w:rPr>
        <w:rStyle w:val="PageNumber"/>
        <w:sz w:val="18"/>
        <w:szCs w:val="18"/>
      </w:rPr>
      <w:instrText xml:space="preserve"> PAGE </w:instrText>
    </w:r>
    <w:r w:rsidRPr="00F7321D">
      <w:rPr>
        <w:rStyle w:val="PageNumber"/>
        <w:sz w:val="18"/>
        <w:szCs w:val="18"/>
      </w:rPr>
      <w:fldChar w:fldCharType="separate"/>
    </w:r>
    <w:r w:rsidR="00EF5AB5">
      <w:rPr>
        <w:rStyle w:val="PageNumber"/>
        <w:noProof/>
        <w:sz w:val="18"/>
        <w:szCs w:val="18"/>
      </w:rPr>
      <w:t>4</w:t>
    </w:r>
    <w:r w:rsidRPr="00F7321D">
      <w:rPr>
        <w:rStyle w:val="PageNumber"/>
        <w:sz w:val="18"/>
        <w:szCs w:val="18"/>
      </w:rPr>
      <w:fldChar w:fldCharType="end"/>
    </w:r>
  </w:p>
  <w:p w14:paraId="2A9057A3" w14:textId="77777777" w:rsidR="00C302C6" w:rsidRDefault="00C302C6" w:rsidP="00C302C6">
    <w:pPr>
      <w:pStyle w:val="Footer"/>
      <w:tabs>
        <w:tab w:val="clear" w:pos="8640"/>
        <w:tab w:val="right" w:pos="9240"/>
      </w:tabs>
      <w:rPr>
        <w:rStyle w:val="PageNumber"/>
        <w:sz w:val="18"/>
        <w:szCs w:val="18"/>
      </w:rPr>
    </w:pPr>
    <w:r w:rsidRPr="00F7321D">
      <w:rPr>
        <w:rStyle w:val="PageNumber"/>
        <w:sz w:val="18"/>
        <w:szCs w:val="18"/>
      </w:rPr>
      <w:t xml:space="preserve">Section </w:t>
    </w:r>
    <w:r>
      <w:rPr>
        <w:rStyle w:val="PageNumber"/>
        <w:sz w:val="18"/>
        <w:szCs w:val="18"/>
      </w:rPr>
      <w:t>1:</w:t>
    </w:r>
    <w:r w:rsidRPr="00F7321D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Planning and Set Up Templates</w:t>
    </w:r>
    <w:r w:rsidRPr="00F7321D">
      <w:rPr>
        <w:rStyle w:val="PageNumber"/>
        <w:sz w:val="18"/>
        <w:szCs w:val="18"/>
      </w:rPr>
      <w:tab/>
    </w:r>
    <w:r w:rsidRPr="00F7321D">
      <w:rPr>
        <w:rStyle w:val="PageNumber"/>
        <w:sz w:val="18"/>
        <w:szCs w:val="18"/>
      </w:rPr>
      <w:tab/>
      <w:t>WHO STEPS Surveillance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5D276" w14:textId="77777777" w:rsidR="007C020F" w:rsidRDefault="007C020F">
      <w:r>
        <w:separator/>
      </w:r>
    </w:p>
  </w:footnote>
  <w:footnote w:type="continuationSeparator" w:id="0">
    <w:p w14:paraId="00950182" w14:textId="77777777" w:rsidR="007C020F" w:rsidRDefault="007C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2" w15:restartNumberingAfterBreak="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556"/>
    <w:rsid w:val="00021556"/>
    <w:rsid w:val="00065BE9"/>
    <w:rsid w:val="00082B9E"/>
    <w:rsid w:val="000A45B2"/>
    <w:rsid w:val="000D005B"/>
    <w:rsid w:val="00102E16"/>
    <w:rsid w:val="001060BC"/>
    <w:rsid w:val="00124196"/>
    <w:rsid w:val="0012677F"/>
    <w:rsid w:val="0013205E"/>
    <w:rsid w:val="0017643E"/>
    <w:rsid w:val="00176AE3"/>
    <w:rsid w:val="001B6B2F"/>
    <w:rsid w:val="001C0335"/>
    <w:rsid w:val="001E3C30"/>
    <w:rsid w:val="001E4470"/>
    <w:rsid w:val="001E61AD"/>
    <w:rsid w:val="00204FEA"/>
    <w:rsid w:val="00233D6F"/>
    <w:rsid w:val="002C280F"/>
    <w:rsid w:val="003030E6"/>
    <w:rsid w:val="003770EC"/>
    <w:rsid w:val="003A4821"/>
    <w:rsid w:val="003B40F9"/>
    <w:rsid w:val="003C2693"/>
    <w:rsid w:val="003C2944"/>
    <w:rsid w:val="00496581"/>
    <w:rsid w:val="004F21F9"/>
    <w:rsid w:val="005022E2"/>
    <w:rsid w:val="00520E52"/>
    <w:rsid w:val="0052406E"/>
    <w:rsid w:val="00530C78"/>
    <w:rsid w:val="005720C7"/>
    <w:rsid w:val="005A6AF3"/>
    <w:rsid w:val="005F15C7"/>
    <w:rsid w:val="005F755A"/>
    <w:rsid w:val="00616A4E"/>
    <w:rsid w:val="006430AD"/>
    <w:rsid w:val="006540B2"/>
    <w:rsid w:val="0065626F"/>
    <w:rsid w:val="00676754"/>
    <w:rsid w:val="006A4873"/>
    <w:rsid w:val="006C0C91"/>
    <w:rsid w:val="006D03EA"/>
    <w:rsid w:val="006E01B7"/>
    <w:rsid w:val="006F2DC7"/>
    <w:rsid w:val="007104FA"/>
    <w:rsid w:val="00716AD2"/>
    <w:rsid w:val="00716BC3"/>
    <w:rsid w:val="0072347F"/>
    <w:rsid w:val="00732C91"/>
    <w:rsid w:val="007351E9"/>
    <w:rsid w:val="007B6A91"/>
    <w:rsid w:val="007C020F"/>
    <w:rsid w:val="0084187C"/>
    <w:rsid w:val="00852C0C"/>
    <w:rsid w:val="00853352"/>
    <w:rsid w:val="008838D5"/>
    <w:rsid w:val="008B5A3A"/>
    <w:rsid w:val="008F6B8B"/>
    <w:rsid w:val="00911601"/>
    <w:rsid w:val="00954275"/>
    <w:rsid w:val="009B2DA0"/>
    <w:rsid w:val="009D7FA6"/>
    <w:rsid w:val="009E05C6"/>
    <w:rsid w:val="00A07142"/>
    <w:rsid w:val="00A1458C"/>
    <w:rsid w:val="00A16C7F"/>
    <w:rsid w:val="00AD0D1B"/>
    <w:rsid w:val="00AE1024"/>
    <w:rsid w:val="00AE3A36"/>
    <w:rsid w:val="00AE7011"/>
    <w:rsid w:val="00B21F28"/>
    <w:rsid w:val="00B6583C"/>
    <w:rsid w:val="00B7235B"/>
    <w:rsid w:val="00B81A90"/>
    <w:rsid w:val="00B863D5"/>
    <w:rsid w:val="00BF2C53"/>
    <w:rsid w:val="00C02AC0"/>
    <w:rsid w:val="00C214A3"/>
    <w:rsid w:val="00C302C6"/>
    <w:rsid w:val="00C42429"/>
    <w:rsid w:val="00C5103F"/>
    <w:rsid w:val="00C51A99"/>
    <w:rsid w:val="00C9680F"/>
    <w:rsid w:val="00CB438D"/>
    <w:rsid w:val="00CC4FCC"/>
    <w:rsid w:val="00CC6279"/>
    <w:rsid w:val="00CF7D61"/>
    <w:rsid w:val="00D70E8D"/>
    <w:rsid w:val="00E1664D"/>
    <w:rsid w:val="00E367E2"/>
    <w:rsid w:val="00E8488B"/>
    <w:rsid w:val="00EB73AD"/>
    <w:rsid w:val="00EF06E0"/>
    <w:rsid w:val="00EF5AB5"/>
    <w:rsid w:val="00F148A5"/>
    <w:rsid w:val="00F56F58"/>
    <w:rsid w:val="00F754AF"/>
    <w:rsid w:val="00FE0297"/>
    <w:rsid w:val="00FE07E7"/>
    <w:rsid w:val="00FF4FA2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5DB2FCB"/>
  <w15:chartTrackingRefBased/>
  <w15:docId w15:val="{01ED6A8B-B438-49CA-81C3-D955DA56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6131"/>
    <w:rPr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FF6131"/>
    <w:pPr>
      <w:spacing w:after="240"/>
      <w:jc w:val="center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FF6131"/>
    <w:pPr>
      <w:spacing w:after="240"/>
      <w:jc w:val="center"/>
      <w:outlineLvl w:val="1"/>
    </w:pPr>
    <w:rPr>
      <w:rFonts w:ascii="Arial" w:hAnsi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autoRedefine/>
    <w:qFormat/>
    <w:rsid w:val="00FF6131"/>
    <w:pPr>
      <w:spacing w:after="240"/>
      <w:jc w:val="center"/>
      <w:outlineLvl w:val="2"/>
    </w:pPr>
    <w:rPr>
      <w:rFonts w:ascii="Arial (W1)" w:hAnsi="Arial (W1)" w:cs="Times New (W1)"/>
      <w:b/>
      <w:color w:val="008000"/>
      <w:sz w:val="32"/>
      <w:szCs w:val="20"/>
    </w:rPr>
  </w:style>
  <w:style w:type="paragraph" w:styleId="Heading4">
    <w:name w:val="heading 4"/>
    <w:aliases w:val="Map Title"/>
    <w:basedOn w:val="Normal"/>
    <w:next w:val="Normal"/>
    <w:autoRedefine/>
    <w:qFormat/>
    <w:rsid w:val="00FF6131"/>
    <w:pPr>
      <w:spacing w:after="240"/>
      <w:outlineLvl w:val="3"/>
    </w:pPr>
    <w:rPr>
      <w:rFonts w:ascii="Arial (W1)" w:hAnsi="Arial (W1)" w:cs="Times New (W1)"/>
      <w:b/>
      <w:color w:val="008000"/>
      <w:sz w:val="32"/>
      <w:szCs w:val="20"/>
    </w:rPr>
  </w:style>
  <w:style w:type="paragraph" w:styleId="Heading5">
    <w:name w:val="heading 5"/>
    <w:aliases w:val="Block Label"/>
    <w:basedOn w:val="Normal"/>
    <w:qFormat/>
    <w:rsid w:val="00FF6131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Normal"/>
    <w:qFormat/>
    <w:rsid w:val="00FF6131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semiHidden/>
    <w:rsid w:val="00FF613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F6131"/>
  </w:style>
  <w:style w:type="paragraph" w:customStyle="1" w:styleId="BlockLine">
    <w:name w:val="Block Line"/>
    <w:basedOn w:val="Normal"/>
    <w:next w:val="Normal"/>
    <w:rsid w:val="00FF6131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BlockText">
    <w:name w:val="Block_Text"/>
    <w:basedOn w:val="Normal"/>
    <w:rsid w:val="00FF6131"/>
    <w:rPr>
      <w:szCs w:val="20"/>
    </w:rPr>
  </w:style>
  <w:style w:type="paragraph" w:customStyle="1" w:styleId="BulletText1">
    <w:name w:val="Bullet Text 1"/>
    <w:basedOn w:val="Normal"/>
    <w:rsid w:val="00FF6131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FF6131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FF6131"/>
    <w:pPr>
      <w:numPr>
        <w:numId w:val="3"/>
      </w:numPr>
    </w:pPr>
    <w:rPr>
      <w:szCs w:val="20"/>
    </w:rPr>
  </w:style>
  <w:style w:type="paragraph" w:customStyle="1" w:styleId="ContinuedBlockLabel">
    <w:name w:val="Continued Block Label"/>
    <w:basedOn w:val="Normal"/>
    <w:rsid w:val="00FF6131"/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FF6131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rsid w:val="00FF6131"/>
    <w:rPr>
      <w:b/>
      <w:sz w:val="22"/>
      <w:szCs w:val="20"/>
    </w:rPr>
  </w:style>
  <w:style w:type="paragraph" w:customStyle="1" w:styleId="EmbeddedText">
    <w:name w:val="Embedded Text"/>
    <w:basedOn w:val="Normal"/>
    <w:rsid w:val="00FF6131"/>
    <w:rPr>
      <w:szCs w:val="20"/>
    </w:rPr>
  </w:style>
  <w:style w:type="character" w:styleId="HTMLAcronym">
    <w:name w:val="HTML Acronym"/>
    <w:basedOn w:val="DefaultParagraphFont"/>
    <w:rsid w:val="00FF6131"/>
  </w:style>
  <w:style w:type="paragraph" w:customStyle="1" w:styleId="IMTOC">
    <w:name w:val="IMTOC"/>
    <w:rsid w:val="00FF6131"/>
    <w:rPr>
      <w:sz w:val="24"/>
    </w:rPr>
  </w:style>
  <w:style w:type="paragraph" w:customStyle="1" w:styleId="MapTitleContinued">
    <w:name w:val="Map Title. Continued"/>
    <w:basedOn w:val="Normal"/>
    <w:autoRedefine/>
    <w:rsid w:val="00FF6131"/>
    <w:pPr>
      <w:spacing w:after="240"/>
    </w:pPr>
    <w:rPr>
      <w:rFonts w:ascii="Arial (W1)" w:hAnsi="Arial (W1)" w:cs="Times New (W1)"/>
      <w:b/>
      <w:color w:val="008000"/>
      <w:sz w:val="32"/>
      <w:szCs w:val="20"/>
    </w:rPr>
  </w:style>
  <w:style w:type="paragraph" w:customStyle="1" w:styleId="MemoLine">
    <w:name w:val="Memo Line"/>
    <w:basedOn w:val="BlockLine"/>
    <w:next w:val="Normal"/>
    <w:rsid w:val="00FF6131"/>
    <w:pPr>
      <w:ind w:left="0"/>
    </w:pPr>
  </w:style>
  <w:style w:type="paragraph" w:customStyle="1" w:styleId="NoteText">
    <w:name w:val="Note Text"/>
    <w:basedOn w:val="Normal"/>
    <w:rsid w:val="00FF6131"/>
    <w:rPr>
      <w:szCs w:val="20"/>
    </w:rPr>
  </w:style>
  <w:style w:type="paragraph" w:customStyle="1" w:styleId="PublicationTitle">
    <w:name w:val="Publication Title"/>
    <w:basedOn w:val="Normal"/>
    <w:next w:val="Heading4"/>
    <w:rsid w:val="00FF6131"/>
    <w:pPr>
      <w:spacing w:after="240"/>
      <w:jc w:val="center"/>
    </w:pPr>
    <w:rPr>
      <w:rFonts w:ascii="Arial" w:hAnsi="Arial"/>
      <w:b/>
      <w:sz w:val="32"/>
      <w:szCs w:val="20"/>
    </w:rPr>
  </w:style>
  <w:style w:type="paragraph" w:customStyle="1" w:styleId="TableHeaderText">
    <w:name w:val="Table Header Text"/>
    <w:basedOn w:val="Normal"/>
    <w:rsid w:val="00FF6131"/>
    <w:pPr>
      <w:jc w:val="center"/>
    </w:pPr>
    <w:rPr>
      <w:b/>
      <w:szCs w:val="20"/>
    </w:rPr>
  </w:style>
  <w:style w:type="paragraph" w:customStyle="1" w:styleId="TableText">
    <w:name w:val="Table Text"/>
    <w:basedOn w:val="Normal"/>
    <w:link w:val="TableTextChar"/>
    <w:rsid w:val="00FF6131"/>
    <w:rPr>
      <w:szCs w:val="20"/>
    </w:rPr>
  </w:style>
  <w:style w:type="paragraph" w:customStyle="1" w:styleId="TOCTitle">
    <w:name w:val="TOC Title"/>
    <w:basedOn w:val="Normal"/>
    <w:rsid w:val="00FF6131"/>
    <w:pPr>
      <w:widowControl w:val="0"/>
    </w:pPr>
    <w:rPr>
      <w:rFonts w:ascii="Arial" w:hAnsi="Arial"/>
      <w:b/>
      <w:sz w:val="32"/>
      <w:szCs w:val="20"/>
    </w:rPr>
  </w:style>
  <w:style w:type="paragraph" w:customStyle="1" w:styleId="TOCItem">
    <w:name w:val="TOCItem"/>
    <w:basedOn w:val="Normal"/>
    <w:rsid w:val="00FF6131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F6131"/>
    <w:rPr>
      <w:szCs w:val="20"/>
    </w:rPr>
  </w:style>
  <w:style w:type="paragraph" w:styleId="BlockText0">
    <w:name w:val="Block Text"/>
    <w:basedOn w:val="Normal"/>
    <w:rsid w:val="00FF6131"/>
  </w:style>
  <w:style w:type="paragraph" w:customStyle="1" w:styleId="TableTextCentered">
    <w:name w:val="Table Text + Centered"/>
    <w:basedOn w:val="TableText"/>
    <w:rsid w:val="00A16C7F"/>
    <w:pPr>
      <w:jc w:val="center"/>
    </w:pPr>
  </w:style>
  <w:style w:type="paragraph" w:customStyle="1" w:styleId="StyleTableTextCentered">
    <w:name w:val="Style Table Text + Centered"/>
    <w:basedOn w:val="TableText"/>
    <w:rsid w:val="00A16C7F"/>
    <w:pPr>
      <w:jc w:val="center"/>
    </w:pPr>
    <w:rPr>
      <w:b/>
    </w:rPr>
  </w:style>
  <w:style w:type="paragraph" w:styleId="Header">
    <w:name w:val="header"/>
    <w:basedOn w:val="Normal"/>
    <w:rsid w:val="00EF06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06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06E0"/>
  </w:style>
  <w:style w:type="character" w:customStyle="1" w:styleId="TableTextChar">
    <w:name w:val="Table Text Char"/>
    <w:basedOn w:val="DefaultParagraphFont"/>
    <w:link w:val="TableText"/>
    <w:rsid w:val="002C280F"/>
    <w:rPr>
      <w:sz w:val="24"/>
      <w:lang w:val="en-US" w:eastAsia="en-US" w:bidi="ar-SA"/>
    </w:rPr>
  </w:style>
  <w:style w:type="paragraph" w:customStyle="1" w:styleId="StyleTableTextCentered115pt">
    <w:name w:val="Style Table Text + Centered + 11.5 pt"/>
    <w:basedOn w:val="TableTextCentered"/>
    <w:autoRedefine/>
    <w:rsid w:val="00A16C7F"/>
    <w:rPr>
      <w:szCs w:val="23"/>
    </w:rPr>
  </w:style>
  <w:style w:type="paragraph" w:customStyle="1" w:styleId="StyleHeading4MapTitleGreen">
    <w:name w:val="Style Heading 4Map Title + Green"/>
    <w:basedOn w:val="Heading4"/>
    <w:autoRedefine/>
    <w:rsid w:val="00716BC3"/>
  </w:style>
  <w:style w:type="paragraph" w:styleId="BalloonText">
    <w:name w:val="Balloon Text"/>
    <w:basedOn w:val="Normal"/>
    <w:semiHidden/>
    <w:rsid w:val="00B6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ppej\whocfg\office\template\Information%20Mapping\infomap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A25421584824F9BD6F8996586A88E" ma:contentTypeVersion="13" ma:contentTypeDescription="Create a new document." ma:contentTypeScope="" ma:versionID="f893acb0c125b6133c5ad44febee833b">
  <xsd:schema xmlns:xsd="http://www.w3.org/2001/XMLSchema" xmlns:xs="http://www.w3.org/2001/XMLSchema" xmlns:p="http://schemas.microsoft.com/office/2006/metadata/properties" xmlns:ns3="a9733e5a-5ef7-415c-80e3-a2618da45423" xmlns:ns4="1f33b567-8934-4065-9424-365bd2493b30" targetNamespace="http://schemas.microsoft.com/office/2006/metadata/properties" ma:root="true" ma:fieldsID="2a9d9a26c1d5af1aed0b5981810f3ad8" ns3:_="" ns4:_="">
    <xsd:import namespace="a9733e5a-5ef7-415c-80e3-a2618da45423"/>
    <xsd:import namespace="1f33b567-8934-4065-9424-365bd2493b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3e5a-5ef7-415c-80e3-a2618da4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b567-8934-4065-9424-365bd249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EB884-8ABB-4A38-9206-B55FD6E56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33e5a-5ef7-415c-80e3-a2618da45423"/>
    <ds:schemaRef ds:uri="1f33b567-8934-4065-9424-365bd249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C676E-9CEE-4FB7-BC30-446882FAF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5A794-1DA5-432C-9305-1BF6291970A2}">
  <ds:schemaRefs>
    <ds:schemaRef ds:uri="a9733e5a-5ef7-415c-80e3-a2618da4542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f33b567-8934-4065-9424-365bd2493b3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infomappro.dot</Template>
  <TotalTime>0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STEPS Implementation Plan</vt:lpstr>
    </vt:vector>
  </TitlesOfParts>
  <Company>WHO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Implementation Plan</dc:title>
  <dc:subject/>
  <dc:creator>SUR</dc:creator>
  <cp:keywords/>
  <dc:description/>
  <cp:lastModifiedBy>COWAN, Melanie</cp:lastModifiedBy>
  <cp:revision>2</cp:revision>
  <cp:lastPrinted>2008-03-26T18:15:00Z</cp:lastPrinted>
  <dcterms:created xsi:type="dcterms:W3CDTF">2020-10-05T08:40:00Z</dcterms:created>
  <dcterms:modified xsi:type="dcterms:W3CDTF">2020-10-05T08:40:00Z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0x010100C9AA25421584824F9BD6F8996586A88E</vt:lpwstr>
  </property>
</Properties>
</file>