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573FA4" w:rsidRPr="00642FB6" w14:paraId="1701FD55" w14:textId="77777777">
        <w:tblPrEx>
          <w:tblCellMar>
            <w:top w:w="0" w:type="dxa"/>
            <w:bottom w:w="0" w:type="dxa"/>
          </w:tblCellMar>
        </w:tblPrEx>
        <w:tc>
          <w:tcPr>
            <w:tcW w:w="10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4094A4F2" w14:textId="77777777" w:rsidR="00786B5D" w:rsidRDefault="00786B5D" w:rsidP="004C324A">
            <w:pPr>
              <w:tabs>
                <w:tab w:val="right" w:pos="1450"/>
              </w:tabs>
              <w:spacing w:before="40" w:after="40"/>
              <w:rPr>
                <w:rFonts w:ascii="Arial Narrow" w:hAnsi="Arial Narrow"/>
                <w:b/>
              </w:rPr>
            </w:pPr>
          </w:p>
          <w:p w14:paraId="2188AE62" w14:textId="77777777" w:rsidR="00573FA4" w:rsidRPr="00786B5D" w:rsidRDefault="00786B5D" w:rsidP="004C324A">
            <w:pPr>
              <w:tabs>
                <w:tab w:val="right" w:pos="1450"/>
              </w:tabs>
              <w:spacing w:before="40" w:after="40"/>
              <w:rPr>
                <w:rFonts w:ascii="Verdana" w:hAnsi="Verdana"/>
                <w:b/>
                <w:color w:val="FFFFFF"/>
              </w:rPr>
            </w:pPr>
            <w:r w:rsidRPr="00786B5D">
              <w:rPr>
                <w:rFonts w:ascii="Verdana" w:hAnsi="Verdana"/>
                <w:b/>
                <w:color w:val="FFFFFF"/>
              </w:rPr>
              <w:t>Violence and Injury</w:t>
            </w:r>
          </w:p>
          <w:p w14:paraId="1396B09C" w14:textId="77777777" w:rsidR="003C6E6B" w:rsidRPr="00642FB6" w:rsidRDefault="003C6E6B" w:rsidP="004C324A">
            <w:pPr>
              <w:tabs>
                <w:tab w:val="right" w:pos="1450"/>
              </w:tabs>
              <w:spacing w:before="40" w:after="40"/>
              <w:rPr>
                <w:rFonts w:ascii="Arial Narrow" w:hAnsi="Arial Narrow"/>
                <w:b/>
              </w:rPr>
            </w:pPr>
          </w:p>
        </w:tc>
      </w:tr>
    </w:tbl>
    <w:p w14:paraId="4260633F" w14:textId="77777777" w:rsidR="00DB62DB" w:rsidRDefault="00DB62DB"/>
    <w:tbl>
      <w:tblPr>
        <w:tblW w:w="1056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4407"/>
        <w:gridCol w:w="2738"/>
        <w:gridCol w:w="2377"/>
        <w:gridCol w:w="1038"/>
      </w:tblGrid>
      <w:tr w:rsidR="00DB62DB" w:rsidRPr="00DB62DB" w14:paraId="63A67DE4" w14:textId="77777777" w:rsidTr="00726A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CC38AA" w14:textId="77777777" w:rsidR="00DB62DB" w:rsidRPr="00DB62DB" w:rsidRDefault="00DB62DB" w:rsidP="00726AEA">
            <w:pPr>
              <w:outlineLvl w:val="0"/>
              <w:rPr>
                <w:rFonts w:ascii="Arial Narrow" w:hAnsi="Arial Narrow"/>
                <w:b/>
                <w:bCs/>
              </w:rPr>
            </w:pPr>
            <w:r w:rsidRPr="00DB62DB">
              <w:rPr>
                <w:rFonts w:ascii="Arial Narrow" w:hAnsi="Arial Narrow"/>
                <w:b/>
                <w:bCs/>
              </w:rPr>
              <w:t>CORE: Injur</w:t>
            </w:r>
            <w:r>
              <w:rPr>
                <w:rFonts w:ascii="Arial Narrow" w:hAnsi="Arial Narrow"/>
                <w:b/>
                <w:bCs/>
              </w:rPr>
              <w:t>y</w:t>
            </w:r>
          </w:p>
        </w:tc>
      </w:tr>
      <w:tr w:rsidR="003C6E6B" w:rsidRPr="00642FB6" w14:paraId="60BFEBB2" w14:textId="77777777" w:rsidTr="00DB62D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86D26" w14:textId="77777777" w:rsidR="003C6E6B" w:rsidRPr="003C6E6B" w:rsidRDefault="003C6E6B" w:rsidP="00DB62DB">
            <w:pPr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3C6E6B">
              <w:rPr>
                <w:rFonts w:ascii="Arial Narrow" w:hAnsi="Arial Narrow"/>
                <w:sz w:val="20"/>
                <w:szCs w:val="20"/>
              </w:rPr>
              <w:t xml:space="preserve">The next questions </w:t>
            </w:r>
            <w:r w:rsidR="00DB62DB">
              <w:rPr>
                <w:rFonts w:ascii="Arial Narrow" w:hAnsi="Arial Narrow"/>
                <w:sz w:val="20"/>
                <w:szCs w:val="20"/>
              </w:rPr>
              <w:t>ask</w:t>
            </w:r>
            <w:r w:rsidRPr="003C6E6B">
              <w:rPr>
                <w:rFonts w:ascii="Arial Narrow" w:hAnsi="Arial Narrow"/>
                <w:sz w:val="20"/>
                <w:szCs w:val="20"/>
              </w:rPr>
              <w:t xml:space="preserve"> about different experiences and behaviours that are related to road traffic injuries.</w:t>
            </w:r>
          </w:p>
        </w:tc>
      </w:tr>
      <w:tr w:rsidR="000972D4" w:rsidRPr="00642FB6" w14:paraId="1D913BF8" w14:textId="77777777" w:rsidTr="00DB62DB">
        <w:tblPrEx>
          <w:tblCellMar>
            <w:top w:w="0" w:type="dxa"/>
            <w:bottom w:w="0" w:type="dxa"/>
          </w:tblCellMar>
        </w:tblPrEx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01E7" w14:textId="77777777" w:rsidR="000972D4" w:rsidRPr="00642FB6" w:rsidRDefault="000972D4" w:rsidP="00092FC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Question</w:t>
            </w: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CFC685" w14:textId="77777777" w:rsidR="000972D4" w:rsidRPr="008F1B82" w:rsidRDefault="000972D4" w:rsidP="0080448D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2FB6">
              <w:rPr>
                <w:rFonts w:ascii="Arial Narrow" w:hAnsi="Arial Narrow"/>
                <w:b/>
                <w:sz w:val="22"/>
                <w:szCs w:val="22"/>
              </w:rPr>
              <w:t>Response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FC0B8" w14:textId="77777777" w:rsidR="000972D4" w:rsidRPr="00642FB6" w:rsidRDefault="000972D4" w:rsidP="000972D4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F1B82">
              <w:rPr>
                <w:rFonts w:ascii="Arial Narrow" w:hAnsi="Arial Narrow"/>
                <w:b/>
                <w:sz w:val="22"/>
              </w:rPr>
              <w:t>Code</w:t>
            </w:r>
          </w:p>
        </w:tc>
      </w:tr>
      <w:tr w:rsidR="00C51802" w:rsidRPr="00642FB6" w14:paraId="0B28F7C1" w14:textId="77777777" w:rsidTr="00C95C95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6CF0" w14:textId="77777777" w:rsidR="00C51802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  <w:r w:rsidRPr="003C6E6B">
              <w:rPr>
                <w:rFonts w:ascii="Arial Narrow" w:hAnsi="Arial Narrow"/>
                <w:sz w:val="18"/>
                <w:szCs w:val="18"/>
              </w:rPr>
              <w:t>In the past 30 days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3C6E6B">
              <w:rPr>
                <w:rFonts w:ascii="Arial Narrow" w:hAnsi="Arial Narrow"/>
                <w:sz w:val="18"/>
                <w:szCs w:val="18"/>
              </w:rPr>
              <w:t>how often did you use a seat belt when you were the driver or passenger of a motor vehicle?</w:t>
            </w:r>
          </w:p>
          <w:p w14:paraId="5C7E16D7" w14:textId="77777777" w:rsidR="00C51802" w:rsidRPr="003C6E6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6C3F2645" w14:textId="77777777" w:rsidR="00C51802" w:rsidRPr="000972D4" w:rsidRDefault="00C51802" w:rsidP="00C3460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All of the time</w:t>
            </w:r>
          </w:p>
        </w:tc>
        <w:tc>
          <w:tcPr>
            <w:tcW w:w="2377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DAC220C" w14:textId="77777777" w:rsidR="00C51802" w:rsidRPr="00C3460D" w:rsidRDefault="00C51802" w:rsidP="00097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C3460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2FF4C" w14:textId="77777777" w:rsidR="00C51802" w:rsidRPr="001B2345" w:rsidRDefault="00C51802" w:rsidP="000972D4">
            <w:pPr>
              <w:jc w:val="center"/>
              <w:rPr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V1</w:t>
            </w:r>
          </w:p>
        </w:tc>
      </w:tr>
      <w:tr w:rsidR="00C51802" w:rsidRPr="00642FB6" w14:paraId="6C705B3E" w14:textId="77777777" w:rsidTr="00C95C95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653B" w14:textId="77777777" w:rsidR="00C51802" w:rsidRPr="003C6E6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72F95229" w14:textId="77777777" w:rsidR="00C51802" w:rsidRPr="000972D4" w:rsidRDefault="00C51802" w:rsidP="00C3460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Sometimes</w:t>
            </w:r>
          </w:p>
        </w:tc>
        <w:tc>
          <w:tcPr>
            <w:tcW w:w="2377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1D1E4E8" w14:textId="77777777" w:rsidR="00C51802" w:rsidRPr="000972D4" w:rsidRDefault="00C51802" w:rsidP="00097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7756B" w14:textId="77777777" w:rsidR="00C51802" w:rsidRPr="001B2345" w:rsidRDefault="00C51802" w:rsidP="000972D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547EB445" w14:textId="77777777" w:rsidTr="00C95C95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3D68" w14:textId="77777777" w:rsidR="00C51802" w:rsidRPr="003C6E6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39657734" w14:textId="77777777" w:rsidR="00C51802" w:rsidRPr="000972D4" w:rsidRDefault="00C51802" w:rsidP="00C3460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Never</w:t>
            </w:r>
          </w:p>
        </w:tc>
        <w:tc>
          <w:tcPr>
            <w:tcW w:w="2377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49AD71E" w14:textId="77777777" w:rsidR="00C51802" w:rsidRPr="000972D4" w:rsidRDefault="00C51802" w:rsidP="00097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B497A" w14:textId="77777777" w:rsidR="00C51802" w:rsidRPr="001B2345" w:rsidRDefault="00C51802" w:rsidP="000972D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1E248E97" w14:textId="77777777" w:rsidTr="00C95C95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AAF0" w14:textId="77777777" w:rsidR="00C51802" w:rsidRPr="003C6E6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156873EF" w14:textId="77777777" w:rsidR="00C51802" w:rsidRPr="000972D4" w:rsidRDefault="00C51802" w:rsidP="00C3460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Have not been in a vehicle in past 30 days</w:t>
            </w:r>
          </w:p>
        </w:tc>
        <w:tc>
          <w:tcPr>
            <w:tcW w:w="2377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3345AE2" w14:textId="77777777" w:rsidR="00C51802" w:rsidRPr="000972D4" w:rsidRDefault="00C51802" w:rsidP="00097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F7FBE" w14:textId="77777777" w:rsidR="00C51802" w:rsidRPr="001B2345" w:rsidRDefault="00C51802" w:rsidP="000972D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06FA079F" w14:textId="77777777" w:rsidTr="00C95C95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0647" w14:textId="77777777" w:rsidR="00C51802" w:rsidRPr="003C6E6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5320C050" w14:textId="77777777" w:rsidR="00C51802" w:rsidRPr="000972D4" w:rsidRDefault="00C51802" w:rsidP="00C3460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No seat belt in the car I usually am in </w:t>
            </w:r>
          </w:p>
        </w:tc>
        <w:tc>
          <w:tcPr>
            <w:tcW w:w="2377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A7E93E8" w14:textId="77777777" w:rsidR="00C51802" w:rsidRPr="000972D4" w:rsidRDefault="00C51802" w:rsidP="00097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CF2C3" w14:textId="77777777" w:rsidR="00C51802" w:rsidRPr="001B2345" w:rsidRDefault="00C51802" w:rsidP="000972D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1EF0D26F" w14:textId="77777777" w:rsidTr="00C95C9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1E00" w14:textId="77777777" w:rsidR="00C51802" w:rsidRPr="003C6E6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2FA2CB87" w14:textId="77777777" w:rsidR="00C51802" w:rsidRPr="000972D4" w:rsidRDefault="00C51802" w:rsidP="00DB62DB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377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1366D89B" w14:textId="77777777" w:rsidR="00C51802" w:rsidRPr="000972D4" w:rsidRDefault="00C51802" w:rsidP="00DB62D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77</w:t>
            </w: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06EA0" w14:textId="77777777" w:rsidR="00C51802" w:rsidRPr="001B2345" w:rsidRDefault="00C51802" w:rsidP="000972D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489DDB1A" w14:textId="77777777" w:rsidTr="00C95C9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ABCB" w14:textId="77777777" w:rsidR="00C51802" w:rsidRPr="003C6E6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155C3875" w14:textId="77777777" w:rsidR="00C51802" w:rsidRDefault="00C51802" w:rsidP="00AB358B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377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0DEE8C57" w14:textId="77777777" w:rsidR="00C51802" w:rsidRDefault="00C51802" w:rsidP="007F2FFA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</w:t>
            </w: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AA30D" w14:textId="77777777" w:rsidR="00C51802" w:rsidRPr="001B2345" w:rsidRDefault="00C51802" w:rsidP="000972D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237D5E1B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42D1" w14:textId="77777777" w:rsidR="00C51802" w:rsidRDefault="00C51802" w:rsidP="00DB62DB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FE099C">
              <w:rPr>
                <w:rFonts w:ascii="Arial Narrow" w:hAnsi="Arial Narrow"/>
                <w:sz w:val="18"/>
                <w:szCs w:val="18"/>
              </w:rPr>
              <w:t>In the past 30 days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FE099C">
              <w:rPr>
                <w:rFonts w:ascii="Arial Narrow" w:hAnsi="Arial Narrow"/>
                <w:sz w:val="18"/>
                <w:szCs w:val="18"/>
              </w:rPr>
              <w:t xml:space="preserve"> how often did you wear a helmet when you drove or ro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FE099C">
              <w:rPr>
                <w:rFonts w:ascii="Arial Narrow" w:hAnsi="Arial Narrow"/>
                <w:sz w:val="18"/>
                <w:szCs w:val="18"/>
              </w:rPr>
              <w:t xml:space="preserve"> as a passenger on a motorcycle or motor-scooter?</w:t>
            </w:r>
          </w:p>
          <w:p w14:paraId="5E6F4BFA" w14:textId="77777777" w:rsidR="00C51802" w:rsidRPr="00FE099C" w:rsidRDefault="00C51802" w:rsidP="00DB62DB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EC29FFE" w14:textId="77777777" w:rsidR="00C51802" w:rsidRPr="000972D4" w:rsidRDefault="00C51802" w:rsidP="0059650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All of the time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80BBE0" w14:textId="77777777" w:rsidR="00C51802" w:rsidRPr="00642FB6" w:rsidRDefault="00C51802" w:rsidP="00A0567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B449BB" w14:textId="77777777" w:rsidR="00C51802" w:rsidRPr="001B2345" w:rsidRDefault="00C51802" w:rsidP="00A05671">
            <w:pPr>
              <w:jc w:val="center"/>
              <w:rPr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V2</w:t>
            </w:r>
          </w:p>
        </w:tc>
      </w:tr>
      <w:tr w:rsidR="00C51802" w:rsidRPr="00642FB6" w14:paraId="677D4581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FD1D" w14:textId="77777777" w:rsidR="00C51802" w:rsidRPr="00642FB6" w:rsidRDefault="00C51802" w:rsidP="00DB62DB">
            <w:pPr>
              <w:spacing w:before="60"/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7DEE0A10" w14:textId="77777777" w:rsidR="00C51802" w:rsidRPr="000972D4" w:rsidRDefault="00C51802" w:rsidP="0059650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Sometimes</w:t>
            </w:r>
          </w:p>
        </w:tc>
        <w:tc>
          <w:tcPr>
            <w:tcW w:w="23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05016C" w14:textId="77777777" w:rsidR="00C51802" w:rsidRPr="00642FB6" w:rsidRDefault="00C51802" w:rsidP="00A0567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145E95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2B874087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5BBA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BBDB1" w14:textId="77777777" w:rsidR="00C51802" w:rsidRPr="000972D4" w:rsidRDefault="00C51802" w:rsidP="0059650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Never</w:t>
            </w:r>
          </w:p>
        </w:tc>
        <w:tc>
          <w:tcPr>
            <w:tcW w:w="23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192850" w14:textId="77777777" w:rsidR="00C51802" w:rsidRPr="00642FB6" w:rsidRDefault="00C51802" w:rsidP="00A0567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2C4606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6708FCE2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478B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9C8ACC" w14:textId="77777777" w:rsidR="00C51802" w:rsidRPr="00FE099C" w:rsidRDefault="00C51802" w:rsidP="00A05671">
            <w:pPr>
              <w:jc w:val="right"/>
              <w:rPr>
                <w:rFonts w:ascii="Arial Narrow" w:hAnsi="Arial Narrow"/>
                <w:iCs/>
                <w:sz w:val="18"/>
              </w:rPr>
            </w:pPr>
            <w:r>
              <w:rPr>
                <w:rFonts w:ascii="Arial Narrow" w:hAnsi="Arial Narrow"/>
                <w:iCs/>
                <w:sz w:val="18"/>
              </w:rPr>
              <w:t xml:space="preserve">Have not been on a motorcycle or      </w:t>
            </w:r>
          </w:p>
          <w:p w14:paraId="24856BC8" w14:textId="77777777" w:rsidR="00C51802" w:rsidRPr="00FE099C" w:rsidRDefault="00C51802" w:rsidP="00A05671">
            <w:pPr>
              <w:jc w:val="right"/>
              <w:rPr>
                <w:rFonts w:ascii="Arial Narrow" w:hAnsi="Arial Narrow"/>
                <w:iCs/>
                <w:sz w:val="18"/>
              </w:rPr>
            </w:pPr>
            <w:r>
              <w:rPr>
                <w:rFonts w:ascii="Arial Narrow" w:hAnsi="Arial Narrow"/>
                <w:iCs/>
                <w:sz w:val="18"/>
              </w:rPr>
              <w:t>motor-scooter in past 30 days</w:t>
            </w:r>
          </w:p>
        </w:tc>
        <w:tc>
          <w:tcPr>
            <w:tcW w:w="23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4AFEC" w14:textId="77777777" w:rsidR="00C51802" w:rsidRPr="00642FB6" w:rsidRDefault="00C51802" w:rsidP="00A0567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C986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76D29E4E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56D2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1A5A1" w14:textId="77777777" w:rsidR="00C51802" w:rsidRDefault="00C51802" w:rsidP="00A05671">
            <w:pPr>
              <w:jc w:val="right"/>
              <w:rPr>
                <w:rFonts w:ascii="Arial Narrow" w:hAnsi="Arial Narrow"/>
                <w:iCs/>
                <w:sz w:val="18"/>
              </w:rPr>
            </w:pPr>
            <w:r>
              <w:rPr>
                <w:rFonts w:ascii="Arial Narrow" w:hAnsi="Arial Narrow"/>
                <w:iCs/>
                <w:sz w:val="18"/>
              </w:rPr>
              <w:t>Do not have a helmet</w:t>
            </w:r>
          </w:p>
        </w:tc>
        <w:tc>
          <w:tcPr>
            <w:tcW w:w="23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7C0E8B" w14:textId="77777777" w:rsidR="00C51802" w:rsidRDefault="00C51802" w:rsidP="00A0567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CA7B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6AE1F196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1D6F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5F1FB" w14:textId="77777777" w:rsidR="00C51802" w:rsidRDefault="00C51802" w:rsidP="00A05671">
            <w:pPr>
              <w:jc w:val="right"/>
              <w:rPr>
                <w:rFonts w:ascii="Arial Narrow" w:hAnsi="Arial Narrow"/>
                <w:iCs/>
                <w:sz w:val="18"/>
              </w:rPr>
            </w:pPr>
            <w:r>
              <w:rPr>
                <w:rFonts w:ascii="Arial Narrow" w:hAnsi="Arial Narrow"/>
                <w:iCs/>
                <w:sz w:val="18"/>
              </w:rPr>
              <w:t>Don't Know</w:t>
            </w:r>
          </w:p>
        </w:tc>
        <w:tc>
          <w:tcPr>
            <w:tcW w:w="23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610F09" w14:textId="77777777" w:rsidR="00C51802" w:rsidRDefault="00C51802" w:rsidP="00A0567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77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B8D7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73D05463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ED64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916BB" w14:textId="77777777" w:rsidR="00C51802" w:rsidRDefault="00C51802" w:rsidP="00A05671">
            <w:pPr>
              <w:jc w:val="right"/>
              <w:rPr>
                <w:rFonts w:ascii="Arial Narrow" w:hAnsi="Arial Narrow"/>
                <w:iCs/>
                <w:sz w:val="18"/>
              </w:rPr>
            </w:pPr>
            <w:r>
              <w:rPr>
                <w:rFonts w:ascii="Arial Narrow" w:hAnsi="Arial Narrow"/>
                <w:iCs/>
                <w:sz w:val="18"/>
              </w:rPr>
              <w:t>Refused</w:t>
            </w:r>
          </w:p>
        </w:tc>
        <w:tc>
          <w:tcPr>
            <w:tcW w:w="23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D215" w14:textId="77777777" w:rsidR="00C51802" w:rsidRDefault="00C51802" w:rsidP="00A0567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5AC7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23551945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60D7" w14:textId="77777777" w:rsidR="00C51802" w:rsidRPr="00840E71" w:rsidRDefault="00C51802" w:rsidP="00DB62DB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/>
              <w:rPr>
                <w:rFonts w:ascii="Arial Narrow" w:hAnsi="Arial Narrow"/>
              </w:rPr>
            </w:pPr>
            <w:r w:rsidRPr="00840E71">
              <w:rPr>
                <w:rFonts w:ascii="Arial Narrow" w:hAnsi="Arial Narrow"/>
              </w:rPr>
              <w:t>In the past 12 months, have you been involved in a road traff</w:t>
            </w:r>
            <w:r>
              <w:rPr>
                <w:rFonts w:ascii="Arial Narrow" w:hAnsi="Arial Narrow"/>
              </w:rPr>
              <w:t xml:space="preserve">ic crash as a driver, passenger, </w:t>
            </w:r>
            <w:r w:rsidRPr="00840E71">
              <w:rPr>
                <w:rFonts w:ascii="Arial Narrow" w:hAnsi="Arial Narrow"/>
              </w:rPr>
              <w:t>pedestrian</w:t>
            </w:r>
            <w:r>
              <w:rPr>
                <w:rFonts w:ascii="Arial Narrow" w:hAnsi="Arial Narrow"/>
              </w:rPr>
              <w:t>, or cyclist</w:t>
            </w:r>
            <w:r w:rsidRPr="00840E71">
              <w:rPr>
                <w:rFonts w:ascii="Arial Narrow" w:hAnsi="Arial Narrow"/>
              </w:rPr>
              <w:t>?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F89C9C8" w14:textId="77777777" w:rsidR="00C51802" w:rsidRPr="00840E71" w:rsidRDefault="00C51802" w:rsidP="00DB62D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40E71">
              <w:rPr>
                <w:rFonts w:ascii="Arial Narrow" w:hAnsi="Arial Narrow"/>
                <w:sz w:val="18"/>
                <w:szCs w:val="18"/>
              </w:rPr>
              <w:t>Yes (as driver)</w:t>
            </w:r>
          </w:p>
        </w:tc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E7E7" w14:textId="77777777" w:rsidR="00C51802" w:rsidRDefault="00C51802" w:rsidP="00DB62DB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 w:line="180" w:lineRule="exact"/>
              <w:rPr>
                <w:rFonts w:ascii="Arial Narrow" w:hAnsi="Arial Narrow"/>
              </w:rPr>
            </w:pPr>
            <w:r w:rsidRPr="00840E7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 </w:t>
            </w:r>
          </w:p>
          <w:p w14:paraId="2AE378A3" w14:textId="77777777" w:rsidR="00C51802" w:rsidRPr="00840E71" w:rsidRDefault="00C51802" w:rsidP="00DB62DB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 w:line="180" w:lineRule="exact"/>
              <w:rPr>
                <w:rFonts w:ascii="Arial Narrow" w:hAnsi="Arial Narrow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97D862" w14:textId="77777777" w:rsidR="00C51802" w:rsidRPr="001B2345" w:rsidRDefault="00C51802" w:rsidP="00A05671">
            <w:pPr>
              <w:jc w:val="center"/>
              <w:rPr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V3</w:t>
            </w:r>
          </w:p>
        </w:tc>
      </w:tr>
      <w:tr w:rsidR="00C51802" w:rsidRPr="00642FB6" w14:paraId="21933A63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34AD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196C84B3" w14:textId="77777777" w:rsidR="00C51802" w:rsidRPr="00840E71" w:rsidRDefault="00C51802" w:rsidP="00DB62D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40E71">
              <w:rPr>
                <w:rFonts w:ascii="Arial Narrow" w:hAnsi="Arial Narrow"/>
                <w:sz w:val="18"/>
                <w:szCs w:val="18"/>
              </w:rPr>
              <w:t>Yes (as passenger)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B952D" w14:textId="77777777" w:rsidR="00C51802" w:rsidRPr="00840E71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  <w:r w:rsidRPr="00840E71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06CA7E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1368076E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B00C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61F58C28" w14:textId="77777777" w:rsidR="00C51802" w:rsidRPr="00840E71" w:rsidRDefault="00C51802" w:rsidP="00DB62D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40E71">
              <w:rPr>
                <w:rFonts w:ascii="Arial Narrow" w:hAnsi="Arial Narrow"/>
                <w:sz w:val="18"/>
                <w:szCs w:val="18"/>
              </w:rPr>
              <w:t>Yes (as pedestrian)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EC588" w14:textId="77777777" w:rsidR="00C51802" w:rsidRPr="00840E71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  <w:r w:rsidRPr="00840E71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BCB491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6453F996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B7E4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0C2870C3" w14:textId="77777777" w:rsidR="00C51802" w:rsidRPr="00840E71" w:rsidRDefault="00C51802" w:rsidP="00DB62D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 (as a cyclist)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A8E88" w14:textId="77777777" w:rsidR="00C51802" w:rsidRPr="00840E71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BAB8E5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6677B533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EBE1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4657B7EE" w14:textId="77777777" w:rsidR="00C51802" w:rsidRPr="00840E71" w:rsidRDefault="00C51802" w:rsidP="00DB62D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40E71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81136" w14:textId="77777777" w:rsidR="00C51802" w:rsidRPr="00840E71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     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>If No, go to V5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8FFBD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7B735257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091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5C0CC8C0" w14:textId="77777777" w:rsidR="00C51802" w:rsidRPr="00840E71" w:rsidRDefault="00C51802" w:rsidP="00DB62D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40E71">
              <w:rPr>
                <w:rFonts w:ascii="Arial Narrow" w:hAnsi="Arial Narrow"/>
                <w:sz w:val="18"/>
                <w:szCs w:val="18"/>
              </w:rPr>
              <w:t>Don’t know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E51ED" w14:textId="77777777" w:rsidR="00C51802" w:rsidRPr="00840E71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77   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>If don't know, go to V5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19EBAF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18EF7D97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D589" w14:textId="77777777" w:rsidR="00C51802" w:rsidRPr="00642FB6" w:rsidRDefault="00C51802" w:rsidP="00DB62D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4E9B0D" w14:textId="77777777" w:rsidR="00C51802" w:rsidRPr="00840E71" w:rsidRDefault="00C51802" w:rsidP="00DB62D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40E71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F0A1" w14:textId="77777777" w:rsidR="00C51802" w:rsidRPr="00840E71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88  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If Refused, go to V5</w:t>
            </w: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1F17" w14:textId="77777777" w:rsidR="00C51802" w:rsidRPr="001B2345" w:rsidRDefault="00C51802" w:rsidP="00A0567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7068D347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C13A" w14:textId="77777777" w:rsidR="00C51802" w:rsidRPr="00C51802" w:rsidRDefault="00C51802" w:rsidP="00C51802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Did you have any injuries in this</w:t>
            </w:r>
            <w:r w:rsidRPr="00840E71">
              <w:rPr>
                <w:rFonts w:ascii="Arial Narrow" w:hAnsi="Arial Narrow"/>
                <w:sz w:val="18"/>
                <w:szCs w:val="18"/>
              </w:rPr>
              <w:t xml:space="preserve"> road traffic crash </w:t>
            </w:r>
            <w:r>
              <w:rPr>
                <w:rFonts w:ascii="Arial Narrow" w:hAnsi="Arial Narrow"/>
                <w:sz w:val="18"/>
                <w:szCs w:val="18"/>
              </w:rPr>
              <w:t xml:space="preserve">which </w:t>
            </w:r>
            <w:r w:rsidRPr="00840E71">
              <w:rPr>
                <w:rFonts w:ascii="Arial Narrow" w:hAnsi="Arial Narrow"/>
                <w:sz w:val="18"/>
                <w:szCs w:val="18"/>
              </w:rPr>
              <w:t>required medical attention?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C4EB0D3" w14:textId="77777777" w:rsidR="00C51802" w:rsidRPr="00642FB6" w:rsidRDefault="00C51802" w:rsidP="004C324A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</w:tc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77ED" w14:textId="77777777" w:rsidR="00C51802" w:rsidRPr="00642FB6" w:rsidRDefault="00C51802" w:rsidP="00ED7774">
            <w:pPr>
              <w:rPr>
                <w:rFonts w:ascii="Arial Narrow" w:hAnsi="Arial Narrow"/>
                <w:sz w:val="18"/>
              </w:rPr>
            </w:pPr>
            <w:r w:rsidRPr="00642FB6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FA0CD" w14:textId="77777777" w:rsidR="00C51802" w:rsidRPr="001B2345" w:rsidRDefault="00C51802" w:rsidP="007E2CA6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V4</w:t>
            </w:r>
          </w:p>
        </w:tc>
      </w:tr>
      <w:tr w:rsidR="00C51802" w:rsidRPr="00642FB6" w14:paraId="4F04FD9D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3FE9" w14:textId="77777777" w:rsidR="00C51802" w:rsidRPr="00642FB6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06667D87" w14:textId="77777777" w:rsidR="00C51802" w:rsidRPr="00642FB6" w:rsidRDefault="00C51802" w:rsidP="004C324A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A5A25" w14:textId="77777777" w:rsidR="00C51802" w:rsidRPr="00642FB6" w:rsidRDefault="00C51802" w:rsidP="00ED7774">
            <w:pPr>
              <w:rPr>
                <w:rFonts w:ascii="Arial Narrow" w:hAnsi="Arial Narrow"/>
                <w:sz w:val="18"/>
              </w:rPr>
            </w:pPr>
            <w:r w:rsidRPr="00642FB6"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101F5" w14:textId="77777777" w:rsidR="00C51802" w:rsidRPr="00642FB6" w:rsidRDefault="00C51802" w:rsidP="004C324A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C51802" w:rsidRPr="00642FB6" w14:paraId="292C5E19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25DE2" w14:textId="77777777" w:rsidR="00C51802" w:rsidRPr="00642FB6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14:paraId="5D586584" w14:textId="77777777" w:rsidR="00C51802" w:rsidRPr="00642FB6" w:rsidRDefault="00C51802" w:rsidP="004C324A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B5E8F" w14:textId="77777777" w:rsidR="00C51802" w:rsidRPr="00642FB6" w:rsidRDefault="00C51802" w:rsidP="00ED777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77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A7531D" w14:textId="77777777" w:rsidR="00C51802" w:rsidRPr="00642FB6" w:rsidRDefault="00C51802" w:rsidP="004C324A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C51802" w:rsidRPr="00642FB6" w14:paraId="7D77A9FB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A167" w14:textId="77777777" w:rsidR="00C51802" w:rsidRPr="00642FB6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96A85D" w14:textId="77777777" w:rsidR="00C51802" w:rsidRPr="00642FB6" w:rsidRDefault="00C51802" w:rsidP="004C324A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B740" w14:textId="77777777" w:rsidR="00C51802" w:rsidRPr="00642FB6" w:rsidRDefault="00C51802" w:rsidP="00ED777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</w:t>
            </w: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E653" w14:textId="77777777" w:rsidR="00C51802" w:rsidRPr="00642FB6" w:rsidRDefault="00C51802" w:rsidP="004C324A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4E4732" w:rsidRPr="00642FB6" w14:paraId="6F948723" w14:textId="77777777" w:rsidTr="00726A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10C59" w14:textId="77777777" w:rsidR="004E4732" w:rsidRDefault="004E4732" w:rsidP="00726AE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E4732">
              <w:rPr>
                <w:rFonts w:ascii="Arial Narrow" w:hAnsi="Arial Narrow"/>
                <w:bCs/>
                <w:sz w:val="20"/>
                <w:szCs w:val="20"/>
              </w:rPr>
              <w:t>The next question</w:t>
            </w:r>
            <w:r>
              <w:rPr>
                <w:rFonts w:ascii="Arial Narrow" w:hAnsi="Arial Narrow"/>
                <w:bCs/>
                <w:sz w:val="20"/>
                <w:szCs w:val="20"/>
              </w:rPr>
              <w:t>s</w:t>
            </w:r>
            <w:r w:rsidRPr="004E4732">
              <w:rPr>
                <w:rFonts w:ascii="Arial Narrow" w:hAnsi="Arial Narrow"/>
                <w:bCs/>
                <w:sz w:val="20"/>
                <w:szCs w:val="20"/>
              </w:rPr>
              <w:t xml:space="preserve"> ask about the most serious</w:t>
            </w:r>
            <w:r w:rsidR="00786B5D">
              <w:rPr>
                <w:rFonts w:ascii="Arial Narrow" w:hAnsi="Arial Narrow"/>
                <w:bCs/>
                <w:sz w:val="20"/>
                <w:szCs w:val="20"/>
              </w:rPr>
              <w:t xml:space="preserve"> accidental</w:t>
            </w:r>
            <w:r w:rsidRPr="004E4732">
              <w:rPr>
                <w:rFonts w:ascii="Arial Narrow" w:hAnsi="Arial Narrow"/>
                <w:bCs/>
                <w:sz w:val="20"/>
                <w:szCs w:val="20"/>
              </w:rPr>
              <w:t xml:space="preserve"> injury </w:t>
            </w:r>
            <w:r w:rsidR="002B7D67">
              <w:rPr>
                <w:rFonts w:ascii="Arial Narrow" w:hAnsi="Arial Narrow"/>
                <w:bCs/>
                <w:sz w:val="20"/>
                <w:szCs w:val="20"/>
              </w:rPr>
              <w:t>you have had</w:t>
            </w:r>
            <w:r w:rsidR="00DB62DB">
              <w:rPr>
                <w:rFonts w:ascii="Arial Narrow" w:hAnsi="Arial Narrow"/>
                <w:bCs/>
                <w:sz w:val="20"/>
                <w:szCs w:val="20"/>
              </w:rPr>
              <w:t xml:space="preserve"> in the p</w:t>
            </w:r>
            <w:r w:rsidRPr="004E4732">
              <w:rPr>
                <w:rFonts w:ascii="Arial Narrow" w:hAnsi="Arial Narrow"/>
                <w:bCs/>
                <w:sz w:val="20"/>
                <w:szCs w:val="20"/>
              </w:rPr>
              <w:t xml:space="preserve">ast </w:t>
            </w:r>
            <w:r w:rsidR="00DB62DB">
              <w:rPr>
                <w:rFonts w:ascii="Arial Narrow" w:hAnsi="Arial Narrow"/>
                <w:bCs/>
                <w:sz w:val="20"/>
                <w:szCs w:val="20"/>
              </w:rPr>
              <w:t>12</w:t>
            </w:r>
            <w:r w:rsidRPr="004E4732">
              <w:rPr>
                <w:rFonts w:ascii="Arial Narrow" w:hAnsi="Arial Narrow"/>
                <w:bCs/>
                <w:sz w:val="20"/>
                <w:szCs w:val="20"/>
              </w:rPr>
              <w:t xml:space="preserve"> months</w:t>
            </w:r>
            <w:r w:rsidR="00DB62D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14:paraId="7303B06F" w14:textId="77777777" w:rsidR="004E4732" w:rsidRPr="004E4732" w:rsidRDefault="004E4732" w:rsidP="00726AE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51802" w:rsidRPr="00642FB6" w14:paraId="317A2DC7" w14:textId="77777777" w:rsidTr="00C95C9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112A73" w14:textId="77777777" w:rsidR="00C51802" w:rsidRPr="0067567B" w:rsidRDefault="00C51802" w:rsidP="00DB62D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 the past 12 months, </w:t>
            </w:r>
            <w:r w:rsidRPr="0067567B">
              <w:rPr>
                <w:rFonts w:ascii="Arial Narrow" w:hAnsi="Arial Narrow"/>
                <w:sz w:val="18"/>
                <w:szCs w:val="18"/>
              </w:rPr>
              <w:t>were you injured accidentally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67567B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other than the road traffic crashes which required </w:t>
            </w:r>
            <w:r w:rsidRPr="0067567B">
              <w:rPr>
                <w:rFonts w:ascii="Arial Narrow" w:hAnsi="Arial Narrow"/>
                <w:sz w:val="18"/>
                <w:szCs w:val="18"/>
              </w:rPr>
              <w:t>medical attention?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</w:tcBorders>
          </w:tcPr>
          <w:p w14:paraId="1D964470" w14:textId="77777777" w:rsidR="00C51802" w:rsidRPr="00642FB6" w:rsidRDefault="00C51802" w:rsidP="0067567B">
            <w:pPr>
              <w:spacing w:before="120"/>
              <w:jc w:val="right"/>
              <w:rPr>
                <w:rFonts w:ascii="Arial Narrow" w:hAnsi="Arial Narrow"/>
                <w:sz w:val="18"/>
              </w:rPr>
            </w:pPr>
            <w:r w:rsidRPr="00642FB6">
              <w:rPr>
                <w:rFonts w:ascii="Arial Narrow" w:hAnsi="Arial Narrow"/>
                <w:sz w:val="18"/>
              </w:rPr>
              <w:t>Ye</w:t>
            </w:r>
            <w:r>
              <w:rPr>
                <w:rFonts w:ascii="Arial Narrow" w:hAnsi="Arial Narrow"/>
                <w:sz w:val="18"/>
              </w:rPr>
              <w:t>s</w:t>
            </w:r>
          </w:p>
        </w:tc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14:paraId="28CC3B2E" w14:textId="77777777" w:rsidR="00C51802" w:rsidRPr="00642FB6" w:rsidRDefault="00C51802" w:rsidP="0067567B">
            <w:pPr>
              <w:tabs>
                <w:tab w:val="right" w:pos="317"/>
              </w:tabs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0719EB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i/>
                <w:sz w:val="18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V5</w:t>
            </w:r>
          </w:p>
        </w:tc>
      </w:tr>
      <w:tr w:rsidR="00C51802" w:rsidRPr="00642FB6" w14:paraId="1E90426C" w14:textId="77777777" w:rsidTr="00C95C9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3B0A3A" w14:textId="77777777" w:rsidR="00C51802" w:rsidRPr="0067567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6F04323A" w14:textId="77777777" w:rsidR="00C51802" w:rsidRPr="00642FB6" w:rsidRDefault="00C51802" w:rsidP="009861E2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0F07CF23" w14:textId="77777777" w:rsidR="00C51802" w:rsidRPr="00642FB6" w:rsidRDefault="00C51802" w:rsidP="0067567B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2      </w:t>
            </w:r>
            <w:r w:rsidRPr="00631087">
              <w:rPr>
                <w:rFonts w:ascii="Arial Narrow" w:hAnsi="Arial Narrow"/>
                <w:i/>
                <w:iCs/>
                <w:sz w:val="18"/>
              </w:rPr>
              <w:t>If No, go to V8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A23321" w14:textId="77777777" w:rsidR="00C51802" w:rsidRDefault="00C51802" w:rsidP="009861E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566BF6A1" w14:textId="77777777" w:rsidTr="00C95C9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50DD03" w14:textId="77777777" w:rsidR="00C51802" w:rsidRPr="0067567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7C3B8345" w14:textId="77777777" w:rsidR="00C51802" w:rsidRPr="00642FB6" w:rsidRDefault="00C51802" w:rsidP="009861E2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1227DD57" w14:textId="77777777" w:rsidR="00C51802" w:rsidRPr="00642FB6" w:rsidRDefault="00C51802" w:rsidP="0067567B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77    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>If don't know, go to V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62FC0B" w14:textId="77777777" w:rsidR="00C51802" w:rsidRDefault="00C51802" w:rsidP="009861E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107C1B9A" w14:textId="77777777" w:rsidTr="00C95C9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4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704" w14:textId="77777777" w:rsidR="00C51802" w:rsidRPr="0067567B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9C6D8" w14:textId="77777777" w:rsidR="00C51802" w:rsidRPr="00642FB6" w:rsidRDefault="00C51802" w:rsidP="009861E2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3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DFD66" w14:textId="77777777" w:rsidR="00C51802" w:rsidRPr="00642FB6" w:rsidRDefault="00C51802" w:rsidP="0067567B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88    </w:t>
            </w:r>
            <w:r w:rsidRPr="0077170F">
              <w:rPr>
                <w:rFonts w:ascii="Arial Narrow" w:hAnsi="Arial Narrow"/>
                <w:i/>
                <w:iCs/>
                <w:sz w:val="18"/>
              </w:rPr>
              <w:t>I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f Refused, go to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V8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3EFCFC" w14:textId="77777777" w:rsidR="00C51802" w:rsidRDefault="00C51802" w:rsidP="009861E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642FB6" w14:paraId="097CE2E0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3BA470" w14:textId="77777777" w:rsidR="00C51802" w:rsidRPr="00ED3034" w:rsidRDefault="00C51802" w:rsidP="00DB62D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ED3034">
              <w:rPr>
                <w:rFonts w:ascii="Arial Narrow" w:hAnsi="Arial Narrow"/>
                <w:sz w:val="18"/>
                <w:szCs w:val="18"/>
              </w:rPr>
              <w:t>lease indicate which of the following was the cause of this injury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2006B8" w14:textId="77777777" w:rsidR="00C51802" w:rsidRPr="00ED3034" w:rsidRDefault="00C51802" w:rsidP="009861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Fall</w:t>
            </w:r>
          </w:p>
        </w:tc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BD3A" w14:textId="77777777" w:rsidR="00C51802" w:rsidRPr="00ED3034" w:rsidRDefault="00C51802" w:rsidP="00DB62DB">
            <w:pPr>
              <w:ind w:right="1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C9E21A0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V6</w:t>
            </w:r>
          </w:p>
        </w:tc>
      </w:tr>
      <w:tr w:rsidR="00C51802" w:rsidRPr="00642FB6" w14:paraId="32FAF30D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71866A5" w14:textId="77777777" w:rsidR="00C51802" w:rsidRPr="001E6B9F" w:rsidRDefault="00C51802" w:rsidP="004C32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1E26956B" w14:textId="77777777" w:rsidR="00C51802" w:rsidRPr="00ED3034" w:rsidRDefault="00C51802" w:rsidP="0059650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Burn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EFCAB" w14:textId="77777777" w:rsidR="00C51802" w:rsidRPr="00ED3034" w:rsidRDefault="00C51802" w:rsidP="00DB62DB">
            <w:pPr>
              <w:ind w:right="12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06FFAF3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3F7F2690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4B0B18" w14:textId="77777777" w:rsidR="00C51802" w:rsidRPr="001E6B9F" w:rsidRDefault="00C51802" w:rsidP="004C32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39F57B99" w14:textId="77777777" w:rsidR="00C51802" w:rsidRPr="00ED3034" w:rsidRDefault="00C51802" w:rsidP="009861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>Poisoning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37B4B" w14:textId="77777777" w:rsidR="00C51802" w:rsidRPr="00ED3034" w:rsidRDefault="00C51802" w:rsidP="00DB62DB">
            <w:pPr>
              <w:ind w:right="12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9EDB680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058F2045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BF748E5" w14:textId="77777777" w:rsidR="00C51802" w:rsidRPr="00642FB6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28B41FDB" w14:textId="77777777" w:rsidR="00C51802" w:rsidRPr="00ED3034" w:rsidRDefault="00C51802" w:rsidP="009861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Cut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6E3E9" w14:textId="77777777" w:rsidR="00C51802" w:rsidRPr="00ED3034" w:rsidRDefault="00C51802" w:rsidP="00DB62DB">
            <w:pPr>
              <w:ind w:right="1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1D222D5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0370A48B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ED5B734" w14:textId="77777777" w:rsidR="00C51802" w:rsidRPr="00642FB6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47E23250" w14:textId="77777777" w:rsidR="00C51802" w:rsidRPr="00ED3034" w:rsidRDefault="00C51802" w:rsidP="001A45E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>Near-drowning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0FA88" w14:textId="77777777" w:rsidR="00C51802" w:rsidRPr="00ED3034" w:rsidRDefault="00C51802" w:rsidP="001A45E0">
            <w:pPr>
              <w:ind w:right="1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F881A95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35081EE4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36516E1" w14:textId="77777777" w:rsidR="00C51802" w:rsidRPr="00642FB6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282B79ED" w14:textId="77777777" w:rsidR="00C51802" w:rsidRPr="00ED3034" w:rsidRDefault="00C51802" w:rsidP="009861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>Animal bite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26F137D1" w14:textId="77777777" w:rsidR="00C51802" w:rsidRPr="00ED3034" w:rsidRDefault="00C51802" w:rsidP="00DB62DB">
            <w:pPr>
              <w:tabs>
                <w:tab w:val="right" w:pos="2835"/>
                <w:tab w:val="left" w:pos="3119"/>
              </w:tabs>
              <w:ind w:right="1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EF701AE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C51802" w:rsidRPr="00642FB6" w14:paraId="482984EE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395F0E4" w14:textId="77777777" w:rsidR="00C51802" w:rsidRPr="00642FB6" w:rsidRDefault="00C51802" w:rsidP="004C324A">
            <w:pPr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7A47090E" w14:textId="77777777" w:rsidR="00C51802" w:rsidRPr="00ED3034" w:rsidRDefault="00C51802" w:rsidP="009861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>Other (specify)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12336110" w14:textId="77777777" w:rsidR="00C51802" w:rsidRPr="00ED3034" w:rsidRDefault="00C51802" w:rsidP="00DB62DB">
            <w:pPr>
              <w:tabs>
                <w:tab w:val="right" w:pos="2835"/>
                <w:tab w:val="left" w:pos="3119"/>
              </w:tabs>
              <w:ind w:right="1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81F69C5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</w:tr>
      <w:tr w:rsidR="00C51802" w:rsidRPr="00642FB6" w14:paraId="0A869D81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BDD7A8B" w14:textId="77777777" w:rsidR="00C51802" w:rsidRPr="00642FB6" w:rsidRDefault="00C51802" w:rsidP="004C324A">
            <w:pPr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14:paraId="7AB32FC3" w14:textId="77777777" w:rsidR="00C51802" w:rsidRPr="00ED3034" w:rsidRDefault="00C51802" w:rsidP="009861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 xml:space="preserve">Don't </w:t>
            </w:r>
            <w:r>
              <w:rPr>
                <w:rFonts w:ascii="Arial Narrow" w:hAnsi="Arial Narrow"/>
                <w:sz w:val="18"/>
                <w:szCs w:val="18"/>
              </w:rPr>
              <w:t>know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473C430D" w14:textId="77777777" w:rsidR="00C51802" w:rsidRPr="00ED3034" w:rsidRDefault="00C51802" w:rsidP="00DB62DB">
            <w:pPr>
              <w:tabs>
                <w:tab w:val="right" w:pos="2835"/>
                <w:tab w:val="left" w:pos="3119"/>
              </w:tabs>
              <w:ind w:right="12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DE52342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</w:rPr>
            </w:pPr>
          </w:p>
        </w:tc>
      </w:tr>
      <w:tr w:rsidR="00C51802" w:rsidRPr="00642FB6" w14:paraId="6ED7466B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9552185" w14:textId="77777777" w:rsidR="00C51802" w:rsidRPr="00642FB6" w:rsidRDefault="00C51802" w:rsidP="004C324A">
            <w:pPr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3EC59" w14:textId="77777777" w:rsidR="00C51802" w:rsidRPr="00ED3034" w:rsidRDefault="00C51802" w:rsidP="009861E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3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BEBD92" w14:textId="77777777" w:rsidR="00C51802" w:rsidRPr="00ED3034" w:rsidRDefault="00C51802" w:rsidP="00DB62DB">
            <w:pPr>
              <w:ind w:right="12"/>
              <w:rPr>
                <w:rFonts w:ascii="Arial Narrow" w:hAnsi="Arial Narrow"/>
                <w:sz w:val="18"/>
                <w:szCs w:val="18"/>
              </w:rPr>
            </w:pPr>
            <w:r w:rsidRPr="00ED3034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B361A" w14:textId="77777777" w:rsidR="00C51802" w:rsidRPr="001B2345" w:rsidRDefault="00C51802" w:rsidP="009861E2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</w:rPr>
            </w:pPr>
          </w:p>
        </w:tc>
      </w:tr>
      <w:tr w:rsidR="00C51802" w:rsidRPr="00642FB6" w14:paraId="754C3802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B576A7" w14:textId="77777777" w:rsidR="00C51802" w:rsidRPr="00642FB6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5C5D9" w14:textId="77777777" w:rsidR="00C51802" w:rsidRPr="00A5327D" w:rsidRDefault="00C51802" w:rsidP="0059650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Other (please specify)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40639" w14:textId="77777777" w:rsidR="00C51802" w:rsidRPr="00A5327D" w:rsidRDefault="00C51802" w:rsidP="00DB62D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A5327D">
              <w:rPr>
                <w:rFonts w:ascii="Arial Narrow" w:hAnsi="Arial Narrow"/>
                <w:sz w:val="18"/>
                <w:szCs w:val="18"/>
                <w:lang w:eastAsia="zh-CN"/>
              </w:rPr>
              <w:t>└─┴─┴─┴─┴─┴─┴─┘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A43C" w14:textId="77777777" w:rsidR="00C51802" w:rsidRPr="00DB62DB" w:rsidRDefault="00C51802" w:rsidP="009861E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B62DB">
              <w:rPr>
                <w:rFonts w:ascii="Arial Narrow" w:hAnsi="Arial Narrow"/>
                <w:bCs/>
                <w:sz w:val="22"/>
                <w:szCs w:val="22"/>
              </w:rPr>
              <w:t>V6other</w:t>
            </w:r>
          </w:p>
        </w:tc>
      </w:tr>
    </w:tbl>
    <w:p w14:paraId="080D96FF" w14:textId="77777777" w:rsidR="00DB62DB" w:rsidRDefault="00DB62DB"/>
    <w:p w14:paraId="0C666844" w14:textId="77777777" w:rsidR="00DB62DB" w:rsidRDefault="00DB62DB"/>
    <w:p w14:paraId="4FBAB1F3" w14:textId="77777777" w:rsidR="00DB62DB" w:rsidRDefault="00DB62DB"/>
    <w:p w14:paraId="4849886D" w14:textId="77777777" w:rsidR="00065FF6" w:rsidRDefault="00065FF6">
      <w:bookmarkStart w:id="0" w:name="_GoBack"/>
      <w:bookmarkEnd w:id="0"/>
    </w:p>
    <w:tbl>
      <w:tblPr>
        <w:tblW w:w="10528" w:type="dxa"/>
        <w:tblInd w:w="-460" w:type="dxa"/>
        <w:tblLayout w:type="fixed"/>
        <w:tblLook w:val="0000" w:firstRow="0" w:lastRow="0" w:firstColumn="0" w:lastColumn="0" w:noHBand="0" w:noVBand="0"/>
      </w:tblPr>
      <w:tblGrid>
        <w:gridCol w:w="4494"/>
        <w:gridCol w:w="2498"/>
        <w:gridCol w:w="2498"/>
        <w:gridCol w:w="1038"/>
      </w:tblGrid>
      <w:tr w:rsidR="00023DC5" w:rsidRPr="00642FB6" w14:paraId="4B34A81C" w14:textId="77777777" w:rsidTr="00023D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8038C92" w14:textId="77777777" w:rsidR="00023DC5" w:rsidRPr="008F1B82" w:rsidRDefault="00023DC5" w:rsidP="00023DC5">
            <w:pPr>
              <w:spacing w:before="40" w:after="40"/>
              <w:rPr>
                <w:rFonts w:ascii="Arial Narrow" w:hAnsi="Arial Narrow"/>
                <w:b/>
                <w:sz w:val="22"/>
              </w:rPr>
            </w:pPr>
            <w:r w:rsidRPr="00DB62DB">
              <w:rPr>
                <w:rFonts w:ascii="Arial Narrow" w:hAnsi="Arial Narrow"/>
                <w:b/>
                <w:bCs/>
              </w:rPr>
              <w:t>CORE: Injur</w:t>
            </w:r>
            <w:r>
              <w:rPr>
                <w:rFonts w:ascii="Arial Narrow" w:hAnsi="Arial Narrow"/>
                <w:b/>
                <w:bCs/>
              </w:rPr>
              <w:t>y,</w:t>
            </w:r>
            <w:r w:rsidRPr="00023DC5">
              <w:rPr>
                <w:rFonts w:ascii="Arial Narrow" w:hAnsi="Arial Narrow"/>
              </w:rPr>
              <w:t xml:space="preserve"> Continued</w:t>
            </w:r>
          </w:p>
        </w:tc>
      </w:tr>
      <w:tr w:rsidR="000643C0" w:rsidRPr="00642FB6" w14:paraId="08198243" w14:textId="77777777" w:rsidTr="00DB6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29AA" w14:textId="77777777" w:rsidR="000643C0" w:rsidRPr="00642FB6" w:rsidRDefault="00DB62DB" w:rsidP="00803BAF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br w:type="page"/>
            </w:r>
            <w:r w:rsidR="0081133A">
              <w:br w:type="page"/>
            </w:r>
            <w:r w:rsidR="00FE5B2A">
              <w:rPr>
                <w:rFonts w:ascii="Arial Narrow" w:hAnsi="Arial Narrow"/>
                <w:b/>
                <w:sz w:val="22"/>
              </w:rPr>
              <w:t>Q</w:t>
            </w:r>
            <w:r w:rsidR="000643C0" w:rsidRPr="009A36C5">
              <w:rPr>
                <w:rFonts w:ascii="Arial Narrow" w:hAnsi="Arial Narrow"/>
                <w:b/>
                <w:sz w:val="22"/>
              </w:rPr>
              <w:t>uestion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54363" w14:textId="77777777" w:rsidR="000643C0" w:rsidRPr="00642FB6" w:rsidRDefault="000643C0" w:rsidP="0080448D">
            <w:pPr>
              <w:spacing w:before="40" w:after="40"/>
              <w:jc w:val="center"/>
              <w:rPr>
                <w:rFonts w:ascii="Arial Narrow" w:hAnsi="Arial Narrow"/>
                <w:sz w:val="22"/>
              </w:rPr>
            </w:pPr>
            <w:r w:rsidRPr="00642FB6">
              <w:rPr>
                <w:rFonts w:ascii="Arial Narrow" w:hAnsi="Arial Narrow"/>
                <w:b/>
                <w:sz w:val="22"/>
              </w:rPr>
              <w:t>Response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704A2" w14:textId="77777777" w:rsidR="000643C0" w:rsidRPr="00642FB6" w:rsidRDefault="000643C0" w:rsidP="00E74849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</w:rPr>
            </w:pPr>
            <w:r w:rsidRPr="008F1B82">
              <w:rPr>
                <w:rFonts w:ascii="Arial Narrow" w:hAnsi="Arial Narrow"/>
                <w:b/>
                <w:sz w:val="22"/>
              </w:rPr>
              <w:t>Code</w:t>
            </w:r>
          </w:p>
        </w:tc>
      </w:tr>
      <w:tr w:rsidR="00C51802" w:rsidRPr="00642FB6" w14:paraId="48992FD5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9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6FBC9" w14:textId="77777777" w:rsidR="00C51802" w:rsidRPr="00746BCF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  <w:r w:rsidRPr="00746BCF">
              <w:rPr>
                <w:rFonts w:ascii="Arial Narrow" w:hAnsi="Arial Narrow"/>
                <w:sz w:val="18"/>
                <w:szCs w:val="18"/>
              </w:rPr>
              <w:t>Where were you when you had</w:t>
            </w:r>
            <w:r>
              <w:rPr>
                <w:rFonts w:ascii="Arial Narrow" w:hAnsi="Arial Narrow"/>
                <w:sz w:val="18"/>
                <w:szCs w:val="18"/>
              </w:rPr>
              <w:t xml:space="preserve"> this</w:t>
            </w:r>
            <w:r w:rsidRPr="00746BC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746BCF">
              <w:rPr>
                <w:rFonts w:ascii="Arial Narrow" w:hAnsi="Arial Narrow"/>
                <w:sz w:val="18"/>
                <w:szCs w:val="18"/>
              </w:rPr>
              <w:t>njury?</w:t>
            </w:r>
          </w:p>
          <w:p w14:paraId="021637BF" w14:textId="77777777" w:rsidR="00C51802" w:rsidRPr="00746BCF" w:rsidRDefault="00C51802" w:rsidP="00DB62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965592E" w14:textId="77777777" w:rsidR="00C51802" w:rsidRPr="00642FB6" w:rsidRDefault="00C51802" w:rsidP="004C324A">
            <w:pPr>
              <w:jc w:val="right"/>
              <w:rPr>
                <w:sz w:val="18"/>
              </w:rPr>
            </w:pPr>
            <w:r>
              <w:rPr>
                <w:rFonts w:ascii="Arial Narrow" w:hAnsi="Arial Narrow"/>
                <w:sz w:val="18"/>
              </w:rPr>
              <w:t>Home</w:t>
            </w:r>
          </w:p>
        </w:tc>
        <w:tc>
          <w:tcPr>
            <w:tcW w:w="249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F56F" w14:textId="77777777" w:rsidR="00C51802" w:rsidRPr="00746BCF" w:rsidRDefault="00C51802" w:rsidP="00DB62DB">
            <w:pPr>
              <w:ind w:right="12"/>
              <w:rPr>
                <w:sz w:val="18"/>
                <w:szCs w:val="18"/>
              </w:rPr>
            </w:pPr>
            <w:r w:rsidRPr="00746BC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4664E4" w14:textId="77777777" w:rsidR="00C51802" w:rsidRPr="00746BCF" w:rsidRDefault="00C51802" w:rsidP="00E74849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746BCF">
              <w:rPr>
                <w:rFonts w:ascii="Arial Narrow" w:hAnsi="Arial Narrow"/>
                <w:bCs/>
                <w:iCs/>
                <w:sz w:val="22"/>
                <w:szCs w:val="22"/>
              </w:rPr>
              <w:t>V</w:t>
            </w:r>
            <w:r>
              <w:rPr>
                <w:rFonts w:ascii="Arial Narrow" w:hAnsi="Arial Narrow"/>
                <w:bCs/>
                <w:iCs/>
                <w:sz w:val="22"/>
                <w:szCs w:val="22"/>
              </w:rPr>
              <w:t>7</w:t>
            </w:r>
          </w:p>
        </w:tc>
      </w:tr>
      <w:tr w:rsidR="00C51802" w:rsidRPr="00642FB6" w14:paraId="3DF62F4E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7CCD047" w14:textId="77777777" w:rsidR="00C51802" w:rsidRPr="00EF5FDC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75EFBB9" w14:textId="77777777" w:rsidR="00C51802" w:rsidRPr="00642FB6" w:rsidRDefault="00C51802" w:rsidP="004C324A">
            <w:pPr>
              <w:jc w:val="right"/>
              <w:rPr>
                <w:sz w:val="18"/>
              </w:rPr>
            </w:pPr>
            <w:r>
              <w:rPr>
                <w:rFonts w:ascii="Arial Narrow" w:hAnsi="Arial Narrow"/>
                <w:sz w:val="18"/>
              </w:rPr>
              <w:t>School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BD06F" w14:textId="77777777" w:rsidR="00C51802" w:rsidRPr="00746BCF" w:rsidRDefault="00C51802" w:rsidP="00DB62DB">
            <w:pPr>
              <w:ind w:right="12"/>
              <w:rPr>
                <w:sz w:val="18"/>
                <w:szCs w:val="18"/>
              </w:rPr>
            </w:pPr>
            <w:r w:rsidRPr="00746BC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7FF33" w14:textId="77777777" w:rsidR="00C51802" w:rsidRPr="001B2345" w:rsidRDefault="00C51802" w:rsidP="00E74849">
            <w:pPr>
              <w:jc w:val="center"/>
              <w:rPr>
                <w:bCs/>
                <w:i/>
                <w:sz w:val="18"/>
              </w:rPr>
            </w:pPr>
          </w:p>
        </w:tc>
      </w:tr>
      <w:tr w:rsidR="00C51802" w:rsidRPr="00642FB6" w14:paraId="278B54FF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8818CD8" w14:textId="77777777" w:rsidR="00C51802" w:rsidRPr="00EF5FDC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D04F537" w14:textId="77777777" w:rsidR="00C51802" w:rsidRPr="00642FB6" w:rsidRDefault="00C51802" w:rsidP="004C324A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Workplace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0020B" w14:textId="77777777" w:rsidR="00C51802" w:rsidRPr="00746BCF" w:rsidRDefault="00C51802" w:rsidP="00DB62DB">
            <w:pPr>
              <w:ind w:right="12"/>
              <w:rPr>
                <w:sz w:val="18"/>
                <w:szCs w:val="18"/>
              </w:rPr>
            </w:pPr>
            <w:r w:rsidRPr="00746BC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B2947" w14:textId="77777777" w:rsidR="00C51802" w:rsidRPr="001B2345" w:rsidRDefault="00C51802" w:rsidP="00E74849">
            <w:pPr>
              <w:jc w:val="center"/>
              <w:rPr>
                <w:bCs/>
                <w:i/>
                <w:sz w:val="18"/>
              </w:rPr>
            </w:pPr>
          </w:p>
        </w:tc>
      </w:tr>
      <w:tr w:rsidR="00C51802" w:rsidRPr="00642FB6" w14:paraId="093DAC03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7488A10" w14:textId="77777777" w:rsidR="00C51802" w:rsidRPr="00EF5FDC" w:rsidRDefault="00C51802" w:rsidP="004C324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4E54FF8" w14:textId="77777777" w:rsidR="00C51802" w:rsidRPr="00642FB6" w:rsidRDefault="00C51802" w:rsidP="004C324A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Road/Street/Highway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9B3DD" w14:textId="77777777" w:rsidR="00C51802" w:rsidRPr="0049653F" w:rsidRDefault="00C51802" w:rsidP="00DB62DB">
            <w:pPr>
              <w:ind w:right="12"/>
              <w:rPr>
                <w:rFonts w:ascii="Arial Narrow" w:hAnsi="Arial Narrow"/>
                <w:sz w:val="18"/>
                <w:szCs w:val="18"/>
              </w:rPr>
            </w:pPr>
            <w:r w:rsidRPr="0049653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B5E5CD" w14:textId="77777777" w:rsidR="00C51802" w:rsidRPr="001B2345" w:rsidRDefault="00C51802" w:rsidP="00E74849">
            <w:pPr>
              <w:jc w:val="center"/>
              <w:rPr>
                <w:bCs/>
                <w:i/>
                <w:sz w:val="18"/>
              </w:rPr>
            </w:pPr>
          </w:p>
        </w:tc>
      </w:tr>
      <w:tr w:rsidR="00C51802" w:rsidRPr="00642FB6" w14:paraId="631D49B4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DFCADF5" w14:textId="77777777" w:rsidR="00C51802" w:rsidRPr="00642FB6" w:rsidRDefault="00C51802" w:rsidP="004C324A">
            <w:pPr>
              <w:rPr>
                <w:sz w:val="18"/>
              </w:rPr>
            </w:pPr>
          </w:p>
        </w:tc>
        <w:tc>
          <w:tcPr>
            <w:tcW w:w="2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AA52B2" w14:textId="77777777" w:rsidR="00C51802" w:rsidRPr="00642FB6" w:rsidRDefault="00C51802" w:rsidP="0049653F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Farm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31D19" w14:textId="77777777" w:rsidR="00C51802" w:rsidRPr="0049653F" w:rsidRDefault="00C51802" w:rsidP="00DB62DB">
            <w:pPr>
              <w:ind w:right="12"/>
              <w:rPr>
                <w:rFonts w:ascii="Arial Narrow" w:hAnsi="Arial Narrow"/>
                <w:sz w:val="18"/>
                <w:szCs w:val="18"/>
              </w:rPr>
            </w:pPr>
            <w:r w:rsidRPr="0049653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F04F42" w14:textId="77777777" w:rsidR="00C51802" w:rsidRPr="001B2345" w:rsidRDefault="00C51802" w:rsidP="00E74849">
            <w:pPr>
              <w:jc w:val="center"/>
              <w:rPr>
                <w:bCs/>
                <w:i/>
                <w:sz w:val="18"/>
              </w:rPr>
            </w:pPr>
          </w:p>
        </w:tc>
      </w:tr>
      <w:tr w:rsidR="00C51802" w:rsidRPr="00642FB6" w14:paraId="4B46DF39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5A1571A" w14:textId="77777777" w:rsidR="00C51802" w:rsidRPr="00642FB6" w:rsidRDefault="00C51802" w:rsidP="004C324A">
            <w:pPr>
              <w:rPr>
                <w:sz w:val="18"/>
              </w:rPr>
            </w:pPr>
          </w:p>
        </w:tc>
        <w:tc>
          <w:tcPr>
            <w:tcW w:w="2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997830C" w14:textId="77777777" w:rsidR="00C51802" w:rsidRPr="00746BCF" w:rsidRDefault="00C51802" w:rsidP="004C324A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46BCF">
              <w:rPr>
                <w:rFonts w:ascii="Arial Narrow" w:hAnsi="Arial Narrow" w:cs="Arial"/>
                <w:sz w:val="18"/>
                <w:szCs w:val="18"/>
              </w:rPr>
              <w:t>Sports/athletic area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B2DE9" w14:textId="77777777" w:rsidR="00C51802" w:rsidRPr="00746BCF" w:rsidRDefault="00C51802" w:rsidP="00DB62DB">
            <w:pPr>
              <w:ind w:right="12"/>
              <w:rPr>
                <w:rFonts w:ascii="Arial Narrow" w:hAnsi="Arial Narrow" w:cs="Arial"/>
                <w:sz w:val="18"/>
                <w:szCs w:val="18"/>
              </w:rPr>
            </w:pPr>
            <w:r w:rsidRPr="00746BCF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D3994" w14:textId="77777777" w:rsidR="00C51802" w:rsidRPr="001B2345" w:rsidRDefault="00C51802" w:rsidP="00E74849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</w:rPr>
            </w:pPr>
          </w:p>
        </w:tc>
      </w:tr>
      <w:tr w:rsidR="00C51802" w:rsidRPr="00642FB6" w14:paraId="3BE4DA84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8EE5C4E" w14:textId="77777777" w:rsidR="00C51802" w:rsidRPr="00642FB6" w:rsidRDefault="00C51802" w:rsidP="004C324A">
            <w:pPr>
              <w:rPr>
                <w:sz w:val="18"/>
              </w:rPr>
            </w:pPr>
          </w:p>
        </w:tc>
        <w:tc>
          <w:tcPr>
            <w:tcW w:w="2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B580AEE" w14:textId="77777777" w:rsidR="00C51802" w:rsidRPr="00746BCF" w:rsidRDefault="00C51802" w:rsidP="004C324A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46BCF">
              <w:rPr>
                <w:rFonts w:ascii="Arial Narrow" w:hAnsi="Arial Narrow" w:cs="Arial"/>
                <w:sz w:val="18"/>
                <w:szCs w:val="18"/>
              </w:rPr>
              <w:t>Other (specify)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82A33" w14:textId="77777777" w:rsidR="00C51802" w:rsidRPr="00746BCF" w:rsidRDefault="00C51802" w:rsidP="00DB62DB">
            <w:pPr>
              <w:ind w:right="1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67A2FE" w14:textId="77777777" w:rsidR="00C51802" w:rsidRPr="001B2345" w:rsidRDefault="00C51802" w:rsidP="00E74849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</w:rPr>
            </w:pPr>
          </w:p>
        </w:tc>
      </w:tr>
      <w:tr w:rsidR="00C51802" w:rsidRPr="00642FB6" w14:paraId="15958391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59FD7B0" w14:textId="77777777" w:rsidR="00C51802" w:rsidRPr="00642FB6" w:rsidRDefault="00C51802" w:rsidP="004C324A">
            <w:pPr>
              <w:rPr>
                <w:sz w:val="18"/>
              </w:rPr>
            </w:pPr>
          </w:p>
        </w:tc>
        <w:tc>
          <w:tcPr>
            <w:tcW w:w="2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0225DB1" w14:textId="77777777" w:rsidR="00C51802" w:rsidRPr="00746BCF" w:rsidRDefault="00C51802" w:rsidP="004C324A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46BCF">
              <w:rPr>
                <w:rFonts w:ascii="Arial Narrow" w:hAnsi="Arial Narrow" w:cs="Arial"/>
                <w:sz w:val="18"/>
                <w:szCs w:val="18"/>
              </w:rPr>
              <w:t>Don’t know</w:t>
            </w: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13893" w14:textId="77777777" w:rsidR="00C51802" w:rsidRPr="00746BCF" w:rsidRDefault="00C51802" w:rsidP="00DB62DB">
            <w:pPr>
              <w:ind w:right="12"/>
              <w:rPr>
                <w:rFonts w:ascii="Arial Narrow" w:hAnsi="Arial Narrow" w:cs="Arial"/>
                <w:sz w:val="18"/>
                <w:szCs w:val="18"/>
              </w:rPr>
            </w:pPr>
            <w:r w:rsidRPr="00746BCF">
              <w:rPr>
                <w:rFonts w:ascii="Arial Narrow" w:hAnsi="Arial Narrow" w:cs="Arial"/>
                <w:sz w:val="18"/>
                <w:szCs w:val="18"/>
              </w:rPr>
              <w:t>77</w:t>
            </w:r>
          </w:p>
        </w:tc>
        <w:tc>
          <w:tcPr>
            <w:tcW w:w="1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944130" w14:textId="77777777" w:rsidR="00C51802" w:rsidRPr="001B2345" w:rsidRDefault="00C51802" w:rsidP="00E74849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</w:rPr>
            </w:pPr>
          </w:p>
        </w:tc>
      </w:tr>
      <w:tr w:rsidR="00C51802" w:rsidRPr="00642FB6" w14:paraId="1402D295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3E4FCD6" w14:textId="77777777" w:rsidR="00C51802" w:rsidRPr="00642FB6" w:rsidRDefault="00C51802" w:rsidP="004C324A">
            <w:pPr>
              <w:rPr>
                <w:sz w:val="18"/>
              </w:rPr>
            </w:pPr>
          </w:p>
        </w:tc>
        <w:tc>
          <w:tcPr>
            <w:tcW w:w="2498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46932" w14:textId="77777777" w:rsidR="00C51802" w:rsidRPr="00746BCF" w:rsidRDefault="00C51802" w:rsidP="004C324A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46BCF">
              <w:rPr>
                <w:rFonts w:ascii="Arial Narrow" w:hAnsi="Arial Narrow" w:cs="Arial"/>
                <w:sz w:val="18"/>
                <w:szCs w:val="18"/>
              </w:rPr>
              <w:t>Refused</w:t>
            </w: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79A1" w14:textId="77777777" w:rsidR="00C51802" w:rsidRPr="00746BCF" w:rsidRDefault="00C51802" w:rsidP="00DB62DB">
            <w:pPr>
              <w:ind w:right="12"/>
              <w:rPr>
                <w:rFonts w:ascii="Arial Narrow" w:hAnsi="Arial Narrow" w:cs="Arial"/>
                <w:sz w:val="18"/>
                <w:szCs w:val="18"/>
              </w:rPr>
            </w:pPr>
            <w:r w:rsidRPr="00746BCF">
              <w:rPr>
                <w:rFonts w:ascii="Arial Narrow" w:hAnsi="Arial Narrow" w:cs="Arial"/>
                <w:sz w:val="18"/>
                <w:szCs w:val="18"/>
              </w:rPr>
              <w:t>88</w:t>
            </w: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06DB" w14:textId="77777777" w:rsidR="00C51802" w:rsidRPr="001B2345" w:rsidRDefault="00C51802" w:rsidP="00E74849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</w:rPr>
            </w:pPr>
          </w:p>
        </w:tc>
      </w:tr>
      <w:tr w:rsidR="00C51802" w:rsidRPr="00642FB6" w14:paraId="68A057F2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9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555B7F" w14:textId="77777777" w:rsidR="00C51802" w:rsidRPr="00642FB6" w:rsidRDefault="00C51802" w:rsidP="004C324A">
            <w:pPr>
              <w:rPr>
                <w:sz w:val="18"/>
              </w:rPr>
            </w:pPr>
          </w:p>
        </w:tc>
        <w:tc>
          <w:tcPr>
            <w:tcW w:w="2498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3E7E9" w14:textId="77777777" w:rsidR="00C51802" w:rsidRPr="00A5327D" w:rsidRDefault="00C51802" w:rsidP="0059650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Other (please specify)</w:t>
            </w: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A824" w14:textId="77777777" w:rsidR="00C51802" w:rsidRPr="00A5327D" w:rsidRDefault="00C51802" w:rsidP="00DB62D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A5327D">
              <w:rPr>
                <w:rFonts w:ascii="Arial Narrow" w:hAnsi="Arial Narrow"/>
                <w:sz w:val="18"/>
                <w:szCs w:val="18"/>
                <w:lang w:eastAsia="zh-CN"/>
              </w:rPr>
              <w:t>└─┴─┴─┴─┴─┴─┴─┘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4665" w14:textId="77777777" w:rsidR="00C51802" w:rsidRPr="001B2345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V7other</w:t>
            </w:r>
          </w:p>
        </w:tc>
      </w:tr>
    </w:tbl>
    <w:p w14:paraId="6A5AD526" w14:textId="77777777" w:rsidR="00DB62DB" w:rsidRDefault="00DB62DB"/>
    <w:tbl>
      <w:tblPr>
        <w:tblW w:w="10560" w:type="dxa"/>
        <w:tblInd w:w="-492" w:type="dxa"/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4507"/>
        <w:gridCol w:w="14"/>
        <w:gridCol w:w="2492"/>
        <w:gridCol w:w="2509"/>
        <w:gridCol w:w="1038"/>
      </w:tblGrid>
      <w:tr w:rsidR="002B7D67" w:rsidRPr="00DB62DB" w14:paraId="30B3DDF9" w14:textId="77777777" w:rsidTr="00726A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39B004C5" w14:textId="77777777" w:rsidR="002B7D67" w:rsidRPr="00DB62DB" w:rsidRDefault="002B7D67" w:rsidP="00832899">
            <w:pPr>
              <w:pStyle w:val="Footer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</w:rPr>
            </w:pPr>
            <w:r w:rsidRPr="00186D7E">
              <w:rPr>
                <w:rFonts w:ascii="Verdana" w:hAnsi="Verdana"/>
              </w:rPr>
              <w:br w:type="page"/>
            </w:r>
            <w:r w:rsidRPr="00DB62DB">
              <w:rPr>
                <w:rFonts w:ascii="Arial Narrow" w:hAnsi="Arial Narrow"/>
                <w:b/>
                <w:bCs/>
                <w:spacing w:val="-2"/>
              </w:rPr>
              <w:t xml:space="preserve">EXPANDED: </w:t>
            </w:r>
            <w:r w:rsidR="00D42404" w:rsidRPr="00DB62DB">
              <w:rPr>
                <w:rFonts w:ascii="Arial Narrow" w:hAnsi="Arial Narrow"/>
                <w:b/>
                <w:bCs/>
                <w:spacing w:val="-2"/>
              </w:rPr>
              <w:t>Uni</w:t>
            </w:r>
            <w:r w:rsidRPr="00DB62DB">
              <w:rPr>
                <w:rFonts w:ascii="Arial Narrow" w:hAnsi="Arial Narrow"/>
                <w:b/>
                <w:bCs/>
                <w:spacing w:val="-2"/>
              </w:rPr>
              <w:t>ntentional Injury</w:t>
            </w:r>
          </w:p>
        </w:tc>
      </w:tr>
      <w:tr w:rsidR="00B2025E" w:rsidRPr="00DB62DB" w14:paraId="5579A41D" w14:textId="77777777" w:rsidTr="00726A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7F575C37" w14:textId="77777777" w:rsidR="00B2025E" w:rsidRPr="00DB62DB" w:rsidRDefault="00B2025E" w:rsidP="00832899">
            <w:pPr>
              <w:pStyle w:val="Footer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2DB">
              <w:rPr>
                <w:rFonts w:ascii="Arial Narrow" w:hAnsi="Arial Narrow"/>
                <w:sz w:val="20"/>
                <w:szCs w:val="20"/>
              </w:rPr>
              <w:t>The next questions ask about behaviours related to your safety and whether or not you drink alcohol while driving or being a passenger.</w:t>
            </w:r>
          </w:p>
        </w:tc>
      </w:tr>
      <w:tr w:rsidR="00DB62DB" w:rsidRPr="00642FB6" w14:paraId="0F35A397" w14:textId="77777777" w:rsidTr="00C518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99C95F" w14:textId="77777777" w:rsidR="00DB62DB" w:rsidRPr="00642FB6" w:rsidRDefault="00DB62DB" w:rsidP="008873AD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22"/>
              </w:rPr>
              <w:t>Q</w:t>
            </w:r>
            <w:r w:rsidRPr="009A36C5">
              <w:rPr>
                <w:rFonts w:ascii="Arial Narrow" w:hAnsi="Arial Narrow"/>
                <w:b/>
                <w:sz w:val="22"/>
              </w:rPr>
              <w:t>uestion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CF1D60" w14:textId="77777777" w:rsidR="00DB62DB" w:rsidRPr="00642FB6" w:rsidRDefault="00DB62DB" w:rsidP="008873AD">
            <w:pPr>
              <w:spacing w:before="40" w:after="40"/>
              <w:jc w:val="center"/>
              <w:rPr>
                <w:rFonts w:ascii="Arial Narrow" w:hAnsi="Arial Narrow"/>
                <w:sz w:val="22"/>
              </w:rPr>
            </w:pPr>
            <w:r w:rsidRPr="00642FB6">
              <w:rPr>
                <w:rFonts w:ascii="Arial Narrow" w:hAnsi="Arial Narrow"/>
                <w:b/>
                <w:sz w:val="22"/>
              </w:rPr>
              <w:t>Response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A6B9E0" w14:textId="77777777" w:rsidR="00DB62DB" w:rsidRPr="00642FB6" w:rsidRDefault="00DB62DB" w:rsidP="008873AD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</w:rPr>
            </w:pPr>
            <w:r w:rsidRPr="008F1B82">
              <w:rPr>
                <w:rFonts w:ascii="Arial Narrow" w:hAnsi="Arial Narrow"/>
                <w:b/>
                <w:sz w:val="22"/>
              </w:rPr>
              <w:t>Code</w:t>
            </w:r>
          </w:p>
        </w:tc>
      </w:tr>
      <w:tr w:rsidR="00C51802" w:rsidRPr="00DB62DB" w14:paraId="6D752491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D189D6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631087">
              <w:rPr>
                <w:rFonts w:ascii="Arial Narrow" w:hAnsi="Arial Narrow"/>
                <w:color w:val="auto"/>
                <w:sz w:val="18"/>
                <w:szCs w:val="18"/>
              </w:rPr>
              <w:t>In the past 30 days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,</w:t>
            </w:r>
            <w:r w:rsidRPr="00631087">
              <w:rPr>
                <w:rFonts w:ascii="Arial Narrow" w:hAnsi="Arial Narrow"/>
                <w:color w:val="auto"/>
                <w:sz w:val="18"/>
                <w:szCs w:val="18"/>
              </w:rPr>
              <w:t xml:space="preserve"> how often did you wear a helmet when you rode a bicycle or pedal cycle?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A19023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jc w:val="right"/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Always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236DCD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381835" w14:textId="77777777" w:rsidR="00C51802" w:rsidRPr="00DB62DB" w:rsidRDefault="00C51802" w:rsidP="002B7D67">
            <w:pPr>
              <w:shd w:val="clear" w:color="auto" w:fill="D9D9D9"/>
              <w:jc w:val="center"/>
              <w:rPr>
                <w:rFonts w:ascii="Arial Narrow" w:hAnsi="Arial Narrow"/>
                <w:bCs/>
                <w:i/>
                <w:color w:val="auto"/>
                <w:sz w:val="18"/>
              </w:rPr>
            </w:pPr>
            <w:r w:rsidRPr="00DB62DB">
              <w:rPr>
                <w:rFonts w:ascii="Arial Narrow" w:hAnsi="Arial Narrow"/>
                <w:bCs/>
                <w:color w:val="auto"/>
                <w:sz w:val="22"/>
                <w:szCs w:val="22"/>
              </w:rPr>
              <w:t>V8</w:t>
            </w:r>
          </w:p>
          <w:p w14:paraId="6A056EB6" w14:textId="77777777" w:rsidR="00C51802" w:rsidRPr="00DB62DB" w:rsidRDefault="00C51802" w:rsidP="00832899">
            <w:pPr>
              <w:rPr>
                <w:rFonts w:ascii="Arial Narrow" w:hAnsi="Arial Narrow"/>
                <w:sz w:val="18"/>
              </w:rPr>
            </w:pPr>
          </w:p>
        </w:tc>
      </w:tr>
      <w:tr w:rsidR="00C51802" w:rsidRPr="00DB62DB" w14:paraId="79987BC7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208B075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26653FD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jc w:val="right"/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Sometimes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B108CD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2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4AB4590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</w:p>
        </w:tc>
      </w:tr>
      <w:tr w:rsidR="00C51802" w:rsidRPr="00DB62DB" w14:paraId="09BEDD87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D172A8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28907E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jc w:val="right"/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Never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63BF61B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3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55D5CD3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</w:p>
        </w:tc>
      </w:tr>
      <w:tr w:rsidR="00C51802" w:rsidRPr="00DB62DB" w14:paraId="115FB75B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453378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D481F9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jc w:val="right"/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Did not ride in the past 30 days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8AFF34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4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6D4E40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</w:p>
        </w:tc>
      </w:tr>
      <w:tr w:rsidR="00C51802" w:rsidRPr="00DB62DB" w14:paraId="0DFB4706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09EA30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769FBE5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jc w:val="right"/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Don't Know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7F14C77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7</w:t>
            </w:r>
            <w:r>
              <w:rPr>
                <w:rFonts w:ascii="Arial Narrow" w:hAnsi="Arial Narrow"/>
                <w:color w:val="auto"/>
                <w:sz w:val="18"/>
              </w:rPr>
              <w:t>7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0F6DFC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</w:p>
        </w:tc>
      </w:tr>
      <w:tr w:rsidR="00C51802" w:rsidRPr="00DB62DB" w14:paraId="3479BF21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BE068FF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290B33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jc w:val="right"/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Refused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9F9A71" w14:textId="77777777" w:rsidR="00C51802" w:rsidRPr="00DB62DB" w:rsidRDefault="00C51802" w:rsidP="00346740">
            <w:pPr>
              <w:shd w:val="clear" w:color="auto" w:fill="D9D9D9"/>
              <w:tabs>
                <w:tab w:val="right" w:pos="317"/>
              </w:tabs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8</w:t>
            </w:r>
            <w:r>
              <w:rPr>
                <w:rFonts w:ascii="Arial Narrow" w:hAnsi="Arial Narrow"/>
                <w:color w:val="auto"/>
                <w:sz w:val="18"/>
              </w:rPr>
              <w:t>8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5F49EB8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</w:p>
        </w:tc>
      </w:tr>
      <w:tr w:rsidR="00C51802" w:rsidRPr="00DB62DB" w14:paraId="33A9E306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A61700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In the past 30 days, how many times have you driven a motorized vehicle when you have had 2 or more  alcoholic drinks?</w:t>
            </w:r>
          </w:p>
          <w:p w14:paraId="27CD35D1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(USE SHOW</w:t>
            </w:r>
            <w:r w:rsidR="00147ECF"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CARD</w:t>
            </w:r>
            <w:r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6964C1A" w14:textId="77777777" w:rsidR="00C51802" w:rsidRPr="00DB62DB" w:rsidRDefault="00C51802" w:rsidP="00346740">
            <w:pPr>
              <w:shd w:val="clear" w:color="auto" w:fill="D9D9D9"/>
              <w:jc w:val="right"/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Number of times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EF22543" w14:textId="77777777" w:rsidR="00C51802" w:rsidRPr="00DB62DB" w:rsidRDefault="00C51802" w:rsidP="00346740">
            <w:pPr>
              <w:shd w:val="clear" w:color="auto" w:fill="D9D9D9"/>
              <w:ind w:right="1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DB62DB">
              <w:rPr>
                <w:rFonts w:ascii="Arial Narrow" w:hAnsi="Arial Narrow"/>
                <w:color w:val="auto"/>
                <w:sz w:val="20"/>
                <w:szCs w:val="20"/>
              </w:rPr>
              <w:t>└─┴─┘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8C4E70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i/>
                <w:color w:val="auto"/>
                <w:sz w:val="18"/>
              </w:rPr>
            </w:pPr>
            <w:r w:rsidRPr="00DB62DB">
              <w:rPr>
                <w:rFonts w:ascii="Arial Narrow" w:hAnsi="Arial Narrow"/>
                <w:bCs/>
                <w:color w:val="auto"/>
                <w:sz w:val="22"/>
                <w:szCs w:val="22"/>
              </w:rPr>
              <w:t>V9</w:t>
            </w:r>
          </w:p>
        </w:tc>
      </w:tr>
      <w:tr w:rsidR="00C51802" w:rsidRPr="00DB62DB" w14:paraId="0C572BD7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7729D6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</w:rPr>
            </w:pP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8CA340" w14:textId="77777777" w:rsidR="00C51802" w:rsidRPr="00DB62DB" w:rsidRDefault="00C51802" w:rsidP="00346740">
            <w:pPr>
              <w:shd w:val="clear" w:color="auto" w:fill="D9D9D9"/>
              <w:jc w:val="righ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Don't Know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B5FA40C" w14:textId="77777777" w:rsidR="00C51802" w:rsidRPr="00DB62DB" w:rsidRDefault="00C51802" w:rsidP="00346740">
            <w:pPr>
              <w:shd w:val="clear" w:color="auto" w:fill="D9D9D9"/>
              <w:ind w:right="12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77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251303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i/>
                <w:color w:val="auto"/>
                <w:sz w:val="18"/>
              </w:rPr>
            </w:pPr>
          </w:p>
        </w:tc>
      </w:tr>
      <w:tr w:rsidR="00C51802" w:rsidRPr="00DB62DB" w14:paraId="02D99673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739911B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</w:rPr>
            </w:pP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805C8D" w14:textId="77777777" w:rsidR="00C51802" w:rsidRPr="00DB62DB" w:rsidRDefault="00C51802" w:rsidP="00346740">
            <w:pPr>
              <w:shd w:val="clear" w:color="auto" w:fill="D9D9D9"/>
              <w:jc w:val="righ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Refused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6B595A" w14:textId="77777777" w:rsidR="00C51802" w:rsidRPr="00DB62DB" w:rsidRDefault="00C51802" w:rsidP="00346740">
            <w:pPr>
              <w:shd w:val="clear" w:color="auto" w:fill="D9D9D9"/>
              <w:ind w:right="12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88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24F9A27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i/>
                <w:color w:val="auto"/>
                <w:sz w:val="18"/>
              </w:rPr>
            </w:pPr>
          </w:p>
        </w:tc>
      </w:tr>
      <w:tr w:rsidR="00C51802" w:rsidRPr="00DB62DB" w14:paraId="07844EF1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6D69CE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In the past 30 days, how many times have you ridden in a motorized vehicle where the driver has had 2 or more alcoholic drinks?</w:t>
            </w:r>
          </w:p>
          <w:p w14:paraId="3080EE3D" w14:textId="77777777" w:rsidR="00C51802" w:rsidRPr="00DB62DB" w:rsidRDefault="00C51802" w:rsidP="00726AEA">
            <w:pPr>
              <w:shd w:val="clear" w:color="auto" w:fill="D9D9D9"/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(USE SHOW</w:t>
            </w:r>
            <w:r w:rsidR="00147ECF"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CARD</w:t>
            </w:r>
            <w:r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406204" w14:textId="77777777" w:rsidR="00C51802" w:rsidRPr="00DB62DB" w:rsidRDefault="00C51802" w:rsidP="00346740">
            <w:pPr>
              <w:shd w:val="clear" w:color="auto" w:fill="D9D9D9"/>
              <w:jc w:val="right"/>
              <w:rPr>
                <w:rFonts w:ascii="Arial Narrow" w:hAnsi="Arial Narrow"/>
                <w:color w:val="auto"/>
                <w:sz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</w:rPr>
              <w:t>Number of times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9FD14B7" w14:textId="77777777" w:rsidR="00C51802" w:rsidRPr="00DB62DB" w:rsidRDefault="00C51802" w:rsidP="00346740">
            <w:pPr>
              <w:shd w:val="clear" w:color="auto" w:fill="D9D9D9"/>
              <w:ind w:right="1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DB62DB">
              <w:rPr>
                <w:rFonts w:ascii="Arial Narrow" w:hAnsi="Arial Narrow"/>
                <w:color w:val="auto"/>
                <w:sz w:val="20"/>
                <w:szCs w:val="20"/>
              </w:rPr>
              <w:t>└─┴─┘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D105B1D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i/>
                <w:color w:val="auto"/>
                <w:sz w:val="18"/>
              </w:rPr>
            </w:pPr>
            <w:r w:rsidRPr="00DB62DB">
              <w:rPr>
                <w:rFonts w:ascii="Arial Narrow" w:hAnsi="Arial Narrow"/>
                <w:bCs/>
                <w:color w:val="auto"/>
                <w:sz w:val="22"/>
                <w:szCs w:val="22"/>
              </w:rPr>
              <w:t>V10</w:t>
            </w:r>
          </w:p>
        </w:tc>
      </w:tr>
      <w:tr w:rsidR="00C51802" w:rsidRPr="00DB62DB" w14:paraId="4EEBFC99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79D51A23" w14:textId="77777777" w:rsidR="00C51802" w:rsidRPr="00DB62DB" w:rsidRDefault="00C51802" w:rsidP="00832899">
            <w:pPr>
              <w:shd w:val="clear" w:color="auto" w:fill="D9D9D9"/>
              <w:spacing w:before="60"/>
              <w:rPr>
                <w:rFonts w:ascii="Arial Narrow" w:hAnsi="Arial Narrow"/>
                <w:color w:val="auto"/>
                <w:sz w:val="18"/>
              </w:rPr>
            </w:pPr>
          </w:p>
        </w:tc>
        <w:tc>
          <w:tcPr>
            <w:tcW w:w="25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589F75" w14:textId="77777777" w:rsidR="00C51802" w:rsidRPr="00DB62DB" w:rsidRDefault="00C51802" w:rsidP="00346740">
            <w:pPr>
              <w:shd w:val="clear" w:color="auto" w:fill="D9D9D9"/>
              <w:ind w:right="12"/>
              <w:jc w:val="righ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Don't Know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EA3754" w14:textId="77777777" w:rsidR="00C51802" w:rsidRPr="00DB62DB" w:rsidRDefault="00C51802" w:rsidP="00346740">
            <w:pPr>
              <w:shd w:val="clear" w:color="auto" w:fill="D9D9D9"/>
              <w:ind w:right="12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77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5953AE" w14:textId="77777777" w:rsidR="00C51802" w:rsidRPr="00DB62DB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i/>
                <w:color w:val="auto"/>
                <w:sz w:val="18"/>
              </w:rPr>
            </w:pPr>
          </w:p>
        </w:tc>
      </w:tr>
      <w:tr w:rsidR="00C51802" w:rsidRPr="005C13A2" w14:paraId="35752345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E4650DF" w14:textId="77777777" w:rsidR="00C51802" w:rsidRPr="00DB62DB" w:rsidRDefault="00C51802" w:rsidP="00832899">
            <w:pPr>
              <w:shd w:val="clear" w:color="auto" w:fill="D9D9D9"/>
              <w:spacing w:before="60"/>
              <w:rPr>
                <w:rFonts w:ascii="Arial Narrow" w:hAnsi="Arial Narrow"/>
                <w:color w:val="auto"/>
                <w:sz w:val="18"/>
              </w:rPr>
            </w:pP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996C4D" w14:textId="77777777" w:rsidR="00C51802" w:rsidRPr="00DB62DB" w:rsidRDefault="00C51802" w:rsidP="00346740">
            <w:pPr>
              <w:shd w:val="clear" w:color="auto" w:fill="D9D9D9"/>
              <w:jc w:val="righ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Refused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ADCB863" w14:textId="77777777" w:rsidR="00C51802" w:rsidRPr="00DB62DB" w:rsidRDefault="00C51802" w:rsidP="00346740">
            <w:pPr>
              <w:shd w:val="clear" w:color="auto" w:fill="D9D9D9"/>
              <w:ind w:right="12"/>
              <w:rPr>
                <w:rFonts w:ascii="Arial Narrow" w:hAnsi="Arial Narrow"/>
                <w:color w:val="FFFFFF"/>
                <w:sz w:val="18"/>
                <w:szCs w:val="18"/>
              </w:rPr>
            </w:pPr>
            <w:r w:rsidRPr="00DB62DB">
              <w:rPr>
                <w:rFonts w:ascii="Arial Narrow" w:hAnsi="Arial Narrow"/>
                <w:color w:val="auto"/>
                <w:sz w:val="18"/>
                <w:szCs w:val="18"/>
              </w:rPr>
              <w:t>88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9A95E4" w14:textId="77777777" w:rsidR="00C51802" w:rsidRPr="005C13A2" w:rsidRDefault="00C51802" w:rsidP="00832899">
            <w:pPr>
              <w:shd w:val="clear" w:color="auto" w:fill="D9D9D9"/>
              <w:jc w:val="center"/>
              <w:rPr>
                <w:rFonts w:ascii="Arial Narrow" w:hAnsi="Arial Narrow"/>
                <w:bCs/>
                <w:i/>
                <w:color w:val="auto"/>
                <w:sz w:val="18"/>
              </w:rPr>
            </w:pPr>
          </w:p>
        </w:tc>
      </w:tr>
    </w:tbl>
    <w:p w14:paraId="69D6E6EE" w14:textId="77777777" w:rsidR="002B7D67" w:rsidRDefault="002B7D67"/>
    <w:p w14:paraId="746622A2" w14:textId="77777777" w:rsidR="00631087" w:rsidRDefault="00631087"/>
    <w:p w14:paraId="0D4B8974" w14:textId="77777777" w:rsidR="00631087" w:rsidRDefault="00631087"/>
    <w:p w14:paraId="25E4F07F" w14:textId="77777777" w:rsidR="00631087" w:rsidRDefault="00631087"/>
    <w:p w14:paraId="5AEB0B4E" w14:textId="77777777" w:rsidR="00631087" w:rsidRDefault="00631087"/>
    <w:p w14:paraId="061DA102" w14:textId="77777777" w:rsidR="00631087" w:rsidRDefault="00631087"/>
    <w:p w14:paraId="39B66BE5" w14:textId="77777777" w:rsidR="00631087" w:rsidRDefault="00631087"/>
    <w:p w14:paraId="26560370" w14:textId="77777777" w:rsidR="00631087" w:rsidRDefault="00631087"/>
    <w:p w14:paraId="4CCEB1F5" w14:textId="77777777" w:rsidR="00631087" w:rsidRDefault="00631087"/>
    <w:p w14:paraId="308DEEC7" w14:textId="77777777" w:rsidR="00631087" w:rsidRDefault="00631087"/>
    <w:p w14:paraId="500E1BEA" w14:textId="77777777" w:rsidR="00631087" w:rsidRDefault="00631087"/>
    <w:p w14:paraId="4851AEC2" w14:textId="77777777" w:rsidR="00631087" w:rsidRDefault="00631087"/>
    <w:p w14:paraId="00AA1EA6" w14:textId="77777777" w:rsidR="00631087" w:rsidRDefault="00631087"/>
    <w:p w14:paraId="19667570" w14:textId="77777777" w:rsidR="00631087" w:rsidRDefault="00631087"/>
    <w:p w14:paraId="0AB406D5" w14:textId="77777777" w:rsidR="00631087" w:rsidRDefault="00631087"/>
    <w:p w14:paraId="3776E0C0" w14:textId="77777777" w:rsidR="00631087" w:rsidRDefault="00631087"/>
    <w:p w14:paraId="6698ECE4" w14:textId="77777777" w:rsidR="00631087" w:rsidRDefault="00631087"/>
    <w:p w14:paraId="13C4E5C2" w14:textId="77777777" w:rsidR="00631087" w:rsidRDefault="00631087"/>
    <w:p w14:paraId="03AF11C8" w14:textId="77777777" w:rsidR="00631087" w:rsidRDefault="00631087"/>
    <w:p w14:paraId="6E49D203" w14:textId="77777777" w:rsidR="00631087" w:rsidRDefault="00631087"/>
    <w:p w14:paraId="210AAB50" w14:textId="77777777" w:rsidR="00631087" w:rsidRDefault="00631087"/>
    <w:p w14:paraId="315AD708" w14:textId="77777777" w:rsidR="00631087" w:rsidRDefault="00631087"/>
    <w:tbl>
      <w:tblPr>
        <w:tblW w:w="10596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4408"/>
        <w:gridCol w:w="2580"/>
        <w:gridCol w:w="38"/>
        <w:gridCol w:w="2499"/>
        <w:gridCol w:w="1071"/>
      </w:tblGrid>
      <w:tr w:rsidR="00631087" w:rsidRPr="00642FB6" w14:paraId="3ED1BF4B" w14:textId="77777777" w:rsidTr="00726A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4F825E0" w14:textId="77777777" w:rsidR="00631087" w:rsidRPr="00631087" w:rsidRDefault="00631087" w:rsidP="0059650C">
            <w:pPr>
              <w:outlineLvl w:val="0"/>
              <w:rPr>
                <w:rFonts w:ascii="Arial Narrow" w:hAnsi="Arial Narrow"/>
                <w:b/>
                <w:bCs/>
              </w:rPr>
            </w:pPr>
            <w:r w:rsidRPr="00631087">
              <w:rPr>
                <w:rFonts w:ascii="Arial Narrow" w:hAnsi="Arial Narrow"/>
                <w:b/>
                <w:bCs/>
              </w:rPr>
              <w:lastRenderedPageBreak/>
              <w:t>CORE: Violence</w:t>
            </w:r>
          </w:p>
        </w:tc>
      </w:tr>
      <w:tr w:rsidR="005A0398" w:rsidRPr="00642FB6" w14:paraId="20959269" w14:textId="77777777" w:rsidTr="006310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46D93" w14:textId="77777777" w:rsidR="005A0398" w:rsidRDefault="005A0398" w:rsidP="0059650C">
            <w:pPr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3C6E6B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786B5D">
              <w:rPr>
                <w:rFonts w:ascii="Arial Narrow" w:hAnsi="Arial Narrow"/>
                <w:sz w:val="20"/>
                <w:szCs w:val="20"/>
              </w:rPr>
              <w:t>following</w:t>
            </w:r>
            <w:r w:rsidRPr="003C6E6B">
              <w:rPr>
                <w:rFonts w:ascii="Arial Narrow" w:hAnsi="Arial Narrow"/>
                <w:sz w:val="20"/>
                <w:szCs w:val="20"/>
              </w:rPr>
              <w:t xml:space="preserve"> questions a</w:t>
            </w:r>
            <w:r w:rsidR="00FE5B2A">
              <w:rPr>
                <w:rFonts w:ascii="Arial Narrow" w:hAnsi="Arial Narrow"/>
                <w:sz w:val="20"/>
                <w:szCs w:val="20"/>
              </w:rPr>
              <w:t>re</w:t>
            </w:r>
            <w:r w:rsidR="00CE49B4">
              <w:rPr>
                <w:rFonts w:ascii="Arial Narrow" w:hAnsi="Arial Narrow"/>
                <w:sz w:val="20"/>
                <w:szCs w:val="20"/>
              </w:rPr>
              <w:t xml:space="preserve"> about </w:t>
            </w:r>
            <w:r w:rsidR="00FE5B2A">
              <w:rPr>
                <w:rFonts w:ascii="Arial Narrow" w:hAnsi="Arial Narrow"/>
                <w:sz w:val="20"/>
                <w:szCs w:val="20"/>
              </w:rPr>
              <w:t>different experiences and behaviours that are related to violence.</w:t>
            </w:r>
          </w:p>
          <w:p w14:paraId="320C6543" w14:textId="77777777" w:rsidR="00FE5B2A" w:rsidRPr="003C6E6B" w:rsidRDefault="00FE5B2A" w:rsidP="0059650C">
            <w:pPr>
              <w:outlineLvl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398" w:rsidRPr="00642FB6" w14:paraId="00F97A9B" w14:textId="77777777" w:rsidTr="00631087">
        <w:tblPrEx>
          <w:tblCellMar>
            <w:top w:w="0" w:type="dxa"/>
            <w:bottom w:w="0" w:type="dxa"/>
          </w:tblCellMar>
        </w:tblPrEx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7C2B" w14:textId="77777777" w:rsidR="005A0398" w:rsidRPr="00642FB6" w:rsidRDefault="00FE5B2A" w:rsidP="0059650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Quest</w:t>
            </w:r>
            <w:r w:rsidR="005A0398">
              <w:rPr>
                <w:rFonts w:ascii="Arial Narrow" w:hAnsi="Arial Narrow"/>
                <w:b/>
                <w:sz w:val="22"/>
                <w:szCs w:val="22"/>
              </w:rPr>
              <w:t>ion</w:t>
            </w:r>
          </w:p>
        </w:tc>
        <w:tc>
          <w:tcPr>
            <w:tcW w:w="5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8E560A" w14:textId="77777777" w:rsidR="005A0398" w:rsidRPr="008F1B82" w:rsidRDefault="005A0398" w:rsidP="0059650C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2FB6">
              <w:rPr>
                <w:rFonts w:ascii="Arial Narrow" w:hAnsi="Arial Narrow"/>
                <w:b/>
                <w:sz w:val="22"/>
                <w:szCs w:val="22"/>
              </w:rPr>
              <w:t>Response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77DFE" w14:textId="77777777" w:rsidR="005A0398" w:rsidRPr="00642FB6" w:rsidRDefault="005A0398" w:rsidP="0059650C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F1B82">
              <w:rPr>
                <w:rFonts w:ascii="Arial Narrow" w:hAnsi="Arial Narrow"/>
                <w:b/>
                <w:sz w:val="22"/>
              </w:rPr>
              <w:t>Code</w:t>
            </w:r>
          </w:p>
        </w:tc>
      </w:tr>
      <w:tr w:rsidR="00C51802" w:rsidRPr="00A5327D" w14:paraId="260E5073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D33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 the past 12 months, how many times were you in a violent incident in which you were injured and required medical attention</w:t>
            </w:r>
            <w:r>
              <w:rPr>
                <w:rFonts w:ascii="Arial Narrow" w:hAnsi="Arial Narrow"/>
                <w:sz w:val="18"/>
                <w:szCs w:val="18"/>
              </w:rPr>
              <w:t xml:space="preserve">?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FF3C4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 xml:space="preserve">Never 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877D59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>If never, go to V14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7C54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46740">
              <w:rPr>
                <w:rFonts w:ascii="Arial Narrow" w:hAnsi="Arial Narrow"/>
                <w:bCs/>
                <w:sz w:val="22"/>
                <w:szCs w:val="22"/>
              </w:rPr>
              <w:t>V11</w:t>
            </w:r>
          </w:p>
        </w:tc>
      </w:tr>
      <w:tr w:rsidR="00C51802" w:rsidRPr="00A5327D" w14:paraId="22DCC214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10C85" w14:textId="77777777" w:rsidR="00C51802" w:rsidRPr="00A5327D" w:rsidRDefault="00C51802" w:rsidP="00A532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9FB66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Rarely (1- 2 times)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EE2A8F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73C3" w14:textId="77777777" w:rsidR="00C51802" w:rsidRPr="00A5327D" w:rsidRDefault="00C51802" w:rsidP="0059650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601CEF8F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E42A0" w14:textId="77777777" w:rsidR="00C51802" w:rsidRPr="00A5327D" w:rsidRDefault="00C51802" w:rsidP="00A532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EA0EE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Sometimes (3 – 5 times)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0BC21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0685" w14:textId="77777777" w:rsidR="00C51802" w:rsidRPr="00A5327D" w:rsidRDefault="00C51802" w:rsidP="0059650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30FA3858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F3995" w14:textId="77777777" w:rsidR="00C51802" w:rsidRPr="00A5327D" w:rsidRDefault="00C51802" w:rsidP="00A532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0F3E7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Often (6 or more times)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C9B889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54E3" w14:textId="77777777" w:rsidR="00C51802" w:rsidRPr="00A5327D" w:rsidRDefault="00C51802" w:rsidP="0059650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54ABE39C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0646F" w14:textId="77777777" w:rsidR="00C51802" w:rsidRPr="00A5327D" w:rsidRDefault="00C51802" w:rsidP="00A532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9AF58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Don’t</w:t>
            </w:r>
            <w:r>
              <w:rPr>
                <w:rFonts w:ascii="Arial Narrow" w:hAnsi="Arial Narrow"/>
                <w:sz w:val="18"/>
                <w:szCs w:val="18"/>
              </w:rPr>
              <w:t xml:space="preserve"> know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38A593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 xml:space="preserve">7   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If don't know, g</w:t>
            </w:r>
            <w:r w:rsidRPr="008F2311">
              <w:rPr>
                <w:rFonts w:ascii="Arial Narrow" w:hAnsi="Arial Narrow"/>
                <w:i/>
                <w:iCs/>
                <w:sz w:val="18"/>
                <w:szCs w:val="18"/>
              </w:rPr>
              <w:t>o to V1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D3BE" w14:textId="77777777" w:rsidR="00C51802" w:rsidRPr="00A5327D" w:rsidRDefault="00C51802" w:rsidP="0059650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7EA2F363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AB5D" w14:textId="77777777" w:rsidR="00C51802" w:rsidRPr="00A5327D" w:rsidRDefault="00C51802" w:rsidP="00A532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60ADF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B8B2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 xml:space="preserve">8   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If Refused, g</w:t>
            </w:r>
            <w:r w:rsidRPr="008F2311">
              <w:rPr>
                <w:rFonts w:ascii="Arial Narrow" w:hAnsi="Arial Narrow"/>
                <w:i/>
                <w:iCs/>
                <w:sz w:val="18"/>
                <w:szCs w:val="18"/>
              </w:rPr>
              <w:t>o to V1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A89" w14:textId="77777777" w:rsidR="00C51802" w:rsidRPr="00A5327D" w:rsidRDefault="00C51802" w:rsidP="0059650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786B5D" w:rsidRPr="00A5327D" w14:paraId="2613C676" w14:textId="77777777" w:rsidTr="006310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010F4" w14:textId="77777777" w:rsidR="00786B5D" w:rsidRDefault="00786B5D" w:rsidP="00631087">
            <w:pPr>
              <w:rPr>
                <w:rFonts w:ascii="Arial Narrow" w:hAnsi="Arial Narrow"/>
                <w:sz w:val="20"/>
                <w:szCs w:val="20"/>
              </w:rPr>
            </w:pPr>
            <w:r w:rsidRPr="003C6E6B">
              <w:rPr>
                <w:rFonts w:ascii="Arial Narrow" w:hAnsi="Arial Narrow"/>
                <w:sz w:val="20"/>
                <w:szCs w:val="20"/>
              </w:rPr>
              <w:t>The next questions a</w:t>
            </w:r>
            <w:r>
              <w:rPr>
                <w:rFonts w:ascii="Arial Narrow" w:hAnsi="Arial Narrow"/>
                <w:sz w:val="20"/>
                <w:szCs w:val="20"/>
              </w:rPr>
              <w:t xml:space="preserve">sk about the most serious violent incidence </w:t>
            </w:r>
            <w:r w:rsidR="001E57FD">
              <w:rPr>
                <w:rFonts w:ascii="Arial Narrow" w:hAnsi="Arial Narrow"/>
                <w:sz w:val="20"/>
                <w:szCs w:val="20"/>
              </w:rPr>
              <w:t>you have had</w:t>
            </w:r>
            <w:r>
              <w:rPr>
                <w:rFonts w:ascii="Arial Narrow" w:hAnsi="Arial Narrow"/>
                <w:sz w:val="20"/>
                <w:szCs w:val="20"/>
              </w:rPr>
              <w:t xml:space="preserve"> in th</w:t>
            </w:r>
            <w:r w:rsidR="00631087">
              <w:rPr>
                <w:rFonts w:ascii="Arial Narrow" w:hAnsi="Arial Narrow"/>
                <w:sz w:val="20"/>
                <w:szCs w:val="20"/>
              </w:rPr>
              <w:t>e p</w:t>
            </w:r>
            <w:r>
              <w:rPr>
                <w:rFonts w:ascii="Arial Narrow" w:hAnsi="Arial Narrow"/>
                <w:sz w:val="20"/>
                <w:szCs w:val="20"/>
              </w:rPr>
              <w:t xml:space="preserve">ast </w:t>
            </w:r>
            <w:r w:rsidR="00631087"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</w:rPr>
              <w:t xml:space="preserve"> months</w:t>
            </w:r>
            <w:r w:rsidR="00FE5B2A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C774160" w14:textId="77777777" w:rsidR="00FE5B2A" w:rsidRDefault="00FE5B2A" w:rsidP="00FE5B2A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64E6136B" w14:textId="77777777" w:rsidTr="00C95C9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5463" w14:textId="77777777" w:rsidR="00C51802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lease indicate which of the following </w:t>
            </w:r>
            <w:r>
              <w:rPr>
                <w:rFonts w:ascii="Arial Narrow" w:hAnsi="Arial Narrow"/>
                <w:sz w:val="18"/>
                <w:szCs w:val="18"/>
              </w:rPr>
              <w:t xml:space="preserve">caused 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your </w:t>
            </w:r>
            <w:r>
              <w:rPr>
                <w:rFonts w:ascii="Arial Narrow" w:hAnsi="Arial Narrow"/>
                <w:sz w:val="18"/>
                <w:szCs w:val="18"/>
              </w:rPr>
              <w:t xml:space="preserve">most serious </w:t>
            </w:r>
            <w:r w:rsidRPr="00A5327D">
              <w:rPr>
                <w:rFonts w:ascii="Arial Narrow" w:hAnsi="Arial Narrow"/>
                <w:sz w:val="18"/>
                <w:szCs w:val="18"/>
              </w:rPr>
              <w:t>injury</w:t>
            </w:r>
            <w:r>
              <w:rPr>
                <w:rFonts w:ascii="Arial Narrow" w:hAnsi="Arial Narrow"/>
                <w:sz w:val="18"/>
                <w:szCs w:val="18"/>
              </w:rPr>
              <w:t xml:space="preserve"> in the last 12 months.</w:t>
            </w:r>
          </w:p>
          <w:p w14:paraId="30FF4AA9" w14:textId="77777777" w:rsidR="00C51802" w:rsidRPr="00EF0035" w:rsidRDefault="00C51802" w:rsidP="00631087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(USE SHOW</w:t>
            </w:r>
            <w:r w:rsidRPr="00EF0035">
              <w:rPr>
                <w:rFonts w:ascii="Arial Narrow" w:hAnsi="Arial Narrow"/>
                <w:i/>
                <w:iCs/>
                <w:sz w:val="18"/>
                <w:szCs w:val="18"/>
              </w:rPr>
              <w:t>CARDS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FF010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Being shot with a firearm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97845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C77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46740">
              <w:rPr>
                <w:rFonts w:ascii="Arial Narrow" w:hAnsi="Arial Narrow"/>
                <w:bCs/>
                <w:sz w:val="22"/>
                <w:szCs w:val="22"/>
              </w:rPr>
              <w:t>V12</w:t>
            </w:r>
          </w:p>
        </w:tc>
      </w:tr>
      <w:tr w:rsidR="00C51802" w:rsidRPr="00A5327D" w14:paraId="4CB58D43" w14:textId="77777777" w:rsidTr="00C95C9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E92E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5667A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 weapon (other than a firearm) was 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 used by the person who injured me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904D9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F152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2F6FC41B" w14:textId="77777777" w:rsidTr="00C95C9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1F33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EDBE4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 xml:space="preserve">Being </w:t>
            </w:r>
            <w:r>
              <w:rPr>
                <w:rFonts w:ascii="Arial Narrow" w:hAnsi="Arial Narrow"/>
                <w:sz w:val="18"/>
                <w:szCs w:val="18"/>
              </w:rPr>
              <w:t>injured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 without any weapon</w:t>
            </w:r>
            <w:r>
              <w:rPr>
                <w:rFonts w:ascii="Arial Narrow" w:hAnsi="Arial Narrow"/>
                <w:sz w:val="18"/>
                <w:szCs w:val="18"/>
              </w:rPr>
              <w:t xml:space="preserve"> (slapped, pushed…)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B6971D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12D9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33166BA9" w14:textId="77777777" w:rsidTr="00C95C9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1F44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35D46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Don’t know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6E4416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CAFF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0E549340" w14:textId="77777777" w:rsidTr="00C95C9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EFC2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DC9D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45AE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0B75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7B719A87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A895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A5327D">
              <w:rPr>
                <w:rFonts w:ascii="Arial Narrow" w:hAnsi="Arial Narrow"/>
                <w:sz w:val="18"/>
                <w:szCs w:val="18"/>
              </w:rPr>
              <w:t>lease indicate the relationship</w:t>
            </w:r>
            <w:r>
              <w:rPr>
                <w:rFonts w:ascii="Arial Narrow" w:hAnsi="Arial Narrow"/>
                <w:sz w:val="18"/>
                <w:szCs w:val="18"/>
              </w:rPr>
              <w:t xml:space="preserve"> between yourself and the </w:t>
            </w:r>
            <w:r w:rsidRPr="00A5327D">
              <w:rPr>
                <w:rFonts w:ascii="Arial Narrow" w:hAnsi="Arial Narrow"/>
                <w:sz w:val="18"/>
                <w:szCs w:val="18"/>
              </w:rPr>
              <w:t>person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A5327D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 who caused your injury.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D4E06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Intimate partner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36F340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CB7F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46740">
              <w:rPr>
                <w:rFonts w:ascii="Arial Narrow" w:hAnsi="Arial Narrow"/>
                <w:bCs/>
                <w:sz w:val="22"/>
                <w:szCs w:val="22"/>
              </w:rPr>
              <w:t>V13</w:t>
            </w:r>
          </w:p>
        </w:tc>
      </w:tr>
      <w:tr w:rsidR="00C51802" w:rsidRPr="00A5327D" w14:paraId="29571A7F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339D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2F092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Parent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93BF0B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F710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793BB8D8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5361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B7087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 xml:space="preserve">Child, sibling, or other relative 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08BF09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DDD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33AE7AA5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434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25A93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Friend or acquaintance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898F46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410D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164D05FD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ED7F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B0E01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Unrelated caregiver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B539A5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3D64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249B8C74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7A87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848B0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Stranger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951E4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C62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454C379B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F13D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EACB7" w14:textId="77777777" w:rsidR="00C51802" w:rsidRPr="00A5327D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Official or legal authorities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54D68E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B29D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77788D86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17D8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5677A" w14:textId="77777777" w:rsidR="00C51802" w:rsidRPr="00A5327D" w:rsidRDefault="00C51802" w:rsidP="002D26D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Other (specify)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BF7B07" w14:textId="77777777" w:rsidR="00C51802" w:rsidRPr="00A5327D" w:rsidRDefault="00C51802" w:rsidP="002D26DE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8EDE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7D7D91C8" w14:textId="77777777" w:rsidTr="00C95C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3454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67506" w14:textId="77777777" w:rsidR="00C51802" w:rsidRPr="00A5327D" w:rsidRDefault="00C51802" w:rsidP="002D26D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4058" w14:textId="77777777" w:rsidR="00C51802" w:rsidRPr="00A5327D" w:rsidRDefault="00C51802" w:rsidP="002D26DE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4FA7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096949B7" w14:textId="77777777" w:rsidTr="00C95C95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96DF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ED489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Other (please specify)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5859" w14:textId="77777777" w:rsidR="00C51802" w:rsidRPr="00A5327D" w:rsidRDefault="00C51802" w:rsidP="009E37AF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A5327D">
              <w:rPr>
                <w:rFonts w:ascii="Arial Narrow" w:hAnsi="Arial Narrow"/>
                <w:sz w:val="18"/>
                <w:szCs w:val="18"/>
                <w:lang w:eastAsia="zh-CN"/>
              </w:rPr>
              <w:t>└─┴─┴─┴─┴─┴─┴─┘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1A3C" w14:textId="77777777" w:rsidR="00C51802" w:rsidRPr="00346740" w:rsidRDefault="00C51802" w:rsidP="005965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46740">
              <w:rPr>
                <w:rFonts w:ascii="Arial Narrow" w:hAnsi="Arial Narrow"/>
                <w:bCs/>
                <w:sz w:val="22"/>
                <w:szCs w:val="22"/>
              </w:rPr>
              <w:t>V13other</w:t>
            </w:r>
          </w:p>
        </w:tc>
      </w:tr>
      <w:tr w:rsidR="00C51802" w:rsidRPr="00A5327D" w14:paraId="1E192ED2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A3C2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Looking back on your childhood (before age 18 years), did a parent or adult in the household ever push, grab, shove, slap, hit, burn, or throw something at you?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01EC0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Never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6853FD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D926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95698">
              <w:rPr>
                <w:rFonts w:ascii="Arial Narrow" w:hAnsi="Arial Narrow"/>
                <w:bCs/>
                <w:sz w:val="22"/>
                <w:szCs w:val="22"/>
              </w:rPr>
              <w:t>V14</w:t>
            </w:r>
          </w:p>
        </w:tc>
      </w:tr>
      <w:tr w:rsidR="00C51802" w:rsidRPr="00A5327D" w14:paraId="6474AF27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E19E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D39A3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Very rarely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8EC19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324E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5F171FB7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5CAF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08688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Once a month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55EB0B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E475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50EEF6BA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86B3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444FD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Once a week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976E15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031A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2FF7F0DC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2831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ECBDA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Almost daily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7F1AFA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5D0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12515F5D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E8A9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D72D7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Don't know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5B549B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A87B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49F1A89C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1CBE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F9A70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5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865D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8928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43199DEC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43C9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Looking back on your childhood, did an a</w:t>
            </w:r>
            <w:r>
              <w:rPr>
                <w:rFonts w:ascii="Arial Narrow" w:hAnsi="Arial Narrow"/>
                <w:sz w:val="18"/>
                <w:szCs w:val="18"/>
              </w:rPr>
              <w:t>dult or anyone at least five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 years older than you ever touch you sexually or try to make you touch them sexually or force you to have sex?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B4B11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DB84DF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339B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95698">
              <w:rPr>
                <w:rFonts w:ascii="Arial Narrow" w:hAnsi="Arial Narrow"/>
                <w:bCs/>
                <w:sz w:val="22"/>
                <w:szCs w:val="22"/>
              </w:rPr>
              <w:t>V15</w:t>
            </w:r>
          </w:p>
        </w:tc>
      </w:tr>
      <w:tr w:rsidR="00C51802" w:rsidRPr="00A5327D" w14:paraId="5A9C2AB9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2DB1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1B9AA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3C8AD8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6360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2364DCA7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D4AC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E9FAE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5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DD8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33D2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C51802" w:rsidRPr="00A5327D" w14:paraId="71645D1A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B294" w14:textId="77777777" w:rsidR="00C51802" w:rsidRPr="00A5327D" w:rsidRDefault="00C51802" w:rsidP="00631087">
            <w:pPr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Since your 18th birthday, have you ever experienced a sex act involving either vaginal, oral, or anal penetration</w:t>
            </w:r>
            <w:r w:rsidRPr="00C824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against your will</w:t>
            </w:r>
            <w:r w:rsidRPr="00A5327D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CD5A4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Never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CFAC6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640F" w14:textId="77777777" w:rsidR="00C51802" w:rsidRPr="00895698" w:rsidRDefault="00C51802" w:rsidP="00ED65B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95698">
              <w:rPr>
                <w:rFonts w:ascii="Arial Narrow" w:hAnsi="Arial Narrow"/>
                <w:bCs/>
                <w:sz w:val="22"/>
                <w:szCs w:val="22"/>
              </w:rPr>
              <w:t>V16</w:t>
            </w:r>
          </w:p>
        </w:tc>
      </w:tr>
      <w:tr w:rsidR="00C51802" w:rsidRPr="00A5327D" w14:paraId="1A3966DF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9D7D" w14:textId="77777777" w:rsidR="00C51802" w:rsidRPr="00A5327D" w:rsidRDefault="00C51802" w:rsidP="00ED65B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AA5BD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Once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2541FD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6A58" w14:textId="77777777" w:rsidR="00C51802" w:rsidRPr="00A5327D" w:rsidRDefault="00C51802" w:rsidP="00ED65BB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10118EC5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35A1" w14:textId="77777777" w:rsidR="00C51802" w:rsidRPr="00A5327D" w:rsidRDefault="00C51802" w:rsidP="00ED65B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2394D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A few times (2 to 3 times)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2D3AAD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FAC8" w14:textId="77777777" w:rsidR="00C51802" w:rsidRPr="00A5327D" w:rsidRDefault="00C51802" w:rsidP="00ED65BB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3BF8B7B6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D351" w14:textId="77777777" w:rsidR="00C51802" w:rsidRPr="00A5327D" w:rsidRDefault="00C51802" w:rsidP="00ED65B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D834C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Many times (4 or more times)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42CF47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BA60" w14:textId="77777777" w:rsidR="00C51802" w:rsidRPr="00A5327D" w:rsidRDefault="00C51802" w:rsidP="00ED65BB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3F417C25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9BDB" w14:textId="77777777" w:rsidR="00C51802" w:rsidRPr="00A5327D" w:rsidRDefault="00C51802" w:rsidP="00ED65B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3F920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Don’t know</w:t>
            </w:r>
          </w:p>
        </w:tc>
        <w:tc>
          <w:tcPr>
            <w:tcW w:w="25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D90EEC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6CD2" w14:textId="77777777" w:rsidR="00C51802" w:rsidRPr="00A5327D" w:rsidRDefault="00C51802" w:rsidP="00ED65BB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2CFC0C03" w14:textId="77777777" w:rsidTr="00C95C95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78B3" w14:textId="77777777" w:rsidR="00C51802" w:rsidRPr="00A5327D" w:rsidRDefault="00C51802" w:rsidP="00ED65B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73C07" w14:textId="77777777" w:rsidR="00C51802" w:rsidRPr="00A5327D" w:rsidRDefault="00C51802" w:rsidP="00ED65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5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9994" w14:textId="77777777" w:rsidR="00C51802" w:rsidRPr="00A5327D" w:rsidRDefault="00C51802" w:rsidP="00ED65BB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B614" w14:textId="77777777" w:rsidR="00C51802" w:rsidRPr="00A5327D" w:rsidRDefault="00C51802" w:rsidP="00ED65BB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14:paraId="5C659466" w14:textId="77777777" w:rsidR="00141A0C" w:rsidRDefault="00141A0C"/>
    <w:p w14:paraId="3FFAE792" w14:textId="77777777" w:rsidR="00346740" w:rsidRDefault="00346740"/>
    <w:p w14:paraId="17928FB4" w14:textId="77777777" w:rsidR="00346740" w:rsidRDefault="00346740"/>
    <w:p w14:paraId="6C9FA0B0" w14:textId="77777777" w:rsidR="00346740" w:rsidRDefault="00346740"/>
    <w:p w14:paraId="42E477E6" w14:textId="77777777" w:rsidR="00346740" w:rsidRDefault="00346740"/>
    <w:p w14:paraId="51D8850D" w14:textId="77777777" w:rsidR="00346740" w:rsidRDefault="00346740"/>
    <w:p w14:paraId="7A751D09" w14:textId="77777777" w:rsidR="00346740" w:rsidRDefault="00346740"/>
    <w:p w14:paraId="79E7CFE3" w14:textId="77777777" w:rsidR="00346740" w:rsidRDefault="00346740"/>
    <w:p w14:paraId="4D1F2DC7" w14:textId="77777777" w:rsidR="00346740" w:rsidRDefault="00346740"/>
    <w:p w14:paraId="402BFDF0" w14:textId="77777777" w:rsidR="00346740" w:rsidRDefault="00346740"/>
    <w:tbl>
      <w:tblPr>
        <w:tblW w:w="10560" w:type="dxa"/>
        <w:tblInd w:w="-492" w:type="dxa"/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4408"/>
        <w:gridCol w:w="2618"/>
        <w:gridCol w:w="2499"/>
        <w:gridCol w:w="1035"/>
      </w:tblGrid>
      <w:tr w:rsidR="00EF0035" w:rsidRPr="00642FB6" w14:paraId="5C24F910" w14:textId="77777777" w:rsidTr="00726A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72B9C770" w14:textId="77777777" w:rsidR="00EF0035" w:rsidRPr="00186D7E" w:rsidRDefault="00EF0035" w:rsidP="007202D4">
            <w:pPr>
              <w:pStyle w:val="Footer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</w:rPr>
            </w:pPr>
            <w:r w:rsidRPr="00186D7E">
              <w:rPr>
                <w:rFonts w:ascii="Verdana" w:hAnsi="Verdana"/>
              </w:rPr>
              <w:lastRenderedPageBreak/>
              <w:br w:type="page"/>
            </w:r>
            <w:r w:rsidRPr="00186D7E">
              <w:rPr>
                <w:rFonts w:ascii="Arial Narrow" w:hAnsi="Arial Narrow"/>
                <w:b/>
                <w:bCs/>
                <w:spacing w:val="-2"/>
              </w:rPr>
              <w:t xml:space="preserve">EXPANDED: </w:t>
            </w:r>
            <w:r w:rsidR="00D42404">
              <w:rPr>
                <w:rFonts w:ascii="Arial Narrow" w:hAnsi="Arial Narrow"/>
                <w:b/>
                <w:bCs/>
                <w:spacing w:val="-2"/>
              </w:rPr>
              <w:t>Violence</w:t>
            </w:r>
          </w:p>
        </w:tc>
      </w:tr>
      <w:tr w:rsidR="00FE5B2A" w:rsidRPr="00642FB6" w14:paraId="234749E8" w14:textId="77777777" w:rsidTr="00726A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14:paraId="1173D1E0" w14:textId="77777777" w:rsidR="00FE5B2A" w:rsidRPr="00FE5B2A" w:rsidRDefault="00FE5B2A" w:rsidP="007202D4">
            <w:pPr>
              <w:pStyle w:val="Footer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E5B2A">
              <w:rPr>
                <w:rFonts w:ascii="Arial Narrow" w:hAnsi="Arial Narrow"/>
                <w:sz w:val="20"/>
                <w:szCs w:val="20"/>
              </w:rPr>
              <w:t>The next</w:t>
            </w:r>
            <w:r>
              <w:rPr>
                <w:rFonts w:ascii="Arial Narrow" w:hAnsi="Arial Narrow"/>
                <w:sz w:val="20"/>
                <w:szCs w:val="20"/>
              </w:rPr>
              <w:t xml:space="preserve"> questions </w:t>
            </w:r>
            <w:r w:rsidR="00346740">
              <w:rPr>
                <w:rFonts w:ascii="Arial Narrow" w:hAnsi="Arial Narrow"/>
                <w:sz w:val="20"/>
                <w:szCs w:val="20"/>
              </w:rPr>
              <w:t>ask</w:t>
            </w:r>
            <w:r>
              <w:rPr>
                <w:rFonts w:ascii="Arial Narrow" w:hAnsi="Arial Narrow"/>
                <w:sz w:val="20"/>
                <w:szCs w:val="20"/>
              </w:rPr>
              <w:t xml:space="preserve"> about behaviours related to </w:t>
            </w:r>
            <w:r w:rsidR="00F67756">
              <w:rPr>
                <w:rFonts w:ascii="Arial Narrow" w:hAnsi="Arial Narrow"/>
                <w:sz w:val="20"/>
                <w:szCs w:val="20"/>
              </w:rPr>
              <w:t xml:space="preserve">your </w:t>
            </w:r>
            <w:r>
              <w:rPr>
                <w:rFonts w:ascii="Arial Narrow" w:hAnsi="Arial Narrow"/>
                <w:sz w:val="20"/>
                <w:szCs w:val="20"/>
              </w:rPr>
              <w:t>safety</w:t>
            </w:r>
            <w:r w:rsidR="00B2025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F0035" w:rsidRPr="00642FB6" w14:paraId="7A70D095" w14:textId="77777777" w:rsidTr="00726A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EB005C" w14:textId="77777777" w:rsidR="00EF0035" w:rsidRPr="00642FB6" w:rsidRDefault="00EF0035" w:rsidP="007202D4">
            <w:pPr>
              <w:spacing w:before="40" w:after="40"/>
              <w:rPr>
                <w:rFonts w:ascii="Arial Narrow" w:hAnsi="Arial Narrow"/>
                <w:sz w:val="18"/>
              </w:rPr>
            </w:pPr>
            <w:r w:rsidRPr="009A36C5">
              <w:rPr>
                <w:rFonts w:ascii="Arial Narrow" w:hAnsi="Arial Narrow"/>
                <w:b/>
                <w:sz w:val="22"/>
              </w:rPr>
              <w:t>Question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27969F1" w14:textId="77777777" w:rsidR="00EF0035" w:rsidRPr="00642FB6" w:rsidRDefault="00EF0035" w:rsidP="007202D4">
            <w:pPr>
              <w:spacing w:before="40" w:after="40"/>
              <w:jc w:val="center"/>
              <w:rPr>
                <w:rFonts w:ascii="Arial Narrow" w:hAnsi="Arial Narrow"/>
                <w:sz w:val="22"/>
              </w:rPr>
            </w:pPr>
            <w:r w:rsidRPr="00642FB6">
              <w:rPr>
                <w:rFonts w:ascii="Arial Narrow" w:hAnsi="Arial Narrow"/>
                <w:b/>
                <w:sz w:val="22"/>
              </w:rPr>
              <w:t>Response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</w:tcPr>
          <w:p w14:paraId="16E215F3" w14:textId="77777777" w:rsidR="00EF0035" w:rsidRPr="00642FB6" w:rsidRDefault="00EF0035" w:rsidP="007202D4">
            <w:pPr>
              <w:spacing w:before="40" w:after="40"/>
              <w:rPr>
                <w:rFonts w:ascii="Arial Narrow" w:hAnsi="Arial Narrow"/>
                <w:b/>
                <w:sz w:val="22"/>
              </w:rPr>
            </w:pPr>
            <w:r w:rsidRPr="008F1B82">
              <w:rPr>
                <w:rFonts w:ascii="Arial Narrow" w:hAnsi="Arial Narrow"/>
                <w:b/>
                <w:sz w:val="22"/>
              </w:rPr>
              <w:t>Code</w:t>
            </w:r>
          </w:p>
        </w:tc>
      </w:tr>
      <w:tr w:rsidR="00C51802" w:rsidRPr="00EF0035" w14:paraId="7B127D69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4FEE501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In the past 12 months, have you been frightened for the safety of yourself or your family because of the anger or threats of another person</w:t>
            </w:r>
            <w:r>
              <w:rPr>
                <w:rFonts w:ascii="Arial Narrow" w:hAnsi="Arial Narrow"/>
                <w:sz w:val="18"/>
                <w:szCs w:val="18"/>
              </w:rPr>
              <w:t>(s)</w:t>
            </w:r>
            <w:r w:rsidRPr="00EF0035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51A44163" w14:textId="77777777" w:rsidR="00C51802" w:rsidRPr="00A5327D" w:rsidRDefault="00C51802" w:rsidP="005511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256D4DA1" w14:textId="77777777" w:rsidR="00C51802" w:rsidRPr="00A5327D" w:rsidRDefault="00C51802" w:rsidP="00551196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6D47EB15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Cs/>
                <w:sz w:val="22"/>
                <w:szCs w:val="22"/>
              </w:rPr>
              <w:t>V17</w:t>
            </w:r>
          </w:p>
        </w:tc>
      </w:tr>
      <w:tr w:rsidR="00C51802" w:rsidRPr="00EF0035" w14:paraId="4893CAA9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621DDB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42202603" w14:textId="77777777" w:rsidR="00C51802" w:rsidRPr="00A5327D" w:rsidRDefault="00C51802" w:rsidP="005511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665F178E" w14:textId="77777777" w:rsidR="00C51802" w:rsidRPr="00A5327D" w:rsidRDefault="00C51802" w:rsidP="001A45E0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  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no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>, go to V1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691793F3" w14:textId="77777777" w:rsidR="00C51802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7C4E4F55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8D2991F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72493165" w14:textId="77777777" w:rsidR="00C51802" w:rsidRPr="00A5327D" w:rsidRDefault="00C51802" w:rsidP="005511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CF8E88C" w14:textId="77777777" w:rsidR="00C51802" w:rsidRPr="00A5327D" w:rsidRDefault="00C51802" w:rsidP="00551196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 xml:space="preserve">8   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refused</w:t>
            </w:r>
            <w:r w:rsidRPr="00631087">
              <w:rPr>
                <w:rFonts w:ascii="Arial Narrow" w:hAnsi="Arial Narrow"/>
                <w:i/>
                <w:iCs/>
                <w:sz w:val="18"/>
                <w:szCs w:val="18"/>
              </w:rPr>
              <w:t>, go to V1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73FE429C" w14:textId="77777777" w:rsidR="00C51802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1D4B7E5D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466909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Please specify of</w:t>
            </w:r>
            <w:r w:rsidRPr="00EF0035">
              <w:rPr>
                <w:rFonts w:ascii="Arial Narrow" w:hAnsi="Arial Narrow"/>
                <w:sz w:val="18"/>
                <w:szCs w:val="18"/>
              </w:rPr>
              <w:t xml:space="preserve"> whom</w:t>
            </w:r>
            <w:r>
              <w:rPr>
                <w:rFonts w:ascii="Arial Narrow" w:hAnsi="Arial Narrow"/>
                <w:sz w:val="18"/>
                <w:szCs w:val="18"/>
              </w:rPr>
              <w:t xml:space="preserve"> you were most often frightened.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1F387389" w14:textId="77777777" w:rsidR="00C51802" w:rsidRPr="00EF0035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Intimate partner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53B50C82" w14:textId="77777777" w:rsidR="00C51802" w:rsidRPr="00EF0035" w:rsidRDefault="00C51802" w:rsidP="009E37AF">
            <w:pPr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63ADCAD7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895698">
              <w:rPr>
                <w:rFonts w:ascii="Arial Narrow" w:hAnsi="Arial Narrow"/>
                <w:bCs/>
                <w:iCs/>
                <w:sz w:val="22"/>
                <w:szCs w:val="22"/>
              </w:rPr>
              <w:t>V1</w:t>
            </w:r>
            <w:r>
              <w:rPr>
                <w:rFonts w:ascii="Arial Narrow" w:hAnsi="Arial Narrow"/>
                <w:bCs/>
                <w:iCs/>
                <w:sz w:val="22"/>
                <w:szCs w:val="22"/>
              </w:rPr>
              <w:t>8</w:t>
            </w:r>
          </w:p>
        </w:tc>
      </w:tr>
      <w:tr w:rsidR="00C51802" w:rsidRPr="00EF0035" w14:paraId="755E5809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3B6A9B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2675BEB0" w14:textId="77777777" w:rsidR="00C51802" w:rsidRPr="00EF0035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Parent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0E211B84" w14:textId="77777777" w:rsidR="00C51802" w:rsidRPr="00EF0035" w:rsidRDefault="00C51802" w:rsidP="009E37AF">
            <w:pPr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2729458F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1E35E2F3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645059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066B4293" w14:textId="77777777" w:rsidR="00C51802" w:rsidRPr="00EF0035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 xml:space="preserve">Child, sibling, or other relative 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5BE5A584" w14:textId="77777777" w:rsidR="00C51802" w:rsidRPr="00EF0035" w:rsidRDefault="00C51802" w:rsidP="00551196">
            <w:pPr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140BA7ED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248BF9A1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450526E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68770ABE" w14:textId="77777777" w:rsidR="00C51802" w:rsidRPr="00EF0035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Friend or acquaintance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39E4117C" w14:textId="77777777" w:rsidR="00C51802" w:rsidRPr="00EF0035" w:rsidRDefault="00C51802" w:rsidP="009E37AF">
            <w:pPr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7D7FA28D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4DB85687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F45973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411860F3" w14:textId="77777777" w:rsidR="00C51802" w:rsidRPr="00EF0035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Unrelated caregiver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5F4C31C0" w14:textId="77777777" w:rsidR="00C51802" w:rsidRPr="00EF0035" w:rsidRDefault="00C51802" w:rsidP="009E37AF">
            <w:pPr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091D8D09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647955DF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DC6517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291EFA59" w14:textId="77777777" w:rsidR="00C51802" w:rsidRPr="00EF0035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Stranger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2476FDC1" w14:textId="77777777" w:rsidR="00C51802" w:rsidRPr="00EF0035" w:rsidRDefault="00C51802" w:rsidP="009E37AF">
            <w:pPr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03F18B4A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66C214B3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E02A80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3BCB25D9" w14:textId="77777777" w:rsidR="00C51802" w:rsidRPr="00EF0035" w:rsidRDefault="00C51802" w:rsidP="009E37A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Official or legal authority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7B77DC41" w14:textId="77777777" w:rsidR="00C51802" w:rsidRPr="00EF0035" w:rsidRDefault="00C51802" w:rsidP="009E37AF">
            <w:pPr>
              <w:rPr>
                <w:rFonts w:ascii="Arial Narrow" w:hAnsi="Arial Narrow"/>
                <w:sz w:val="18"/>
                <w:szCs w:val="18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4049B56E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28F04B69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A10BC4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434D37E4" w14:textId="77777777" w:rsidR="00C51802" w:rsidRDefault="00C51802" w:rsidP="001A45E0">
            <w:pPr>
              <w:jc w:val="right"/>
            </w:pPr>
            <w:r w:rsidRPr="00E12E8D">
              <w:rPr>
                <w:rFonts w:ascii="Arial Narrow" w:hAnsi="Arial Narrow"/>
                <w:sz w:val="18"/>
                <w:szCs w:val="18"/>
              </w:rPr>
              <w:t>Other (specify)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04660FEE" w14:textId="77777777" w:rsidR="00C51802" w:rsidRPr="0034543E" w:rsidRDefault="00C51802" w:rsidP="001A45E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5A7DD8BA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08FD7FC0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589CDF1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2AE6560" w14:textId="77777777" w:rsidR="00C51802" w:rsidRPr="00EF0035" w:rsidRDefault="00C51802" w:rsidP="002D26D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Refused 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773F102" w14:textId="77777777" w:rsidR="00C51802" w:rsidRPr="00EF0035" w:rsidRDefault="00C51802" w:rsidP="002D26D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F1D176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C51802" w:rsidRPr="00EF0035" w14:paraId="30270E42" w14:textId="77777777" w:rsidTr="00C95C95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1AA11A" w14:textId="77777777" w:rsidR="00C51802" w:rsidRPr="00EF0035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8A30657" w14:textId="77777777" w:rsidR="00C51802" w:rsidRPr="00EF0035" w:rsidRDefault="00C51802" w:rsidP="0013440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EF0035">
              <w:rPr>
                <w:rFonts w:ascii="Arial Narrow" w:hAnsi="Arial Narrow"/>
                <w:sz w:val="18"/>
                <w:szCs w:val="18"/>
              </w:rPr>
              <w:t>Other (please specify)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136EB4F" w14:textId="77777777" w:rsidR="00C51802" w:rsidRPr="00EF0035" w:rsidRDefault="00C51802" w:rsidP="00346740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EF0035">
              <w:rPr>
                <w:rFonts w:ascii="Arial Narrow" w:hAnsi="Arial Narrow"/>
                <w:sz w:val="18"/>
                <w:szCs w:val="18"/>
                <w:lang w:eastAsia="zh-CN"/>
              </w:rPr>
              <w:t>└─┴─┴─┴─┴─┴─┴─┘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2EE0447" w14:textId="77777777" w:rsidR="00C51802" w:rsidRPr="00895698" w:rsidRDefault="00C51802" w:rsidP="0059650C">
            <w:pPr>
              <w:jc w:val="center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895698">
              <w:rPr>
                <w:rFonts w:ascii="Arial Narrow" w:hAnsi="Arial Narrow"/>
                <w:bCs/>
                <w:iCs/>
                <w:sz w:val="22"/>
                <w:szCs w:val="22"/>
              </w:rPr>
              <w:t>V1</w:t>
            </w:r>
            <w:r>
              <w:rPr>
                <w:rFonts w:ascii="Arial Narrow" w:hAnsi="Arial Narrow"/>
                <w:bCs/>
                <w:iCs/>
                <w:sz w:val="22"/>
                <w:szCs w:val="22"/>
              </w:rPr>
              <w:t>8</w:t>
            </w:r>
            <w:r w:rsidRPr="00895698">
              <w:rPr>
                <w:rFonts w:ascii="Arial Narrow" w:hAnsi="Arial Narrow"/>
                <w:bCs/>
                <w:iCs/>
                <w:sz w:val="22"/>
                <w:szCs w:val="22"/>
              </w:rPr>
              <w:t>other</w:t>
            </w:r>
          </w:p>
        </w:tc>
      </w:tr>
      <w:tr w:rsidR="00C51802" w:rsidRPr="00A5327D" w14:paraId="78314D9C" w14:textId="77777777" w:rsidTr="00C95C9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5AB432" w14:textId="77777777" w:rsidR="00C51802" w:rsidRPr="00A5327D" w:rsidRDefault="00C51802" w:rsidP="00346740">
            <w:pPr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Have you carried a loaded firearm on your person outside the home in the last 30 days?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63BFC12C" w14:textId="77777777" w:rsidR="00C51802" w:rsidRPr="00A5327D" w:rsidRDefault="00C51802" w:rsidP="007202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4E629B1C" w14:textId="77777777" w:rsidR="00C51802" w:rsidRPr="00A5327D" w:rsidRDefault="00C51802" w:rsidP="00720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7E5711E" w14:textId="77777777" w:rsidR="00C51802" w:rsidRPr="00895698" w:rsidRDefault="00C51802" w:rsidP="007202D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95698">
              <w:rPr>
                <w:rFonts w:ascii="Arial Narrow" w:hAnsi="Arial Narrow"/>
                <w:bCs/>
                <w:sz w:val="22"/>
                <w:szCs w:val="22"/>
              </w:rPr>
              <w:t>V1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9</w:t>
            </w:r>
          </w:p>
        </w:tc>
      </w:tr>
      <w:tr w:rsidR="00C51802" w:rsidRPr="00A5327D" w14:paraId="7CA3C91A" w14:textId="77777777" w:rsidTr="00C95C9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167B3EFA" w14:textId="77777777" w:rsidR="00C51802" w:rsidRPr="00A5327D" w:rsidRDefault="00C51802" w:rsidP="007202D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nil"/>
            </w:tcBorders>
            <w:shd w:val="pct15" w:color="auto" w:fill="auto"/>
            <w:vAlign w:val="center"/>
          </w:tcPr>
          <w:p w14:paraId="112BC67A" w14:textId="77777777" w:rsidR="00C51802" w:rsidRPr="00A5327D" w:rsidRDefault="00C51802" w:rsidP="007202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Yes, for protection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5769FF00" w14:textId="77777777" w:rsidR="00C51802" w:rsidRPr="00A5327D" w:rsidRDefault="00C51802" w:rsidP="00720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68842F" w14:textId="77777777" w:rsidR="00C51802" w:rsidRPr="00A5327D" w:rsidRDefault="00C51802" w:rsidP="007202D4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4466C895" w14:textId="77777777" w:rsidTr="00C95C9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3266D5F8" w14:textId="77777777" w:rsidR="00C51802" w:rsidRPr="00A5327D" w:rsidRDefault="00C51802" w:rsidP="007202D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nil"/>
            </w:tcBorders>
            <w:shd w:val="pct15" w:color="auto" w:fill="auto"/>
            <w:vAlign w:val="center"/>
          </w:tcPr>
          <w:p w14:paraId="2E2B57BF" w14:textId="77777777" w:rsidR="00C51802" w:rsidRPr="00A5327D" w:rsidRDefault="00C51802" w:rsidP="007202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Yes, for work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4FD20D42" w14:textId="77777777" w:rsidR="00C51802" w:rsidRPr="00A5327D" w:rsidRDefault="00C51802" w:rsidP="00720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85372C5" w14:textId="77777777" w:rsidR="00C51802" w:rsidRPr="00A5327D" w:rsidRDefault="00C51802" w:rsidP="007202D4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5CBACA2F" w14:textId="77777777" w:rsidTr="00C95C9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3629CDE0" w14:textId="77777777" w:rsidR="00C51802" w:rsidRPr="00A5327D" w:rsidRDefault="00C51802" w:rsidP="007202D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nil"/>
            </w:tcBorders>
            <w:shd w:val="pct15" w:color="auto" w:fill="auto"/>
            <w:vAlign w:val="center"/>
          </w:tcPr>
          <w:p w14:paraId="7CCBEABB" w14:textId="77777777" w:rsidR="00C51802" w:rsidRPr="00A5327D" w:rsidRDefault="00C51802" w:rsidP="007202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Yes, for sport (e.g. hunting target practice)</w:t>
            </w:r>
          </w:p>
        </w:tc>
        <w:tc>
          <w:tcPr>
            <w:tcW w:w="2499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35F8F867" w14:textId="77777777" w:rsidR="00C51802" w:rsidRPr="00A5327D" w:rsidRDefault="00C51802" w:rsidP="00720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5E539F" w14:textId="77777777" w:rsidR="00C51802" w:rsidRPr="00A5327D" w:rsidRDefault="00C51802" w:rsidP="007202D4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51802" w:rsidRPr="00A5327D" w14:paraId="35998B95" w14:textId="77777777" w:rsidTr="00C95C9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4EB5B99" w14:textId="77777777" w:rsidR="00C51802" w:rsidRPr="00A5327D" w:rsidRDefault="00C51802" w:rsidP="007202D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8" w:type="dxa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5425ACFC" w14:textId="77777777" w:rsidR="00C51802" w:rsidRPr="00A5327D" w:rsidRDefault="00C51802" w:rsidP="007202D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46A266C" w14:textId="77777777" w:rsidR="00C51802" w:rsidRPr="00A5327D" w:rsidRDefault="00C51802" w:rsidP="007202D4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750E623" w14:textId="77777777" w:rsidR="00C51802" w:rsidRPr="00A5327D" w:rsidRDefault="00C51802" w:rsidP="007202D4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14:paraId="5E8C95D0" w14:textId="77777777" w:rsidR="00CE49B4" w:rsidRPr="005C13A2" w:rsidRDefault="00CE49B4" w:rsidP="00CE49B4">
      <w:pPr>
        <w:pStyle w:val="Footer"/>
        <w:tabs>
          <w:tab w:val="clear" w:pos="4153"/>
          <w:tab w:val="clear" w:pos="8306"/>
        </w:tabs>
        <w:rPr>
          <w:color w:val="auto"/>
          <w:sz w:val="16"/>
        </w:rPr>
      </w:pPr>
    </w:p>
    <w:p w14:paraId="525C3FBA" w14:textId="77777777" w:rsidR="00E9252E" w:rsidRPr="00EF0035" w:rsidRDefault="00E9252E" w:rsidP="005A0398">
      <w:pPr>
        <w:rPr>
          <w:rFonts w:ascii="Arial Narrow" w:hAnsi="Arial Narrow"/>
          <w:sz w:val="18"/>
          <w:szCs w:val="18"/>
        </w:rPr>
      </w:pPr>
    </w:p>
    <w:sectPr w:rsidR="00E9252E" w:rsidRPr="00EF0035" w:rsidSect="00DB62DB">
      <w:footerReference w:type="even" r:id="rId10"/>
      <w:footerReference w:type="default" r:id="rId11"/>
      <w:footerReference w:type="first" r:id="rId12"/>
      <w:pgSz w:w="11907" w:h="16840" w:code="9"/>
      <w:pgMar w:top="902" w:right="1134" w:bottom="709" w:left="1474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F2C83" w14:textId="77777777" w:rsidR="009648BE" w:rsidRDefault="009648BE">
      <w:r>
        <w:separator/>
      </w:r>
    </w:p>
  </w:endnote>
  <w:endnote w:type="continuationSeparator" w:id="0">
    <w:p w14:paraId="77DC3ADD" w14:textId="77777777" w:rsidR="009648BE" w:rsidRDefault="0096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65428" w14:textId="77777777" w:rsidR="00AB358B" w:rsidRDefault="00AB358B" w:rsidP="00ED65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677279" w14:textId="77777777" w:rsidR="00AB358B" w:rsidRDefault="00AB358B" w:rsidP="00AB35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3C36" w14:textId="77777777" w:rsidR="00AB358B" w:rsidRPr="005E01D2" w:rsidRDefault="005E01D2" w:rsidP="00ED65BB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5-4B-</w:t>
    </w:r>
    <w:r w:rsidR="00AB358B" w:rsidRPr="005E01D2">
      <w:rPr>
        <w:rStyle w:val="PageNumber"/>
        <w:rFonts w:ascii="Arial Narrow" w:hAnsi="Arial Narrow"/>
        <w:sz w:val="18"/>
        <w:szCs w:val="18"/>
      </w:rPr>
      <w:fldChar w:fldCharType="begin"/>
    </w:r>
    <w:r w:rsidR="00AB358B" w:rsidRPr="005E01D2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="00AB358B" w:rsidRPr="005E01D2">
      <w:rPr>
        <w:rStyle w:val="PageNumber"/>
        <w:rFonts w:ascii="Arial Narrow" w:hAnsi="Arial Narrow"/>
        <w:sz w:val="18"/>
        <w:szCs w:val="18"/>
      </w:rPr>
      <w:fldChar w:fldCharType="separate"/>
    </w:r>
    <w:r w:rsidR="005C611C">
      <w:rPr>
        <w:rStyle w:val="PageNumber"/>
        <w:rFonts w:ascii="Arial Narrow" w:hAnsi="Arial Narrow"/>
        <w:noProof/>
        <w:sz w:val="18"/>
        <w:szCs w:val="18"/>
      </w:rPr>
      <w:t>4</w:t>
    </w:r>
    <w:r w:rsidR="00AB358B" w:rsidRPr="005E01D2">
      <w:rPr>
        <w:rStyle w:val="PageNumber"/>
        <w:rFonts w:ascii="Arial Narrow" w:hAnsi="Arial Narrow"/>
        <w:sz w:val="18"/>
        <w:szCs w:val="18"/>
      </w:rPr>
      <w:fldChar w:fldCharType="end"/>
    </w:r>
  </w:p>
  <w:p w14:paraId="2499AD46" w14:textId="77777777" w:rsidR="0099655D" w:rsidRPr="00DD1549" w:rsidRDefault="0099655D" w:rsidP="005C611C">
    <w:pPr>
      <w:tabs>
        <w:tab w:val="right" w:pos="9781"/>
      </w:tabs>
      <w:ind w:left="-567" w:right="360"/>
      <w:rPr>
        <w:rFonts w:ascii="Arial Narrow" w:hAnsi="Arial Narrow"/>
        <w:sz w:val="18"/>
        <w:szCs w:val="18"/>
      </w:rPr>
    </w:pPr>
    <w:r w:rsidRPr="00DD1549">
      <w:rPr>
        <w:rFonts w:ascii="Arial Narrow" w:hAnsi="Arial Narrow"/>
        <w:sz w:val="18"/>
        <w:szCs w:val="18"/>
      </w:rPr>
      <w:t>WHO STEPwise approach to surveillance</w:t>
    </w:r>
    <w:r w:rsidR="0051766E">
      <w:rPr>
        <w:rFonts w:ascii="Arial Narrow" w:hAnsi="Arial Narrow"/>
        <w:sz w:val="18"/>
        <w:szCs w:val="18"/>
      </w:rPr>
      <w:t xml:space="preserve">- </w:t>
    </w:r>
    <w:r w:rsidR="0054640E">
      <w:rPr>
        <w:rFonts w:ascii="Arial Narrow" w:hAnsi="Arial Narrow"/>
        <w:sz w:val="18"/>
        <w:szCs w:val="18"/>
      </w:rPr>
      <w:t xml:space="preserve">Violence and Injury </w:t>
    </w:r>
    <w:r w:rsidR="005C611C">
      <w:rPr>
        <w:rFonts w:ascii="Arial Narrow" w:hAnsi="Arial Narrow"/>
        <w:sz w:val="18"/>
        <w:szCs w:val="18"/>
      </w:rPr>
      <w:t>m</w:t>
    </w:r>
    <w:r w:rsidR="0054640E">
      <w:rPr>
        <w:rFonts w:ascii="Arial Narrow" w:hAnsi="Arial Narrow"/>
        <w:sz w:val="18"/>
        <w:szCs w:val="18"/>
      </w:rPr>
      <w:t>odule</w:t>
    </w:r>
    <w:r w:rsidRPr="00DD1549">
      <w:rPr>
        <w:rFonts w:ascii="Arial Narrow" w:hAnsi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565B" w14:textId="77777777" w:rsidR="0099655D" w:rsidRPr="00800E70" w:rsidRDefault="0099655D" w:rsidP="007E73F1">
    <w:pPr>
      <w:pStyle w:val="Footer"/>
      <w:ind w:left="-567"/>
      <w:rPr>
        <w:rFonts w:ascii="Arial Narrow" w:hAnsi="Arial Narrow"/>
        <w:sz w:val="18"/>
        <w:szCs w:val="18"/>
      </w:rPr>
    </w:pPr>
    <w:r w:rsidRPr="00800E70">
      <w:rPr>
        <w:rFonts w:ascii="Arial Narrow" w:hAnsi="Arial Narrow"/>
        <w:sz w:val="18"/>
        <w:szCs w:val="18"/>
      </w:rPr>
      <w:t>WHO STEPwise approach to chronic disease risk factor surveillance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98DCA" w14:textId="77777777" w:rsidR="009648BE" w:rsidRDefault="009648BE">
      <w:r>
        <w:separator/>
      </w:r>
    </w:p>
  </w:footnote>
  <w:footnote w:type="continuationSeparator" w:id="0">
    <w:p w14:paraId="59BF7482" w14:textId="77777777" w:rsidR="009648BE" w:rsidRDefault="0096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8108BE"/>
    <w:multiLevelType w:val="hybridMultilevel"/>
    <w:tmpl w:val="53A44CC6"/>
    <w:lvl w:ilvl="0" w:tplc="FFFFFFFF">
      <w:start w:val="1"/>
      <w:numFmt w:val="bullet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6B02AF"/>
    <w:multiLevelType w:val="singleLevel"/>
    <w:tmpl w:val="15F25542"/>
    <w:lvl w:ilvl="0">
      <w:start w:val="1"/>
      <w:numFmt w:val="bullet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3" w15:restartNumberingAfterBreak="0">
    <w:nsid w:val="78407290"/>
    <w:multiLevelType w:val="singleLevel"/>
    <w:tmpl w:val="2012D14E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24A"/>
    <w:rsid w:val="000050D4"/>
    <w:rsid w:val="00013D7B"/>
    <w:rsid w:val="00015EB4"/>
    <w:rsid w:val="00016C9D"/>
    <w:rsid w:val="00023705"/>
    <w:rsid w:val="00023AC6"/>
    <w:rsid w:val="00023DC5"/>
    <w:rsid w:val="000240AF"/>
    <w:rsid w:val="00026384"/>
    <w:rsid w:val="00030139"/>
    <w:rsid w:val="0003454E"/>
    <w:rsid w:val="00036DC1"/>
    <w:rsid w:val="00043CF4"/>
    <w:rsid w:val="00045826"/>
    <w:rsid w:val="000463D8"/>
    <w:rsid w:val="00051F88"/>
    <w:rsid w:val="00052D07"/>
    <w:rsid w:val="0005346E"/>
    <w:rsid w:val="00054FE6"/>
    <w:rsid w:val="000560A9"/>
    <w:rsid w:val="000643C0"/>
    <w:rsid w:val="00065FF6"/>
    <w:rsid w:val="000706DC"/>
    <w:rsid w:val="00072E2F"/>
    <w:rsid w:val="0007395F"/>
    <w:rsid w:val="0007447A"/>
    <w:rsid w:val="000828FD"/>
    <w:rsid w:val="00082B9E"/>
    <w:rsid w:val="00084EA5"/>
    <w:rsid w:val="00085035"/>
    <w:rsid w:val="00085E57"/>
    <w:rsid w:val="00092842"/>
    <w:rsid w:val="00092FC1"/>
    <w:rsid w:val="00095068"/>
    <w:rsid w:val="0009555B"/>
    <w:rsid w:val="000972D4"/>
    <w:rsid w:val="000A164D"/>
    <w:rsid w:val="000A1BE9"/>
    <w:rsid w:val="000A322F"/>
    <w:rsid w:val="000A637A"/>
    <w:rsid w:val="000A6C70"/>
    <w:rsid w:val="000B1A93"/>
    <w:rsid w:val="000B21ED"/>
    <w:rsid w:val="000B62AA"/>
    <w:rsid w:val="000C4D0A"/>
    <w:rsid w:val="000C749A"/>
    <w:rsid w:val="000D3843"/>
    <w:rsid w:val="000D5B98"/>
    <w:rsid w:val="000E125F"/>
    <w:rsid w:val="000E1930"/>
    <w:rsid w:val="000E5D0D"/>
    <w:rsid w:val="000E759C"/>
    <w:rsid w:val="000F11CB"/>
    <w:rsid w:val="000F2B35"/>
    <w:rsid w:val="000F793D"/>
    <w:rsid w:val="00102C83"/>
    <w:rsid w:val="00104212"/>
    <w:rsid w:val="00104DA9"/>
    <w:rsid w:val="00106D9D"/>
    <w:rsid w:val="00122ACD"/>
    <w:rsid w:val="0012445F"/>
    <w:rsid w:val="00126CE7"/>
    <w:rsid w:val="00127382"/>
    <w:rsid w:val="00131D8A"/>
    <w:rsid w:val="0013440D"/>
    <w:rsid w:val="0013453F"/>
    <w:rsid w:val="00134859"/>
    <w:rsid w:val="001379E7"/>
    <w:rsid w:val="00140303"/>
    <w:rsid w:val="00141A0C"/>
    <w:rsid w:val="00145B69"/>
    <w:rsid w:val="00145FEB"/>
    <w:rsid w:val="00146C78"/>
    <w:rsid w:val="00147ECF"/>
    <w:rsid w:val="001514B9"/>
    <w:rsid w:val="00152CB0"/>
    <w:rsid w:val="00152DB5"/>
    <w:rsid w:val="001541E1"/>
    <w:rsid w:val="00154600"/>
    <w:rsid w:val="00160EF7"/>
    <w:rsid w:val="001629F3"/>
    <w:rsid w:val="00163A7C"/>
    <w:rsid w:val="00163C6E"/>
    <w:rsid w:val="00164A9E"/>
    <w:rsid w:val="00167484"/>
    <w:rsid w:val="001705A5"/>
    <w:rsid w:val="0017206F"/>
    <w:rsid w:val="001800EA"/>
    <w:rsid w:val="00180F43"/>
    <w:rsid w:val="001826D6"/>
    <w:rsid w:val="00185206"/>
    <w:rsid w:val="001866CF"/>
    <w:rsid w:val="00186D7E"/>
    <w:rsid w:val="00191844"/>
    <w:rsid w:val="001940EC"/>
    <w:rsid w:val="0019554B"/>
    <w:rsid w:val="00196628"/>
    <w:rsid w:val="00197095"/>
    <w:rsid w:val="001A17D0"/>
    <w:rsid w:val="001A1CCA"/>
    <w:rsid w:val="001A33A5"/>
    <w:rsid w:val="001A3B8B"/>
    <w:rsid w:val="001A45E0"/>
    <w:rsid w:val="001A5A98"/>
    <w:rsid w:val="001B04CA"/>
    <w:rsid w:val="001B2030"/>
    <w:rsid w:val="001B2345"/>
    <w:rsid w:val="001B2451"/>
    <w:rsid w:val="001B4D2E"/>
    <w:rsid w:val="001B4F0C"/>
    <w:rsid w:val="001B5479"/>
    <w:rsid w:val="001B5A31"/>
    <w:rsid w:val="001B5AE7"/>
    <w:rsid w:val="001B6EF7"/>
    <w:rsid w:val="001C0A96"/>
    <w:rsid w:val="001C0E1E"/>
    <w:rsid w:val="001C3BBB"/>
    <w:rsid w:val="001C40A3"/>
    <w:rsid w:val="001C5C06"/>
    <w:rsid w:val="001C7AE5"/>
    <w:rsid w:val="001D1933"/>
    <w:rsid w:val="001D1D92"/>
    <w:rsid w:val="001D5D46"/>
    <w:rsid w:val="001E2FD0"/>
    <w:rsid w:val="001E3EDB"/>
    <w:rsid w:val="001E57FD"/>
    <w:rsid w:val="001E5A27"/>
    <w:rsid w:val="001E6B9F"/>
    <w:rsid w:val="001E750C"/>
    <w:rsid w:val="00203749"/>
    <w:rsid w:val="002048EB"/>
    <w:rsid w:val="00204FEA"/>
    <w:rsid w:val="00206779"/>
    <w:rsid w:val="0021025A"/>
    <w:rsid w:val="00220FDC"/>
    <w:rsid w:val="00221F1E"/>
    <w:rsid w:val="00225B9A"/>
    <w:rsid w:val="002303B0"/>
    <w:rsid w:val="002310CC"/>
    <w:rsid w:val="00231FE2"/>
    <w:rsid w:val="00232BAD"/>
    <w:rsid w:val="00233D6F"/>
    <w:rsid w:val="002350DD"/>
    <w:rsid w:val="00236458"/>
    <w:rsid w:val="00236989"/>
    <w:rsid w:val="00251CA6"/>
    <w:rsid w:val="00255E93"/>
    <w:rsid w:val="0026103A"/>
    <w:rsid w:val="00262F7E"/>
    <w:rsid w:val="002638A3"/>
    <w:rsid w:val="0026557D"/>
    <w:rsid w:val="00266A7E"/>
    <w:rsid w:val="00267C73"/>
    <w:rsid w:val="00273BCE"/>
    <w:rsid w:val="002811AF"/>
    <w:rsid w:val="00281B27"/>
    <w:rsid w:val="0028233A"/>
    <w:rsid w:val="00282AAE"/>
    <w:rsid w:val="002852FE"/>
    <w:rsid w:val="002856AF"/>
    <w:rsid w:val="002914B4"/>
    <w:rsid w:val="002A6124"/>
    <w:rsid w:val="002B0D1D"/>
    <w:rsid w:val="002B0E56"/>
    <w:rsid w:val="002B2C7C"/>
    <w:rsid w:val="002B4341"/>
    <w:rsid w:val="002B4CF3"/>
    <w:rsid w:val="002B7C34"/>
    <w:rsid w:val="002B7D67"/>
    <w:rsid w:val="002C45D3"/>
    <w:rsid w:val="002C61DE"/>
    <w:rsid w:val="002D0643"/>
    <w:rsid w:val="002D26DE"/>
    <w:rsid w:val="002D2C43"/>
    <w:rsid w:val="002D2D1C"/>
    <w:rsid w:val="002D55D5"/>
    <w:rsid w:val="002D7A44"/>
    <w:rsid w:val="002E0586"/>
    <w:rsid w:val="002E3BE8"/>
    <w:rsid w:val="002E623B"/>
    <w:rsid w:val="002E6281"/>
    <w:rsid w:val="002F10D3"/>
    <w:rsid w:val="002F377F"/>
    <w:rsid w:val="002F4A5F"/>
    <w:rsid w:val="002F6CC6"/>
    <w:rsid w:val="002F6F4B"/>
    <w:rsid w:val="002F7103"/>
    <w:rsid w:val="002F71A4"/>
    <w:rsid w:val="002F7814"/>
    <w:rsid w:val="003103FA"/>
    <w:rsid w:val="00310B31"/>
    <w:rsid w:val="00314D51"/>
    <w:rsid w:val="00337F1E"/>
    <w:rsid w:val="00342860"/>
    <w:rsid w:val="0034327C"/>
    <w:rsid w:val="00343BAA"/>
    <w:rsid w:val="00344098"/>
    <w:rsid w:val="0034543E"/>
    <w:rsid w:val="00346740"/>
    <w:rsid w:val="00347BA9"/>
    <w:rsid w:val="00353196"/>
    <w:rsid w:val="003556D9"/>
    <w:rsid w:val="00360FF0"/>
    <w:rsid w:val="00367D17"/>
    <w:rsid w:val="003701E1"/>
    <w:rsid w:val="00370DDA"/>
    <w:rsid w:val="003740E8"/>
    <w:rsid w:val="00374824"/>
    <w:rsid w:val="0037600F"/>
    <w:rsid w:val="00384CEF"/>
    <w:rsid w:val="00394ACE"/>
    <w:rsid w:val="00395758"/>
    <w:rsid w:val="00397D9B"/>
    <w:rsid w:val="003A14BE"/>
    <w:rsid w:val="003A4821"/>
    <w:rsid w:val="003B1B5C"/>
    <w:rsid w:val="003B718A"/>
    <w:rsid w:val="003B7BB9"/>
    <w:rsid w:val="003C324E"/>
    <w:rsid w:val="003C6789"/>
    <w:rsid w:val="003C6E6B"/>
    <w:rsid w:val="003D19CB"/>
    <w:rsid w:val="003D6E9D"/>
    <w:rsid w:val="003E03C4"/>
    <w:rsid w:val="003E7FAF"/>
    <w:rsid w:val="003F2B9B"/>
    <w:rsid w:val="003F41DF"/>
    <w:rsid w:val="004020FA"/>
    <w:rsid w:val="00421023"/>
    <w:rsid w:val="00421CD7"/>
    <w:rsid w:val="00425386"/>
    <w:rsid w:val="00425ACF"/>
    <w:rsid w:val="00426868"/>
    <w:rsid w:val="004276F4"/>
    <w:rsid w:val="00434773"/>
    <w:rsid w:val="00434A0C"/>
    <w:rsid w:val="00434F87"/>
    <w:rsid w:val="00437AAE"/>
    <w:rsid w:val="00441532"/>
    <w:rsid w:val="004456C2"/>
    <w:rsid w:val="0044672A"/>
    <w:rsid w:val="0045540F"/>
    <w:rsid w:val="00455A03"/>
    <w:rsid w:val="004562BA"/>
    <w:rsid w:val="00475DD1"/>
    <w:rsid w:val="00480ADF"/>
    <w:rsid w:val="00484277"/>
    <w:rsid w:val="00490861"/>
    <w:rsid w:val="004916C3"/>
    <w:rsid w:val="0049175E"/>
    <w:rsid w:val="0049258B"/>
    <w:rsid w:val="004942D3"/>
    <w:rsid w:val="0049653F"/>
    <w:rsid w:val="004A1D7C"/>
    <w:rsid w:val="004A35B9"/>
    <w:rsid w:val="004A47DA"/>
    <w:rsid w:val="004A4BE1"/>
    <w:rsid w:val="004A71CD"/>
    <w:rsid w:val="004B3DB0"/>
    <w:rsid w:val="004B4370"/>
    <w:rsid w:val="004C29DF"/>
    <w:rsid w:val="004C324A"/>
    <w:rsid w:val="004C3608"/>
    <w:rsid w:val="004C5EF8"/>
    <w:rsid w:val="004D17CD"/>
    <w:rsid w:val="004D43E7"/>
    <w:rsid w:val="004D43EC"/>
    <w:rsid w:val="004D46BB"/>
    <w:rsid w:val="004D62BF"/>
    <w:rsid w:val="004D7A43"/>
    <w:rsid w:val="004E1896"/>
    <w:rsid w:val="004E2C72"/>
    <w:rsid w:val="004E3E9F"/>
    <w:rsid w:val="004E4732"/>
    <w:rsid w:val="004E4B60"/>
    <w:rsid w:val="004E5097"/>
    <w:rsid w:val="004E537D"/>
    <w:rsid w:val="004E6212"/>
    <w:rsid w:val="004F6DE9"/>
    <w:rsid w:val="00500FAF"/>
    <w:rsid w:val="00502786"/>
    <w:rsid w:val="005032B2"/>
    <w:rsid w:val="005072BF"/>
    <w:rsid w:val="00517105"/>
    <w:rsid w:val="0051766E"/>
    <w:rsid w:val="005203D0"/>
    <w:rsid w:val="00522E3D"/>
    <w:rsid w:val="00524568"/>
    <w:rsid w:val="005257B3"/>
    <w:rsid w:val="00525CC9"/>
    <w:rsid w:val="00530349"/>
    <w:rsid w:val="00535382"/>
    <w:rsid w:val="005356D0"/>
    <w:rsid w:val="0053678D"/>
    <w:rsid w:val="005423DA"/>
    <w:rsid w:val="00544C08"/>
    <w:rsid w:val="0054640E"/>
    <w:rsid w:val="00551196"/>
    <w:rsid w:val="00555C78"/>
    <w:rsid w:val="00556B4F"/>
    <w:rsid w:val="00556F72"/>
    <w:rsid w:val="005571FE"/>
    <w:rsid w:val="00557EA2"/>
    <w:rsid w:val="00566C28"/>
    <w:rsid w:val="005703A4"/>
    <w:rsid w:val="0057190C"/>
    <w:rsid w:val="005720C7"/>
    <w:rsid w:val="00573FA4"/>
    <w:rsid w:val="0057567A"/>
    <w:rsid w:val="0057629F"/>
    <w:rsid w:val="00580543"/>
    <w:rsid w:val="005870DE"/>
    <w:rsid w:val="0058722A"/>
    <w:rsid w:val="0059090C"/>
    <w:rsid w:val="005925A5"/>
    <w:rsid w:val="005932CD"/>
    <w:rsid w:val="00595BAB"/>
    <w:rsid w:val="0059650C"/>
    <w:rsid w:val="005A0398"/>
    <w:rsid w:val="005A7883"/>
    <w:rsid w:val="005B223A"/>
    <w:rsid w:val="005B33E7"/>
    <w:rsid w:val="005B4522"/>
    <w:rsid w:val="005B5A33"/>
    <w:rsid w:val="005B6083"/>
    <w:rsid w:val="005B7284"/>
    <w:rsid w:val="005C13A2"/>
    <w:rsid w:val="005C3803"/>
    <w:rsid w:val="005C3B87"/>
    <w:rsid w:val="005C4FDC"/>
    <w:rsid w:val="005C5426"/>
    <w:rsid w:val="005C611C"/>
    <w:rsid w:val="005C78F7"/>
    <w:rsid w:val="005E01D2"/>
    <w:rsid w:val="005E0A58"/>
    <w:rsid w:val="005E25EB"/>
    <w:rsid w:val="005E3A87"/>
    <w:rsid w:val="005E3D76"/>
    <w:rsid w:val="005E3E55"/>
    <w:rsid w:val="005E58E1"/>
    <w:rsid w:val="005F47CD"/>
    <w:rsid w:val="005F755A"/>
    <w:rsid w:val="005F7C2C"/>
    <w:rsid w:val="00600F7B"/>
    <w:rsid w:val="006050B2"/>
    <w:rsid w:val="006130B3"/>
    <w:rsid w:val="00613144"/>
    <w:rsid w:val="00622A11"/>
    <w:rsid w:val="0062480D"/>
    <w:rsid w:val="00624C8E"/>
    <w:rsid w:val="00626001"/>
    <w:rsid w:val="00626519"/>
    <w:rsid w:val="00631087"/>
    <w:rsid w:val="00632817"/>
    <w:rsid w:val="00637560"/>
    <w:rsid w:val="00641692"/>
    <w:rsid w:val="00642FB6"/>
    <w:rsid w:val="006430AD"/>
    <w:rsid w:val="006468C5"/>
    <w:rsid w:val="00650535"/>
    <w:rsid w:val="00662341"/>
    <w:rsid w:val="00663062"/>
    <w:rsid w:val="00667389"/>
    <w:rsid w:val="00670E64"/>
    <w:rsid w:val="006724CA"/>
    <w:rsid w:val="0067567B"/>
    <w:rsid w:val="00676754"/>
    <w:rsid w:val="00677677"/>
    <w:rsid w:val="0068129D"/>
    <w:rsid w:val="006817A1"/>
    <w:rsid w:val="00682543"/>
    <w:rsid w:val="00683657"/>
    <w:rsid w:val="00683E36"/>
    <w:rsid w:val="00693BCB"/>
    <w:rsid w:val="00697341"/>
    <w:rsid w:val="00697B8E"/>
    <w:rsid w:val="006A2B51"/>
    <w:rsid w:val="006A3DE6"/>
    <w:rsid w:val="006A6071"/>
    <w:rsid w:val="006A7A55"/>
    <w:rsid w:val="006B3388"/>
    <w:rsid w:val="006B4C34"/>
    <w:rsid w:val="006B66C0"/>
    <w:rsid w:val="006B6C42"/>
    <w:rsid w:val="006B6E09"/>
    <w:rsid w:val="006B7C8B"/>
    <w:rsid w:val="006C1306"/>
    <w:rsid w:val="006C1DF0"/>
    <w:rsid w:val="006C7774"/>
    <w:rsid w:val="006D27FC"/>
    <w:rsid w:val="006D2BB2"/>
    <w:rsid w:val="006D42A9"/>
    <w:rsid w:val="006E0735"/>
    <w:rsid w:val="006E2F09"/>
    <w:rsid w:val="006E4962"/>
    <w:rsid w:val="006F23D4"/>
    <w:rsid w:val="006F427E"/>
    <w:rsid w:val="006F5F52"/>
    <w:rsid w:val="00703B45"/>
    <w:rsid w:val="0071058F"/>
    <w:rsid w:val="007152D1"/>
    <w:rsid w:val="00715F81"/>
    <w:rsid w:val="00716CA7"/>
    <w:rsid w:val="007202D4"/>
    <w:rsid w:val="0072050E"/>
    <w:rsid w:val="0072188A"/>
    <w:rsid w:val="00726AEA"/>
    <w:rsid w:val="007273AB"/>
    <w:rsid w:val="007315EA"/>
    <w:rsid w:val="00731A73"/>
    <w:rsid w:val="00731A90"/>
    <w:rsid w:val="00734F64"/>
    <w:rsid w:val="007353DC"/>
    <w:rsid w:val="00735432"/>
    <w:rsid w:val="00740EA0"/>
    <w:rsid w:val="007412BB"/>
    <w:rsid w:val="0074195F"/>
    <w:rsid w:val="00746BCF"/>
    <w:rsid w:val="00754B13"/>
    <w:rsid w:val="00755135"/>
    <w:rsid w:val="007555D8"/>
    <w:rsid w:val="0075747D"/>
    <w:rsid w:val="0075793A"/>
    <w:rsid w:val="0076269E"/>
    <w:rsid w:val="0077170F"/>
    <w:rsid w:val="00772273"/>
    <w:rsid w:val="00772F28"/>
    <w:rsid w:val="00776637"/>
    <w:rsid w:val="0078132A"/>
    <w:rsid w:val="00786B5D"/>
    <w:rsid w:val="00787954"/>
    <w:rsid w:val="00790FB1"/>
    <w:rsid w:val="0079243C"/>
    <w:rsid w:val="00793232"/>
    <w:rsid w:val="00793CB6"/>
    <w:rsid w:val="007A02E0"/>
    <w:rsid w:val="007A0668"/>
    <w:rsid w:val="007A27D2"/>
    <w:rsid w:val="007A47CD"/>
    <w:rsid w:val="007A567C"/>
    <w:rsid w:val="007B430C"/>
    <w:rsid w:val="007B5528"/>
    <w:rsid w:val="007C118F"/>
    <w:rsid w:val="007C17EF"/>
    <w:rsid w:val="007C34FF"/>
    <w:rsid w:val="007C3568"/>
    <w:rsid w:val="007C5893"/>
    <w:rsid w:val="007C6DEA"/>
    <w:rsid w:val="007C76DF"/>
    <w:rsid w:val="007D06D4"/>
    <w:rsid w:val="007D1940"/>
    <w:rsid w:val="007E132D"/>
    <w:rsid w:val="007E2261"/>
    <w:rsid w:val="007E2CA6"/>
    <w:rsid w:val="007E708B"/>
    <w:rsid w:val="007E73F1"/>
    <w:rsid w:val="007E75A4"/>
    <w:rsid w:val="007F02C2"/>
    <w:rsid w:val="007F2FFA"/>
    <w:rsid w:val="007F77ED"/>
    <w:rsid w:val="00800CBB"/>
    <w:rsid w:val="00800CDE"/>
    <w:rsid w:val="00800E70"/>
    <w:rsid w:val="00803BAF"/>
    <w:rsid w:val="0080448D"/>
    <w:rsid w:val="00804845"/>
    <w:rsid w:val="008071E3"/>
    <w:rsid w:val="00810EE1"/>
    <w:rsid w:val="0081133A"/>
    <w:rsid w:val="00813921"/>
    <w:rsid w:val="0081493D"/>
    <w:rsid w:val="00815006"/>
    <w:rsid w:val="008178E4"/>
    <w:rsid w:val="00824A00"/>
    <w:rsid w:val="00827273"/>
    <w:rsid w:val="00830E0C"/>
    <w:rsid w:val="00832899"/>
    <w:rsid w:val="0083297D"/>
    <w:rsid w:val="00833055"/>
    <w:rsid w:val="0083339A"/>
    <w:rsid w:val="0083700B"/>
    <w:rsid w:val="00840E71"/>
    <w:rsid w:val="0084422B"/>
    <w:rsid w:val="0084770B"/>
    <w:rsid w:val="00847CAF"/>
    <w:rsid w:val="00851822"/>
    <w:rsid w:val="00855DC0"/>
    <w:rsid w:val="0085716B"/>
    <w:rsid w:val="0085766A"/>
    <w:rsid w:val="00862065"/>
    <w:rsid w:val="00862F7B"/>
    <w:rsid w:val="00863388"/>
    <w:rsid w:val="00864636"/>
    <w:rsid w:val="0086590D"/>
    <w:rsid w:val="0087086B"/>
    <w:rsid w:val="0087211D"/>
    <w:rsid w:val="00874F4D"/>
    <w:rsid w:val="008757C2"/>
    <w:rsid w:val="008873AD"/>
    <w:rsid w:val="0089015A"/>
    <w:rsid w:val="0089076F"/>
    <w:rsid w:val="00894605"/>
    <w:rsid w:val="00895698"/>
    <w:rsid w:val="00896DCB"/>
    <w:rsid w:val="008A2DAE"/>
    <w:rsid w:val="008A4905"/>
    <w:rsid w:val="008B0C14"/>
    <w:rsid w:val="008B117E"/>
    <w:rsid w:val="008B1AA3"/>
    <w:rsid w:val="008B21A4"/>
    <w:rsid w:val="008B2BED"/>
    <w:rsid w:val="008B72CD"/>
    <w:rsid w:val="008C0AE8"/>
    <w:rsid w:val="008C129E"/>
    <w:rsid w:val="008C4C5B"/>
    <w:rsid w:val="008D07C1"/>
    <w:rsid w:val="008D1447"/>
    <w:rsid w:val="008D25C9"/>
    <w:rsid w:val="008D2648"/>
    <w:rsid w:val="008E0DEA"/>
    <w:rsid w:val="008E3179"/>
    <w:rsid w:val="008E3A23"/>
    <w:rsid w:val="008E4587"/>
    <w:rsid w:val="008E557D"/>
    <w:rsid w:val="008E5842"/>
    <w:rsid w:val="008F1B82"/>
    <w:rsid w:val="008F1E22"/>
    <w:rsid w:val="008F22AC"/>
    <w:rsid w:val="008F2311"/>
    <w:rsid w:val="008F2F1F"/>
    <w:rsid w:val="008F313D"/>
    <w:rsid w:val="00900256"/>
    <w:rsid w:val="009047BF"/>
    <w:rsid w:val="0091000C"/>
    <w:rsid w:val="00914E8F"/>
    <w:rsid w:val="00915EB0"/>
    <w:rsid w:val="00916186"/>
    <w:rsid w:val="00916666"/>
    <w:rsid w:val="00921496"/>
    <w:rsid w:val="009248ED"/>
    <w:rsid w:val="00925876"/>
    <w:rsid w:val="00925FEE"/>
    <w:rsid w:val="00934520"/>
    <w:rsid w:val="00943341"/>
    <w:rsid w:val="00951529"/>
    <w:rsid w:val="00954001"/>
    <w:rsid w:val="0095590B"/>
    <w:rsid w:val="009613C1"/>
    <w:rsid w:val="009648BE"/>
    <w:rsid w:val="00967CD6"/>
    <w:rsid w:val="00970230"/>
    <w:rsid w:val="009708BD"/>
    <w:rsid w:val="00971FCA"/>
    <w:rsid w:val="009749E8"/>
    <w:rsid w:val="00981762"/>
    <w:rsid w:val="00984E34"/>
    <w:rsid w:val="009861E2"/>
    <w:rsid w:val="00987DC2"/>
    <w:rsid w:val="00993327"/>
    <w:rsid w:val="0099655D"/>
    <w:rsid w:val="009A36C5"/>
    <w:rsid w:val="009A379E"/>
    <w:rsid w:val="009A41C4"/>
    <w:rsid w:val="009A6A38"/>
    <w:rsid w:val="009B001E"/>
    <w:rsid w:val="009B354F"/>
    <w:rsid w:val="009C0286"/>
    <w:rsid w:val="009C2023"/>
    <w:rsid w:val="009D465C"/>
    <w:rsid w:val="009D469B"/>
    <w:rsid w:val="009D49B2"/>
    <w:rsid w:val="009E0EE8"/>
    <w:rsid w:val="009E121F"/>
    <w:rsid w:val="009E37AF"/>
    <w:rsid w:val="009E52B8"/>
    <w:rsid w:val="009E5367"/>
    <w:rsid w:val="009E70F3"/>
    <w:rsid w:val="009E7134"/>
    <w:rsid w:val="009E73C1"/>
    <w:rsid w:val="00A034A4"/>
    <w:rsid w:val="00A05671"/>
    <w:rsid w:val="00A07FF2"/>
    <w:rsid w:val="00A10BAD"/>
    <w:rsid w:val="00A16886"/>
    <w:rsid w:val="00A20FF3"/>
    <w:rsid w:val="00A2193C"/>
    <w:rsid w:val="00A238EF"/>
    <w:rsid w:val="00A2551D"/>
    <w:rsid w:val="00A30864"/>
    <w:rsid w:val="00A359E5"/>
    <w:rsid w:val="00A35B75"/>
    <w:rsid w:val="00A37F68"/>
    <w:rsid w:val="00A400CD"/>
    <w:rsid w:val="00A42F92"/>
    <w:rsid w:val="00A52CCE"/>
    <w:rsid w:val="00A52E9F"/>
    <w:rsid w:val="00A5327D"/>
    <w:rsid w:val="00A55B66"/>
    <w:rsid w:val="00A56635"/>
    <w:rsid w:val="00A638ED"/>
    <w:rsid w:val="00A64846"/>
    <w:rsid w:val="00A678C8"/>
    <w:rsid w:val="00A70D94"/>
    <w:rsid w:val="00A70F1D"/>
    <w:rsid w:val="00A738D2"/>
    <w:rsid w:val="00A746E3"/>
    <w:rsid w:val="00A82055"/>
    <w:rsid w:val="00A843A7"/>
    <w:rsid w:val="00A933DD"/>
    <w:rsid w:val="00A947C1"/>
    <w:rsid w:val="00A9561F"/>
    <w:rsid w:val="00A9702D"/>
    <w:rsid w:val="00AA078D"/>
    <w:rsid w:val="00AA3A9C"/>
    <w:rsid w:val="00AA3EDA"/>
    <w:rsid w:val="00AB02A1"/>
    <w:rsid w:val="00AB1B03"/>
    <w:rsid w:val="00AB2E02"/>
    <w:rsid w:val="00AB358B"/>
    <w:rsid w:val="00AC0013"/>
    <w:rsid w:val="00AC27F3"/>
    <w:rsid w:val="00AC4D75"/>
    <w:rsid w:val="00AC5B4D"/>
    <w:rsid w:val="00AC6879"/>
    <w:rsid w:val="00AC7DCC"/>
    <w:rsid w:val="00AD129F"/>
    <w:rsid w:val="00AD29D0"/>
    <w:rsid w:val="00AD7E3A"/>
    <w:rsid w:val="00AE0C37"/>
    <w:rsid w:val="00AE40B3"/>
    <w:rsid w:val="00AE483A"/>
    <w:rsid w:val="00AF2AED"/>
    <w:rsid w:val="00B00059"/>
    <w:rsid w:val="00B01F1A"/>
    <w:rsid w:val="00B06577"/>
    <w:rsid w:val="00B109A2"/>
    <w:rsid w:val="00B11D31"/>
    <w:rsid w:val="00B133E8"/>
    <w:rsid w:val="00B14991"/>
    <w:rsid w:val="00B16FBC"/>
    <w:rsid w:val="00B17088"/>
    <w:rsid w:val="00B2025E"/>
    <w:rsid w:val="00B25995"/>
    <w:rsid w:val="00B25D1D"/>
    <w:rsid w:val="00B27628"/>
    <w:rsid w:val="00B27AA6"/>
    <w:rsid w:val="00B3204E"/>
    <w:rsid w:val="00B348CC"/>
    <w:rsid w:val="00B356D8"/>
    <w:rsid w:val="00B448E5"/>
    <w:rsid w:val="00B475E1"/>
    <w:rsid w:val="00B50B27"/>
    <w:rsid w:val="00B52753"/>
    <w:rsid w:val="00B545A9"/>
    <w:rsid w:val="00B54F2E"/>
    <w:rsid w:val="00B57F39"/>
    <w:rsid w:val="00B61382"/>
    <w:rsid w:val="00B63A9B"/>
    <w:rsid w:val="00B706E9"/>
    <w:rsid w:val="00B77F6E"/>
    <w:rsid w:val="00B806E8"/>
    <w:rsid w:val="00B81A90"/>
    <w:rsid w:val="00B83258"/>
    <w:rsid w:val="00B846DC"/>
    <w:rsid w:val="00B84F42"/>
    <w:rsid w:val="00B932E4"/>
    <w:rsid w:val="00B94B0C"/>
    <w:rsid w:val="00B95B11"/>
    <w:rsid w:val="00BA41D1"/>
    <w:rsid w:val="00BA4481"/>
    <w:rsid w:val="00BB07F6"/>
    <w:rsid w:val="00BB5385"/>
    <w:rsid w:val="00BB5430"/>
    <w:rsid w:val="00BB6497"/>
    <w:rsid w:val="00BC068B"/>
    <w:rsid w:val="00BC08D5"/>
    <w:rsid w:val="00BC3499"/>
    <w:rsid w:val="00BC7457"/>
    <w:rsid w:val="00BC7573"/>
    <w:rsid w:val="00BD3133"/>
    <w:rsid w:val="00BD34E4"/>
    <w:rsid w:val="00BD490B"/>
    <w:rsid w:val="00BD5CD2"/>
    <w:rsid w:val="00BE05D6"/>
    <w:rsid w:val="00BE1124"/>
    <w:rsid w:val="00BE7844"/>
    <w:rsid w:val="00BF025E"/>
    <w:rsid w:val="00BF136B"/>
    <w:rsid w:val="00BF39B6"/>
    <w:rsid w:val="00BF408A"/>
    <w:rsid w:val="00BF5206"/>
    <w:rsid w:val="00BF7DFA"/>
    <w:rsid w:val="00C01AB9"/>
    <w:rsid w:val="00C03D01"/>
    <w:rsid w:val="00C13CA2"/>
    <w:rsid w:val="00C166C3"/>
    <w:rsid w:val="00C168C3"/>
    <w:rsid w:val="00C168E6"/>
    <w:rsid w:val="00C16B80"/>
    <w:rsid w:val="00C17808"/>
    <w:rsid w:val="00C20ED0"/>
    <w:rsid w:val="00C212E8"/>
    <w:rsid w:val="00C26214"/>
    <w:rsid w:val="00C26A90"/>
    <w:rsid w:val="00C26D23"/>
    <w:rsid w:val="00C279F3"/>
    <w:rsid w:val="00C30B2A"/>
    <w:rsid w:val="00C3460D"/>
    <w:rsid w:val="00C4380E"/>
    <w:rsid w:val="00C46D88"/>
    <w:rsid w:val="00C4791C"/>
    <w:rsid w:val="00C51802"/>
    <w:rsid w:val="00C537CC"/>
    <w:rsid w:val="00C53E4C"/>
    <w:rsid w:val="00C5483D"/>
    <w:rsid w:val="00C559E8"/>
    <w:rsid w:val="00C55FC1"/>
    <w:rsid w:val="00C5614C"/>
    <w:rsid w:val="00C705DF"/>
    <w:rsid w:val="00C729E9"/>
    <w:rsid w:val="00C759AA"/>
    <w:rsid w:val="00C766AC"/>
    <w:rsid w:val="00C803E4"/>
    <w:rsid w:val="00C80C2A"/>
    <w:rsid w:val="00C81D00"/>
    <w:rsid w:val="00C8243C"/>
    <w:rsid w:val="00C87FF7"/>
    <w:rsid w:val="00C90FDD"/>
    <w:rsid w:val="00C95C95"/>
    <w:rsid w:val="00C97FA5"/>
    <w:rsid w:val="00CA0818"/>
    <w:rsid w:val="00CA0B39"/>
    <w:rsid w:val="00CA2E65"/>
    <w:rsid w:val="00CA52C6"/>
    <w:rsid w:val="00CA7070"/>
    <w:rsid w:val="00CB12C3"/>
    <w:rsid w:val="00CB6B3F"/>
    <w:rsid w:val="00CC196B"/>
    <w:rsid w:val="00CC6C6C"/>
    <w:rsid w:val="00CD1DDB"/>
    <w:rsid w:val="00CD79BA"/>
    <w:rsid w:val="00CE49B4"/>
    <w:rsid w:val="00CE4FE0"/>
    <w:rsid w:val="00CE7189"/>
    <w:rsid w:val="00CF0281"/>
    <w:rsid w:val="00CF0AB4"/>
    <w:rsid w:val="00CF2C80"/>
    <w:rsid w:val="00CF3274"/>
    <w:rsid w:val="00D046D8"/>
    <w:rsid w:val="00D04B79"/>
    <w:rsid w:val="00D0569C"/>
    <w:rsid w:val="00D068B4"/>
    <w:rsid w:val="00D117F7"/>
    <w:rsid w:val="00D21039"/>
    <w:rsid w:val="00D23379"/>
    <w:rsid w:val="00D27789"/>
    <w:rsid w:val="00D32206"/>
    <w:rsid w:val="00D333E7"/>
    <w:rsid w:val="00D336E0"/>
    <w:rsid w:val="00D37B9D"/>
    <w:rsid w:val="00D37CE9"/>
    <w:rsid w:val="00D42404"/>
    <w:rsid w:val="00D47B21"/>
    <w:rsid w:val="00D5189E"/>
    <w:rsid w:val="00D52F3A"/>
    <w:rsid w:val="00D53C0A"/>
    <w:rsid w:val="00D55DC2"/>
    <w:rsid w:val="00D63E1E"/>
    <w:rsid w:val="00D668A5"/>
    <w:rsid w:val="00D6701F"/>
    <w:rsid w:val="00D742AC"/>
    <w:rsid w:val="00D833F7"/>
    <w:rsid w:val="00D866FF"/>
    <w:rsid w:val="00D917C8"/>
    <w:rsid w:val="00D923AB"/>
    <w:rsid w:val="00D94E7B"/>
    <w:rsid w:val="00D97E1F"/>
    <w:rsid w:val="00DA15F3"/>
    <w:rsid w:val="00DA17B7"/>
    <w:rsid w:val="00DA40DF"/>
    <w:rsid w:val="00DA48EB"/>
    <w:rsid w:val="00DA748C"/>
    <w:rsid w:val="00DB62DB"/>
    <w:rsid w:val="00DC0C06"/>
    <w:rsid w:val="00DC5D14"/>
    <w:rsid w:val="00DD1139"/>
    <w:rsid w:val="00DD1549"/>
    <w:rsid w:val="00DD2DF2"/>
    <w:rsid w:val="00DD533D"/>
    <w:rsid w:val="00DE2592"/>
    <w:rsid w:val="00DE3135"/>
    <w:rsid w:val="00DE4943"/>
    <w:rsid w:val="00DE5515"/>
    <w:rsid w:val="00DE742C"/>
    <w:rsid w:val="00DF061B"/>
    <w:rsid w:val="00DF3954"/>
    <w:rsid w:val="00DF4606"/>
    <w:rsid w:val="00DF4BF4"/>
    <w:rsid w:val="00DF5036"/>
    <w:rsid w:val="00E02A64"/>
    <w:rsid w:val="00E0354E"/>
    <w:rsid w:val="00E120F6"/>
    <w:rsid w:val="00E1285D"/>
    <w:rsid w:val="00E1664D"/>
    <w:rsid w:val="00E21313"/>
    <w:rsid w:val="00E215C9"/>
    <w:rsid w:val="00E235D7"/>
    <w:rsid w:val="00E24001"/>
    <w:rsid w:val="00E30E45"/>
    <w:rsid w:val="00E31DF4"/>
    <w:rsid w:val="00E352B9"/>
    <w:rsid w:val="00E445A0"/>
    <w:rsid w:val="00E4675F"/>
    <w:rsid w:val="00E47D5B"/>
    <w:rsid w:val="00E53799"/>
    <w:rsid w:val="00E548D9"/>
    <w:rsid w:val="00E63381"/>
    <w:rsid w:val="00E6459A"/>
    <w:rsid w:val="00E64873"/>
    <w:rsid w:val="00E667C0"/>
    <w:rsid w:val="00E73401"/>
    <w:rsid w:val="00E74849"/>
    <w:rsid w:val="00E83A2D"/>
    <w:rsid w:val="00E83BC7"/>
    <w:rsid w:val="00E84FCA"/>
    <w:rsid w:val="00E85E41"/>
    <w:rsid w:val="00E91D7A"/>
    <w:rsid w:val="00E9252E"/>
    <w:rsid w:val="00EA000F"/>
    <w:rsid w:val="00EA12AD"/>
    <w:rsid w:val="00EA2562"/>
    <w:rsid w:val="00EA7069"/>
    <w:rsid w:val="00EB030C"/>
    <w:rsid w:val="00EB065A"/>
    <w:rsid w:val="00EB58E2"/>
    <w:rsid w:val="00EB7F40"/>
    <w:rsid w:val="00EC3AE0"/>
    <w:rsid w:val="00EC465A"/>
    <w:rsid w:val="00EC7F9C"/>
    <w:rsid w:val="00ED049C"/>
    <w:rsid w:val="00ED0C77"/>
    <w:rsid w:val="00ED14FF"/>
    <w:rsid w:val="00ED2889"/>
    <w:rsid w:val="00ED3034"/>
    <w:rsid w:val="00ED65BB"/>
    <w:rsid w:val="00ED7774"/>
    <w:rsid w:val="00EE1369"/>
    <w:rsid w:val="00EF0035"/>
    <w:rsid w:val="00EF1F8C"/>
    <w:rsid w:val="00EF4550"/>
    <w:rsid w:val="00EF5BA9"/>
    <w:rsid w:val="00EF5FDC"/>
    <w:rsid w:val="00EF65A3"/>
    <w:rsid w:val="00EF7CEA"/>
    <w:rsid w:val="00EF7DDC"/>
    <w:rsid w:val="00F03154"/>
    <w:rsid w:val="00F07ABC"/>
    <w:rsid w:val="00F07EE6"/>
    <w:rsid w:val="00F15C9D"/>
    <w:rsid w:val="00F169B2"/>
    <w:rsid w:val="00F170C6"/>
    <w:rsid w:val="00F2086F"/>
    <w:rsid w:val="00F24607"/>
    <w:rsid w:val="00F24ACD"/>
    <w:rsid w:val="00F2798D"/>
    <w:rsid w:val="00F32E54"/>
    <w:rsid w:val="00F33C00"/>
    <w:rsid w:val="00F43614"/>
    <w:rsid w:val="00F509B6"/>
    <w:rsid w:val="00F5164D"/>
    <w:rsid w:val="00F54EDE"/>
    <w:rsid w:val="00F62CB3"/>
    <w:rsid w:val="00F644D8"/>
    <w:rsid w:val="00F67584"/>
    <w:rsid w:val="00F67756"/>
    <w:rsid w:val="00F741EA"/>
    <w:rsid w:val="00F754AF"/>
    <w:rsid w:val="00F800EC"/>
    <w:rsid w:val="00F80CA6"/>
    <w:rsid w:val="00F82FF7"/>
    <w:rsid w:val="00F830FF"/>
    <w:rsid w:val="00F854CC"/>
    <w:rsid w:val="00F86198"/>
    <w:rsid w:val="00F90EF3"/>
    <w:rsid w:val="00FA1980"/>
    <w:rsid w:val="00FA3606"/>
    <w:rsid w:val="00FA37B0"/>
    <w:rsid w:val="00FA3B7F"/>
    <w:rsid w:val="00FA5F04"/>
    <w:rsid w:val="00FB212C"/>
    <w:rsid w:val="00FB26AF"/>
    <w:rsid w:val="00FB3DA5"/>
    <w:rsid w:val="00FC5282"/>
    <w:rsid w:val="00FC5654"/>
    <w:rsid w:val="00FC7921"/>
    <w:rsid w:val="00FD1BA4"/>
    <w:rsid w:val="00FD445F"/>
    <w:rsid w:val="00FD48A4"/>
    <w:rsid w:val="00FD4F9C"/>
    <w:rsid w:val="00FD53FB"/>
    <w:rsid w:val="00FD5486"/>
    <w:rsid w:val="00FD61FC"/>
    <w:rsid w:val="00FE099C"/>
    <w:rsid w:val="00FE2B89"/>
    <w:rsid w:val="00FE5B2A"/>
    <w:rsid w:val="00FE5E28"/>
    <w:rsid w:val="00FE72C0"/>
    <w:rsid w:val="00FF0EC9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90C774E"/>
  <w15:chartTrackingRefBased/>
  <w15:docId w15:val="{FFF25CE7-E85A-42D8-8979-006A4057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0398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5A0398"/>
    <w:pPr>
      <w:spacing w:after="240"/>
      <w:jc w:val="center"/>
      <w:outlineLvl w:val="0"/>
    </w:pPr>
    <w:rPr>
      <w:rFonts w:ascii="Arial" w:hAnsi="Arial" w:cs="Arial"/>
      <w:b/>
      <w:color w:val="008000"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5A0398"/>
    <w:pPr>
      <w:spacing w:after="240"/>
      <w:jc w:val="center"/>
      <w:outlineLvl w:val="1"/>
    </w:pPr>
    <w:rPr>
      <w:rFonts w:ascii="Arial" w:hAnsi="Arial" w:cs="Arial"/>
      <w:b/>
      <w:color w:val="008000"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5A0398"/>
    <w:pPr>
      <w:spacing w:after="240"/>
      <w:jc w:val="center"/>
      <w:outlineLvl w:val="2"/>
    </w:pPr>
    <w:rPr>
      <w:rFonts w:ascii="Arial" w:hAnsi="Arial" w:cs="Arial"/>
      <w:b/>
      <w:color w:val="008000"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5A0398"/>
    <w:pPr>
      <w:spacing w:after="240"/>
      <w:outlineLvl w:val="3"/>
    </w:pPr>
    <w:rPr>
      <w:rFonts w:ascii="Arial" w:hAnsi="Arial" w:cs="Arial"/>
      <w:b/>
      <w:color w:val="008000"/>
      <w:sz w:val="32"/>
      <w:szCs w:val="20"/>
    </w:rPr>
  </w:style>
  <w:style w:type="paragraph" w:styleId="Heading5">
    <w:name w:val="heading 5"/>
    <w:aliases w:val="Block Label"/>
    <w:basedOn w:val="Normal"/>
    <w:qFormat/>
    <w:rsid w:val="005A0398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5A0398"/>
    <w:pPr>
      <w:spacing w:before="240" w:after="60"/>
      <w:outlineLvl w:val="5"/>
    </w:pPr>
    <w:rPr>
      <w:i/>
    </w:rPr>
  </w:style>
  <w:style w:type="paragraph" w:styleId="Heading9">
    <w:name w:val="heading 9"/>
    <w:basedOn w:val="Normal"/>
    <w:next w:val="Normal"/>
    <w:qFormat/>
    <w:rsid w:val="004C324A"/>
    <w:pPr>
      <w:keepNext/>
      <w:tabs>
        <w:tab w:val="right" w:pos="1450"/>
      </w:tabs>
      <w:spacing w:before="96"/>
      <w:outlineLvl w:val="8"/>
    </w:pPr>
    <w:rPr>
      <w:i/>
      <w:iCs/>
      <w:lang w:val="en-NZ"/>
    </w:rPr>
  </w:style>
  <w:style w:type="character" w:default="1" w:styleId="DefaultParagraphFont">
    <w:name w:val="Default Paragraph Font"/>
    <w:semiHidden/>
    <w:rsid w:val="005A039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A0398"/>
  </w:style>
  <w:style w:type="paragraph" w:customStyle="1" w:styleId="BlockLine">
    <w:name w:val="Block Line"/>
    <w:basedOn w:val="Normal"/>
    <w:next w:val="Normal"/>
    <w:rsid w:val="005A0398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0">
    <w:name w:val="Block_Text"/>
    <w:basedOn w:val="Normal"/>
    <w:rsid w:val="00140303"/>
    <w:rPr>
      <w:szCs w:val="20"/>
    </w:rPr>
  </w:style>
  <w:style w:type="paragraph" w:customStyle="1" w:styleId="BulletText1">
    <w:name w:val="Bullet Text 1"/>
    <w:basedOn w:val="Normal"/>
    <w:rsid w:val="005A0398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5A0398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5A0398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5A0398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5A0398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5A0398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5A0398"/>
    <w:rPr>
      <w:szCs w:val="20"/>
    </w:rPr>
  </w:style>
  <w:style w:type="character" w:styleId="HTMLAcronym">
    <w:name w:val="HTML Acronym"/>
    <w:basedOn w:val="DefaultParagraphFont"/>
    <w:rsid w:val="005A0398"/>
  </w:style>
  <w:style w:type="paragraph" w:customStyle="1" w:styleId="IMTOC">
    <w:name w:val="IMTOC"/>
    <w:rsid w:val="005A0398"/>
    <w:rPr>
      <w:sz w:val="24"/>
    </w:rPr>
  </w:style>
  <w:style w:type="paragraph" w:customStyle="1" w:styleId="MapTitleContinued">
    <w:name w:val="Map Title. Continued"/>
    <w:basedOn w:val="Normal"/>
    <w:next w:val="Normal"/>
    <w:rsid w:val="005A0398"/>
    <w:pPr>
      <w:spacing w:after="240"/>
    </w:pPr>
    <w:rPr>
      <w:rFonts w:ascii="Arial" w:hAnsi="Arial" w:cs="Arial"/>
      <w:b/>
      <w:color w:val="008000"/>
      <w:sz w:val="32"/>
      <w:szCs w:val="20"/>
    </w:rPr>
  </w:style>
  <w:style w:type="paragraph" w:customStyle="1" w:styleId="MemoLine">
    <w:name w:val="Memo Line"/>
    <w:basedOn w:val="BlockLine"/>
    <w:next w:val="Normal"/>
    <w:rsid w:val="005A0398"/>
    <w:pPr>
      <w:ind w:left="0"/>
    </w:pPr>
  </w:style>
  <w:style w:type="paragraph" w:customStyle="1" w:styleId="NoteText">
    <w:name w:val="Note Text"/>
    <w:basedOn w:val="Normal"/>
    <w:rsid w:val="005A0398"/>
    <w:rPr>
      <w:szCs w:val="20"/>
    </w:rPr>
  </w:style>
  <w:style w:type="paragraph" w:customStyle="1" w:styleId="PublicationTitle">
    <w:name w:val="Publication Title"/>
    <w:basedOn w:val="Normal"/>
    <w:next w:val="Heading4"/>
    <w:rsid w:val="005A0398"/>
    <w:pPr>
      <w:spacing w:after="240"/>
      <w:jc w:val="center"/>
    </w:pPr>
    <w:rPr>
      <w:rFonts w:ascii="Arial" w:hAnsi="Arial" w:cs="Arial"/>
      <w:b/>
      <w:color w:val="008000"/>
      <w:sz w:val="32"/>
      <w:szCs w:val="20"/>
    </w:rPr>
  </w:style>
  <w:style w:type="paragraph" w:customStyle="1" w:styleId="TableHeaderText">
    <w:name w:val="Table Header Text"/>
    <w:basedOn w:val="Normal"/>
    <w:rsid w:val="005A0398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5A0398"/>
    <w:rPr>
      <w:szCs w:val="20"/>
    </w:rPr>
  </w:style>
  <w:style w:type="paragraph" w:customStyle="1" w:styleId="TOCTitle">
    <w:name w:val="TOC Title"/>
    <w:basedOn w:val="Normal"/>
    <w:rsid w:val="005A0398"/>
    <w:pPr>
      <w:widowControl w:val="0"/>
    </w:pPr>
    <w:rPr>
      <w:rFonts w:ascii="Arial" w:hAnsi="Arial" w:cs="Arial"/>
      <w:b/>
      <w:color w:val="008000"/>
      <w:sz w:val="32"/>
      <w:szCs w:val="20"/>
    </w:rPr>
  </w:style>
  <w:style w:type="paragraph" w:customStyle="1" w:styleId="TOCItem">
    <w:name w:val="TOCItem"/>
    <w:basedOn w:val="Normal"/>
    <w:rsid w:val="005A0398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5A0398"/>
    <w:rPr>
      <w:szCs w:val="20"/>
    </w:rPr>
  </w:style>
  <w:style w:type="paragraph" w:styleId="BlockText">
    <w:name w:val="Block Text"/>
    <w:basedOn w:val="Normal"/>
    <w:rsid w:val="005A0398"/>
  </w:style>
  <w:style w:type="paragraph" w:customStyle="1" w:styleId="TableTextCentered">
    <w:name w:val="Table Text + Centered"/>
    <w:basedOn w:val="TableText"/>
    <w:rsid w:val="003E03C4"/>
    <w:pPr>
      <w:jc w:val="center"/>
    </w:pPr>
  </w:style>
  <w:style w:type="paragraph" w:customStyle="1" w:styleId="StyleTableTextCentered">
    <w:name w:val="Style Table Text + Centered"/>
    <w:basedOn w:val="TableText"/>
    <w:rsid w:val="003E03C4"/>
    <w:pPr>
      <w:jc w:val="center"/>
    </w:pPr>
    <w:rPr>
      <w:b/>
    </w:rPr>
  </w:style>
  <w:style w:type="paragraph" w:styleId="Title">
    <w:name w:val="Title"/>
    <w:basedOn w:val="Normal"/>
    <w:qFormat/>
    <w:rsid w:val="004C324A"/>
    <w:pPr>
      <w:jc w:val="center"/>
    </w:pPr>
    <w:rPr>
      <w:b/>
      <w:bCs/>
      <w:lang w:val="en-CA"/>
    </w:rPr>
  </w:style>
  <w:style w:type="character" w:customStyle="1" w:styleId="TableTextChar1">
    <w:name w:val="TableText Char1"/>
    <w:rsid w:val="004C324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Normal"/>
    <w:rsid w:val="004C324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sz w:val="18"/>
      <w:szCs w:val="18"/>
      <w:lang w:val="en-GB"/>
    </w:rPr>
  </w:style>
  <w:style w:type="paragraph" w:customStyle="1" w:styleId="TableText0">
    <w:name w:val="TableText"/>
    <w:rsid w:val="004C324A"/>
    <w:rPr>
      <w:rFonts w:ascii="Verdana" w:hAnsi="Verdana"/>
      <w:sz w:val="18"/>
      <w:szCs w:val="18"/>
    </w:rPr>
  </w:style>
  <w:style w:type="paragraph" w:styleId="Header">
    <w:name w:val="header"/>
    <w:aliases w:val="HeaderQ"/>
    <w:basedOn w:val="Normal"/>
    <w:rsid w:val="004C324A"/>
    <w:pPr>
      <w:tabs>
        <w:tab w:val="right" w:pos="7229"/>
      </w:tabs>
      <w:spacing w:before="200"/>
      <w:jc w:val="both"/>
    </w:pPr>
    <w:rPr>
      <w:b/>
      <w:bCs/>
      <w:caps/>
      <w:sz w:val="16"/>
      <w:szCs w:val="16"/>
      <w:lang w:val="en-GB"/>
    </w:rPr>
  </w:style>
  <w:style w:type="paragraph" w:styleId="Footer">
    <w:name w:val="footer"/>
    <w:basedOn w:val="Normal"/>
    <w:rsid w:val="004C32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C324A"/>
  </w:style>
  <w:style w:type="paragraph" w:styleId="FootnoteText">
    <w:name w:val="footnote text"/>
    <w:basedOn w:val="Normal"/>
    <w:semiHidden/>
    <w:rsid w:val="004C324A"/>
  </w:style>
  <w:style w:type="character" w:styleId="FootnoteReference">
    <w:name w:val="footnote reference"/>
    <w:semiHidden/>
    <w:rsid w:val="004C324A"/>
    <w:rPr>
      <w:vertAlign w:val="superscript"/>
    </w:rPr>
  </w:style>
  <w:style w:type="character" w:styleId="Hyperlink">
    <w:name w:val="Hyperlink"/>
    <w:rsid w:val="004C324A"/>
    <w:rPr>
      <w:color w:val="0000FF"/>
      <w:u w:val="single"/>
    </w:rPr>
  </w:style>
  <w:style w:type="paragraph" w:styleId="BodyTextIndent">
    <w:name w:val="Body Text Indent"/>
    <w:basedOn w:val="Normal"/>
    <w:rsid w:val="004C324A"/>
    <w:pPr>
      <w:spacing w:before="240"/>
      <w:ind w:left="-238"/>
      <w:outlineLvl w:val="0"/>
    </w:pPr>
    <w:rPr>
      <w:rFonts w:ascii="Arial Narrow" w:hAnsi="Arial Narrow"/>
      <w:b/>
      <w:bCs/>
      <w:snapToGrid w:val="0"/>
      <w:color w:val="008000"/>
      <w:sz w:val="52"/>
      <w:szCs w:val="52"/>
      <w:lang w:val="en-GB"/>
    </w:rPr>
  </w:style>
  <w:style w:type="paragraph" w:customStyle="1" w:styleId="StyleHeading5BlockLabelLatinTimesNewW1ComplexTim">
    <w:name w:val="Style Heading 5Block Label + (Latin) Times New (W1) (Complex) Tim..."/>
    <w:basedOn w:val="Heading5"/>
    <w:autoRedefine/>
    <w:rsid w:val="00E83A2D"/>
  </w:style>
  <w:style w:type="paragraph" w:customStyle="1" w:styleId="StyleTableTextCentered115pt">
    <w:name w:val="Style Table Text + Centered + 11.5 pt"/>
    <w:basedOn w:val="TableTextCentered"/>
    <w:autoRedefine/>
    <w:rsid w:val="003E03C4"/>
    <w:rPr>
      <w:szCs w:val="23"/>
    </w:rPr>
  </w:style>
  <w:style w:type="paragraph" w:styleId="BalloonText">
    <w:name w:val="Balloon Text"/>
    <w:basedOn w:val="Normal"/>
    <w:semiHidden/>
    <w:rsid w:val="00F33C00"/>
    <w:rPr>
      <w:rFonts w:ascii="Tahoma" w:hAnsi="Tahoma" w:cs="Tahoma"/>
      <w:sz w:val="16"/>
      <w:szCs w:val="16"/>
    </w:rPr>
  </w:style>
  <w:style w:type="paragraph" w:customStyle="1" w:styleId="StyleHeading4MapTitleGreen">
    <w:name w:val="Style Heading 4Map Title + Green"/>
    <w:basedOn w:val="Heading4"/>
    <w:autoRedefine/>
    <w:rsid w:val="009E70F3"/>
  </w:style>
  <w:style w:type="character" w:styleId="FollowedHyperlink">
    <w:name w:val="FollowedHyperlink"/>
    <w:rsid w:val="008D1447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7CCC4-F696-45FD-A3D0-1D9CE6757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7C4B1-3215-4B1A-AB3F-C2E66A4D4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A9ED1-2295-46C4-9AC7-EE75EAE4C5E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f33b567-8934-4065-9424-365bd2493b30"/>
    <ds:schemaRef ds:uri="a9733e5a-5ef7-415c-80e3-a2618da454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</Template>
  <TotalTime>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WHO/NMH/CCS/03</vt:lpstr>
    </vt:vector>
  </TitlesOfParts>
  <Company>WHO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WHO/NMH/CCS/03</dc:title>
  <dc:subject/>
  <dc:creator>SUR</dc:creator>
  <cp:keywords/>
  <dc:description/>
  <cp:lastModifiedBy>COWAN, Melanie</cp:lastModifiedBy>
  <cp:revision>2</cp:revision>
  <cp:lastPrinted>2006-11-13T14:18:00Z</cp:lastPrinted>
  <dcterms:created xsi:type="dcterms:W3CDTF">2020-10-01T14:39:00Z</dcterms:created>
  <dcterms:modified xsi:type="dcterms:W3CDTF">2020-10-01T14:39:00Z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408681631</vt:i4>
  </property>
  <property fmtid="{D5CDD505-2E9C-101B-9397-08002B2CF9AE}" pid="3" name="_NewReviewCycle">
    <vt:lpwstr/>
  </property>
  <property fmtid="{D5CDD505-2E9C-101B-9397-08002B2CF9AE}" pid="4" name="_EmailSubject">
    <vt:lpwstr>Updated v and I module</vt:lpwstr>
  </property>
  <property fmtid="{D5CDD505-2E9C-101B-9397-08002B2CF9AE}" pid="5" name="_AuthorEmail">
    <vt:lpwstr>alkhudril@who.int</vt:lpwstr>
  </property>
  <property fmtid="{D5CDD505-2E9C-101B-9397-08002B2CF9AE}" pid="6" name="_AuthorEmailDisplayName">
    <vt:lpwstr>Al-Khudri Bendib, Lydia</vt:lpwstr>
  </property>
  <property fmtid="{D5CDD505-2E9C-101B-9397-08002B2CF9AE}" pid="7" name="_ReviewingToolsShownOnce">
    <vt:lpwstr/>
  </property>
  <property fmtid="{D5CDD505-2E9C-101B-9397-08002B2CF9AE}" pid="8" name="ContentTypeId">
    <vt:lpwstr>0x010100C9AA25421584824F9BD6F8996586A88E</vt:lpwstr>
  </property>
</Properties>
</file>