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3"/>
      </w:tblGrid>
      <w:tr w:rsidR="00AE507B" w:rsidRPr="00AE507B" w14:paraId="453EBB46" w14:textId="77777777" w:rsidTr="00F05A96">
        <w:trPr>
          <w:cantSplit/>
          <w:trHeight w:val="300"/>
          <w:jc w:val="center"/>
        </w:trPr>
        <w:tc>
          <w:tcPr>
            <w:tcW w:w="10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</w:tcPr>
          <w:p w14:paraId="118894D7" w14:textId="77777777" w:rsidR="00AE507B" w:rsidRDefault="00AE507B" w:rsidP="00AE507B">
            <w:pPr>
              <w:rPr>
                <w:rFonts w:ascii="Verdana" w:hAnsi="Verdana"/>
                <w:b/>
                <w:bCs/>
                <w:color w:val="FFFFFF"/>
              </w:rPr>
            </w:pPr>
          </w:p>
          <w:p w14:paraId="3FC2BC52" w14:textId="4702F97B" w:rsidR="00AE507B" w:rsidRDefault="00F537BB" w:rsidP="00500DC6">
            <w:pPr>
              <w:rPr>
                <w:rFonts w:ascii="Verdana" w:hAnsi="Verdana"/>
                <w:b/>
                <w:bCs/>
                <w:color w:val="FFFFFF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>Mental health</w:t>
            </w:r>
            <w:r w:rsidR="00AC241A">
              <w:rPr>
                <w:rFonts w:ascii="Verdana" w:hAnsi="Verdana"/>
                <w:b/>
                <w:bCs/>
                <w:color w:val="FFFFFF"/>
              </w:rPr>
              <w:t xml:space="preserve"> (depression)</w:t>
            </w:r>
          </w:p>
          <w:p w14:paraId="2CBF62D1" w14:textId="77777777" w:rsidR="00AE507B" w:rsidRPr="00AE507B" w:rsidRDefault="00AE507B" w:rsidP="00AE507B">
            <w:pPr>
              <w:rPr>
                <w:rFonts w:ascii="Verdana" w:hAnsi="Verdana"/>
                <w:b/>
                <w:bCs/>
                <w:color w:val="FFFFFF"/>
              </w:rPr>
            </w:pPr>
          </w:p>
        </w:tc>
      </w:tr>
    </w:tbl>
    <w:p w14:paraId="76B542C9" w14:textId="292FE8FA" w:rsidR="00C011E6" w:rsidRDefault="00C011E6" w:rsidP="00C011E6"/>
    <w:tbl>
      <w:tblPr>
        <w:tblW w:w="1035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2"/>
        <w:gridCol w:w="1710"/>
        <w:gridCol w:w="630"/>
        <w:gridCol w:w="1038"/>
        <w:gridCol w:w="863"/>
      </w:tblGrid>
      <w:tr w:rsidR="00B14E68" w:rsidRPr="00642FB6" w14:paraId="12AB27C4" w14:textId="77777777" w:rsidTr="007F284D">
        <w:trPr>
          <w:cantSplit/>
          <w:trHeight w:val="300"/>
          <w:jc w:val="center"/>
        </w:trPr>
        <w:tc>
          <w:tcPr>
            <w:tcW w:w="10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68A5BD" w14:textId="5E923E81" w:rsidR="00B14E68" w:rsidRPr="00F05A96" w:rsidRDefault="00B14E68" w:rsidP="00B14587">
            <w:pPr>
              <w:pStyle w:val="Heading9"/>
              <w:tabs>
                <w:tab w:val="clear" w:pos="1450"/>
                <w:tab w:val="right" w:pos="10137"/>
              </w:tabs>
              <w:spacing w:before="60"/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 xml:space="preserve">Mental health </w:t>
            </w:r>
            <w:r w:rsidR="00B14587">
              <w:rPr>
                <w:rFonts w:ascii="Arial Narrow" w:hAnsi="Arial Narrow"/>
                <w:b/>
                <w:bCs/>
                <w:i w:val="0"/>
                <w:iCs w:val="0"/>
                <w:lang w:val="en-GB"/>
              </w:rPr>
              <w:tab/>
            </w:r>
          </w:p>
        </w:tc>
      </w:tr>
      <w:tr w:rsidR="00B14E68" w:rsidRPr="008C1C17" w14:paraId="5924E165" w14:textId="77777777" w:rsidTr="007F284D">
        <w:trPr>
          <w:cantSplit/>
          <w:trHeight w:val="300"/>
          <w:jc w:val="center"/>
        </w:trPr>
        <w:tc>
          <w:tcPr>
            <w:tcW w:w="10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15774" w14:textId="185A420E" w:rsidR="00B14E68" w:rsidRPr="008C1C17" w:rsidRDefault="00B14E68" w:rsidP="007F284D">
            <w:pPr>
              <w:pStyle w:val="Heading9"/>
              <w:tabs>
                <w:tab w:val="clear" w:pos="1450"/>
              </w:tabs>
              <w:spacing w:before="60"/>
              <w:rPr>
                <w:rFonts w:ascii="Arial Narrow" w:hAnsi="Arial Narrow"/>
                <w:i w:val="0"/>
                <w:iCs w:val="0"/>
                <w:color w:val="FF0000"/>
                <w:sz w:val="18"/>
                <w:szCs w:val="18"/>
                <w:lang w:val="en-GB"/>
              </w:rPr>
            </w:pPr>
            <w:r w:rsidRPr="008C1C17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The next questions are </w:t>
            </w:r>
            <w:r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about</w:t>
            </w:r>
            <w:r w:rsidR="00825260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 </w:t>
            </w:r>
            <w:r w:rsidR="00A212EA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feelings of </w:t>
            </w:r>
            <w:r w:rsidR="00FE5C69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sadness, </w:t>
            </w:r>
            <w:r w:rsidR="00FE5C69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depression</w:t>
            </w:r>
            <w:r w:rsidR="00FE5C69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, and loss of interest</w:t>
            </w:r>
            <w:r w:rsidR="00FE5C69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 and </w:t>
            </w:r>
            <w:r w:rsidR="00FE5C69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pleasure</w:t>
            </w:r>
            <w:r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>.</w:t>
            </w:r>
            <w:r w:rsidR="00330828" w:rsidRPr="00692EC3">
              <w:rPr>
                <w:rFonts w:ascii="Arial Narrow" w:hAnsi="Arial Narrow"/>
                <w:i w:val="0"/>
                <w:iCs w:val="0"/>
                <w:sz w:val="18"/>
                <w:szCs w:val="18"/>
                <w:lang w:val="en-GB"/>
              </w:rPr>
              <w:t xml:space="preserve"> </w:t>
            </w:r>
          </w:p>
        </w:tc>
      </w:tr>
      <w:tr w:rsidR="00B14E68" w:rsidRPr="00642FB6" w14:paraId="381BBEE8" w14:textId="77777777" w:rsidTr="001624A9">
        <w:trPr>
          <w:cantSplit/>
          <w:trHeight w:val="300"/>
          <w:jc w:val="center"/>
        </w:trPr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7BAE0" w14:textId="77777777" w:rsidR="00B14E68" w:rsidRPr="00642FB6" w:rsidRDefault="00B14E68" w:rsidP="007F284D">
            <w:pPr>
              <w:spacing w:before="60"/>
              <w:rPr>
                <w:rFonts w:ascii="Arial Narrow" w:hAnsi="Arial Narrow"/>
                <w:sz w:val="18"/>
              </w:rPr>
            </w:pPr>
            <w:r w:rsidRPr="00CC6C6C">
              <w:rPr>
                <w:rFonts w:ascii="Arial Narrow" w:hAnsi="Arial Narrow"/>
                <w:b/>
                <w:sz w:val="22"/>
              </w:rPr>
              <w:t>Question</w:t>
            </w:r>
          </w:p>
        </w:tc>
        <w:tc>
          <w:tcPr>
            <w:tcW w:w="3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925C0" w14:textId="77777777" w:rsidR="00B14E68" w:rsidRPr="00642FB6" w:rsidRDefault="00B14E68" w:rsidP="007F284D">
            <w:pPr>
              <w:jc w:val="center"/>
              <w:rPr>
                <w:rFonts w:ascii="Arial Narrow" w:hAnsi="Arial Narrow"/>
                <w:sz w:val="44"/>
              </w:rPr>
            </w:pPr>
            <w:r w:rsidRPr="00642FB6">
              <w:rPr>
                <w:rFonts w:ascii="Arial Narrow" w:hAnsi="Arial Narrow"/>
                <w:b/>
                <w:sz w:val="22"/>
              </w:rPr>
              <w:t>Response</w:t>
            </w: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A12B1" w14:textId="77777777" w:rsidR="00B14E68" w:rsidRPr="00626001" w:rsidRDefault="00B14E68" w:rsidP="007F284D">
            <w:pPr>
              <w:pStyle w:val="Heading9"/>
              <w:tabs>
                <w:tab w:val="clear" w:pos="1450"/>
              </w:tabs>
              <w:spacing w:before="60"/>
              <w:jc w:val="center"/>
              <w:rPr>
                <w:rFonts w:ascii="Arial Narrow" w:hAnsi="Arial Narrow"/>
                <w:i w:val="0"/>
                <w:iCs w:val="0"/>
                <w:sz w:val="18"/>
                <w:lang w:val="en-GB"/>
              </w:rPr>
            </w:pPr>
            <w:r>
              <w:rPr>
                <w:rFonts w:ascii="Arial Narrow" w:hAnsi="Arial Narrow"/>
                <w:b/>
                <w:i w:val="0"/>
                <w:iCs w:val="0"/>
                <w:sz w:val="22"/>
                <w:lang w:val="en-GB"/>
              </w:rPr>
              <w:t>Code</w:t>
            </w:r>
          </w:p>
        </w:tc>
      </w:tr>
      <w:tr w:rsidR="00B14E68" w:rsidRPr="00642FB6" w14:paraId="69215B77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D8769" w14:textId="77777777" w:rsidR="00B14E68" w:rsidRDefault="00322E0C" w:rsidP="00D33D8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322E0C">
              <w:rPr>
                <w:rFonts w:ascii="Arial Narrow" w:hAnsi="Arial Narrow"/>
                <w:bCs/>
                <w:sz w:val="18"/>
                <w:szCs w:val="18"/>
              </w:rPr>
              <w:t>In the last 12 months, have you, for a period of at least 2 weeks</w:t>
            </w:r>
            <w:r w:rsidR="00070698">
              <w:rPr>
                <w:rFonts w:ascii="Arial Narrow" w:hAnsi="Arial Narrow"/>
                <w:bCs/>
                <w:sz w:val="18"/>
                <w:szCs w:val="18"/>
              </w:rPr>
              <w:t>,</w:t>
            </w:r>
            <w:r w:rsidR="00D33D86" w:rsidRPr="00D33D86">
              <w:rPr>
                <w:rFonts w:ascii="Arial Narrow" w:hAnsi="Arial Narrow"/>
                <w:bCs/>
                <w:sz w:val="18"/>
                <w:szCs w:val="18"/>
              </w:rPr>
              <w:t xml:space="preserve"> felt </w:t>
            </w:r>
            <w:r w:rsidR="00D33D86" w:rsidRPr="00D33D86">
              <w:rPr>
                <w:rFonts w:ascii="Arial Narrow" w:hAnsi="Arial Narrow"/>
                <w:b/>
                <w:sz w:val="18"/>
                <w:szCs w:val="18"/>
              </w:rPr>
              <w:t>sad or depressed</w:t>
            </w:r>
            <w:r w:rsidR="00D33D86" w:rsidRPr="00D33D86">
              <w:rPr>
                <w:rFonts w:ascii="Arial Narrow" w:hAnsi="Arial Narrow"/>
                <w:bCs/>
                <w:sz w:val="18"/>
                <w:szCs w:val="18"/>
              </w:rPr>
              <w:t xml:space="preserve"> for </w:t>
            </w:r>
            <w:r w:rsidRPr="0077209B">
              <w:rPr>
                <w:rFonts w:ascii="Arial Narrow" w:hAnsi="Arial Narrow"/>
                <w:b/>
                <w:sz w:val="18"/>
                <w:szCs w:val="18"/>
              </w:rPr>
              <w:t>most of the day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 xml:space="preserve">, </w:t>
            </w:r>
            <w:r w:rsidRPr="0077209B">
              <w:rPr>
                <w:rFonts w:ascii="Arial Narrow" w:hAnsi="Arial Narrow"/>
                <w:b/>
                <w:sz w:val="18"/>
                <w:szCs w:val="18"/>
              </w:rPr>
              <w:t>nearly every day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4321E807" w14:textId="77777777" w:rsidR="005A28A0" w:rsidRDefault="005A28A0" w:rsidP="00D33D8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1B77A360" w14:textId="3D10A8A0" w:rsidR="005A28A0" w:rsidRPr="003E56BE" w:rsidRDefault="005A28A0" w:rsidP="00510FD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C34C3A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50294E" w14:textId="77777777" w:rsidR="00B14E68" w:rsidRPr="003E56BE" w:rsidRDefault="00B14E68" w:rsidP="007F284D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D862D" w14:textId="182C9D52" w:rsidR="00B14E68" w:rsidRPr="00F05A96" w:rsidRDefault="001624A9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MHD</w:t>
            </w:r>
            <w:r w:rsidR="00B14E68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</w:tr>
      <w:tr w:rsidR="00B14E68" w:rsidRPr="00642FB6" w14:paraId="5D68403D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ECC75" w14:textId="77777777" w:rsidR="00B14E68" w:rsidRPr="003E56BE" w:rsidRDefault="00B14E6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B67162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3287E04" w14:textId="39058468" w:rsidR="00B14E68" w:rsidRPr="003E56BE" w:rsidRDefault="00B14E6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728E3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14E68" w:rsidRPr="00642FB6" w14:paraId="2E3B2EBF" w14:textId="77777777" w:rsidTr="001624A9">
        <w:trPr>
          <w:cantSplit/>
          <w:trHeight w:hRule="exact" w:val="259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551B6" w14:textId="77777777" w:rsidR="00B14E68" w:rsidRPr="003E56BE" w:rsidRDefault="00B14E6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CC55A9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7FF041F" w14:textId="77777777" w:rsidR="00B14E68" w:rsidRPr="003E56BE" w:rsidRDefault="00B14E6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DD6ED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14E68" w:rsidRPr="00642FB6" w14:paraId="09413A52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E8395" w14:textId="6038355F" w:rsidR="00B14E68" w:rsidRPr="0077209B" w:rsidRDefault="00322E0C" w:rsidP="007F284D">
            <w:pPr>
              <w:spacing w:before="60"/>
              <w:rPr>
                <w:rFonts w:ascii="Arial Narrow" w:hAnsi="Arial Narrow"/>
                <w:bCs/>
                <w:color w:val="FF0000"/>
                <w:sz w:val="18"/>
                <w:szCs w:val="18"/>
              </w:rPr>
            </w:pPr>
            <w:r w:rsidRPr="00322E0C">
              <w:rPr>
                <w:rFonts w:ascii="Arial Narrow" w:hAnsi="Arial Narrow"/>
                <w:bCs/>
                <w:sz w:val="18"/>
                <w:szCs w:val="18"/>
              </w:rPr>
              <w:t>In the last 12 months, have you, for a period of at least 2 weeks</w:t>
            </w:r>
            <w:r w:rsidR="00070698">
              <w:rPr>
                <w:rFonts w:ascii="Arial Narrow" w:hAnsi="Arial Narrow"/>
                <w:bCs/>
                <w:sz w:val="18"/>
                <w:szCs w:val="18"/>
              </w:rPr>
              <w:t>,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 xml:space="preserve"> been </w:t>
            </w:r>
            <w:r w:rsidRPr="0077209B">
              <w:rPr>
                <w:rFonts w:ascii="Arial Narrow" w:hAnsi="Arial Narrow"/>
                <w:b/>
                <w:sz w:val="18"/>
                <w:szCs w:val="18"/>
              </w:rPr>
              <w:t>a lot less interested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 xml:space="preserve"> in, or experienced a lot </w:t>
            </w:r>
            <w:r w:rsidRPr="0077209B">
              <w:rPr>
                <w:rFonts w:ascii="Arial Narrow" w:hAnsi="Arial Narrow"/>
                <w:b/>
                <w:sz w:val="18"/>
                <w:szCs w:val="18"/>
              </w:rPr>
              <w:t>less pleasure</w:t>
            </w:r>
            <w:r w:rsidRPr="00322E0C">
              <w:rPr>
                <w:rFonts w:ascii="Arial Narrow" w:hAnsi="Arial Narrow"/>
                <w:bCs/>
                <w:sz w:val="18"/>
                <w:szCs w:val="18"/>
              </w:rPr>
              <w:t xml:space="preserve"> from, doing the things you normally enjoy</w:t>
            </w:r>
            <w:r w:rsidR="003860DB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684ED05B" w14:textId="77777777" w:rsidR="00322E0C" w:rsidRDefault="00322E0C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2F7D178D" w14:textId="4D58C283" w:rsidR="00322E0C" w:rsidRPr="003E56BE" w:rsidRDefault="00322E0C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FD3E9B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57BDF7" w14:textId="77777777" w:rsidR="00B14E68" w:rsidRPr="003E56BE" w:rsidRDefault="00B14E68" w:rsidP="007F284D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F77BC" w14:textId="029C163B" w:rsidR="00B14E68" w:rsidRPr="00F05A96" w:rsidRDefault="001624A9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MHD</w:t>
            </w:r>
            <w:r w:rsidR="00B14E68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</w:tr>
      <w:tr w:rsidR="00B14E68" w:rsidRPr="00642FB6" w14:paraId="470B2DEC" w14:textId="77777777" w:rsidTr="001624A9">
        <w:trPr>
          <w:cantSplit/>
          <w:trHeight w:hRule="exact" w:val="481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71928" w14:textId="77777777" w:rsidR="00B14E68" w:rsidRPr="003E56BE" w:rsidRDefault="00B14E6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3CE44D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70F56D5" w14:textId="390D74D4" w:rsidR="00B14E68" w:rsidRPr="003E56BE" w:rsidRDefault="00B14E6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="00D777B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D777BD" w:rsidRPr="0064468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If No and </w:t>
            </w:r>
            <w:r w:rsidR="001624A9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MHD</w:t>
            </w:r>
            <w:r w:rsidR="00D777BD" w:rsidRPr="0064468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1=2, go to </w:t>
            </w:r>
            <w:r w:rsidR="003B7A6F" w:rsidRPr="0064468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next module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302B2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14E68" w:rsidRPr="00642FB6" w14:paraId="5BC297A2" w14:textId="77777777" w:rsidTr="001624A9">
        <w:trPr>
          <w:cantSplit/>
          <w:trHeight w:hRule="exact" w:val="232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D869C" w14:textId="77777777" w:rsidR="00B14E68" w:rsidRPr="003E56BE" w:rsidRDefault="00B14E6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1DA46" w14:textId="77777777" w:rsidR="00B14E68" w:rsidRPr="003E56BE" w:rsidRDefault="00B14E6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F93D6" w14:textId="77777777" w:rsidR="00B14E68" w:rsidRPr="003E56BE" w:rsidRDefault="00B14E6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73B81" w14:textId="77777777" w:rsidR="00B14E68" w:rsidRPr="00F05A96" w:rsidRDefault="00B14E6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22E0C" w:rsidRPr="00642FB6" w14:paraId="4EA3AA9A" w14:textId="77777777" w:rsidTr="001624A9">
        <w:trPr>
          <w:cantSplit/>
          <w:trHeight w:hRule="exact" w:val="690"/>
          <w:jc w:val="center"/>
        </w:trPr>
        <w:tc>
          <w:tcPr>
            <w:tcW w:w="6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E44ED" w14:textId="77777777" w:rsidR="00322E0C" w:rsidRDefault="007B723F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Please tell me w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hen in the </w:t>
            </w:r>
            <w:r w:rsidR="00644683">
              <w:rPr>
                <w:rFonts w:ascii="Arial Narrow" w:hAnsi="Arial Narrow"/>
                <w:bCs/>
                <w:sz w:val="18"/>
                <w:szCs w:val="18"/>
              </w:rPr>
              <w:t>last 12 months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2F5111">
              <w:rPr>
                <w:rFonts w:ascii="Arial Narrow" w:hAnsi="Arial Narrow"/>
                <w:bCs/>
                <w:sz w:val="18"/>
                <w:szCs w:val="18"/>
              </w:rPr>
              <w:t xml:space="preserve">you experienced the </w:t>
            </w:r>
            <w:r w:rsidR="002F5111" w:rsidRPr="00961BD1">
              <w:rPr>
                <w:rFonts w:ascii="Arial Narrow" w:hAnsi="Arial Narrow"/>
                <w:bCs/>
                <w:sz w:val="18"/>
                <w:szCs w:val="18"/>
                <w:u w:val="single"/>
              </w:rPr>
              <w:t>worst</w:t>
            </w:r>
            <w:r w:rsidR="002F5111">
              <w:rPr>
                <w:rFonts w:ascii="Arial Narrow" w:hAnsi="Arial Narrow"/>
                <w:bCs/>
                <w:sz w:val="18"/>
                <w:szCs w:val="18"/>
              </w:rPr>
              <w:t xml:space="preserve"> period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 xml:space="preserve">of 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[LOW MOOD </w:t>
            </w:r>
            <w:r w:rsidR="00644683">
              <w:rPr>
                <w:rFonts w:ascii="Arial Narrow" w:hAnsi="Arial Narrow"/>
                <w:bCs/>
                <w:sz w:val="18"/>
                <w:szCs w:val="18"/>
              </w:rPr>
              <w:t>and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>/</w:t>
            </w:r>
            <w:r w:rsidR="00644683">
              <w:rPr>
                <w:rFonts w:ascii="Arial Narrow" w:hAnsi="Arial Narrow"/>
                <w:bCs/>
                <w:sz w:val="18"/>
                <w:szCs w:val="18"/>
              </w:rPr>
              <w:t>or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 LOSS OF INTEREST</w:t>
            </w:r>
            <w:r w:rsidR="00FE5C69">
              <w:rPr>
                <w:rFonts w:ascii="Arial Narrow" w:hAnsi="Arial Narrow"/>
                <w:bCs/>
                <w:sz w:val="18"/>
                <w:szCs w:val="18"/>
              </w:rPr>
              <w:t xml:space="preserve"> OR PLEASURE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] </w:t>
            </w:r>
            <w:r w:rsidR="005E6A42">
              <w:rPr>
                <w:rFonts w:ascii="Arial Narrow" w:hAnsi="Arial Narrow"/>
                <w:bCs/>
                <w:sz w:val="18"/>
                <w:szCs w:val="18"/>
              </w:rPr>
              <w:t>that lasted for at least 2 weeks</w:t>
            </w:r>
            <w:r w:rsidR="00276ECD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? </w:t>
            </w:r>
          </w:p>
          <w:p w14:paraId="2EC64C48" w14:textId="6188C448" w:rsidR="00595685" w:rsidRPr="003E56BE" w:rsidRDefault="00595685" w:rsidP="00510FD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92AF2" w14:textId="00EF582B" w:rsidR="00322E0C" w:rsidRDefault="003860DB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Period (e.g., m</w:t>
            </w:r>
            <w:r w:rsidR="002968BA">
              <w:rPr>
                <w:rFonts w:ascii="Arial Narrow" w:hAnsi="Arial Narrow"/>
                <w:sz w:val="18"/>
              </w:rPr>
              <w:t>onth</w:t>
            </w:r>
            <w:r>
              <w:rPr>
                <w:rFonts w:ascii="Arial Narrow" w:hAnsi="Arial Narrow"/>
                <w:sz w:val="18"/>
              </w:rPr>
              <w:t>)</w:t>
            </w:r>
            <w:r w:rsidR="002968BA">
              <w:rPr>
                <w:rFonts w:ascii="Arial Narrow" w:hAnsi="Arial Narrow"/>
                <w:sz w:val="18"/>
              </w:rPr>
              <w:t xml:space="preserve">: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12FA6" w14:textId="79161E5E" w:rsidR="00322E0C" w:rsidRDefault="003860DB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</w:t>
            </w:r>
          </w:p>
        </w:tc>
        <w:tc>
          <w:tcPr>
            <w:tcW w:w="8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DD3D0" w14:textId="5447C6FA" w:rsidR="00322E0C" w:rsidRPr="00F05A96" w:rsidRDefault="001624A9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MHD</w:t>
            </w:r>
            <w:r w:rsidR="002968BA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</w:tr>
      <w:tr w:rsidR="008C1C17" w:rsidRPr="008C1C17" w14:paraId="051939B1" w14:textId="77777777" w:rsidTr="001624A9">
        <w:trPr>
          <w:cantSplit/>
          <w:trHeight w:hRule="exact" w:val="714"/>
          <w:jc w:val="center"/>
        </w:trPr>
        <w:tc>
          <w:tcPr>
            <w:tcW w:w="1035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C67DC" w14:textId="60A94D1E" w:rsidR="008C1C17" w:rsidRPr="008C1C17" w:rsidRDefault="008C1C17" w:rsidP="008C1C17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8C1C17">
              <w:rPr>
                <w:rFonts w:ascii="Arial Narrow" w:hAnsi="Arial Narrow"/>
                <w:bCs/>
                <w:sz w:val="18"/>
                <w:szCs w:val="18"/>
              </w:rPr>
              <w:t>The next questions I am going to ask you will</w:t>
            </w:r>
            <w:r w:rsidR="009C34CB">
              <w:rPr>
                <w:rFonts w:ascii="Arial Narrow" w:hAnsi="Arial Narrow"/>
                <w:bCs/>
                <w:sz w:val="18"/>
                <w:szCs w:val="18"/>
              </w:rPr>
              <w:t xml:space="preserve"> all</w:t>
            </w:r>
            <w:r w:rsidRPr="008C1C17">
              <w:rPr>
                <w:rFonts w:ascii="Arial Narrow" w:hAnsi="Arial Narrow"/>
                <w:bCs/>
                <w:sz w:val="18"/>
                <w:szCs w:val="18"/>
              </w:rPr>
              <w:t xml:space="preserve"> refer specifically to this time, that is [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INSERT ANSWER TO MH</w:t>
            </w:r>
            <w:r w:rsidR="001624A9">
              <w:rPr>
                <w:rFonts w:ascii="Arial Narrow" w:hAnsi="Arial Narrow"/>
                <w:bCs/>
                <w:sz w:val="18"/>
                <w:szCs w:val="18"/>
              </w:rPr>
              <w:t>D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3</w:t>
            </w:r>
            <w:r w:rsidRPr="008C1C17">
              <w:rPr>
                <w:rFonts w:ascii="Arial Narrow" w:hAnsi="Arial Narrow"/>
                <w:bCs/>
                <w:sz w:val="18"/>
                <w:szCs w:val="18"/>
              </w:rPr>
              <w:t>]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 xml:space="preserve">. Try to remember as best you can what you were experiencing </w:t>
            </w:r>
            <w:r w:rsidR="00523D1B" w:rsidRPr="00CC0B19">
              <w:rPr>
                <w:rFonts w:ascii="Arial Narrow" w:hAnsi="Arial Narrow"/>
                <w:b/>
                <w:sz w:val="18"/>
                <w:szCs w:val="18"/>
              </w:rPr>
              <w:t>during that time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>, rather than what you might have experienced at other times.</w:t>
            </w:r>
          </w:p>
        </w:tc>
      </w:tr>
      <w:tr w:rsidR="00A3237E" w:rsidRPr="00642FB6" w14:paraId="26171591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3CDE2" w14:textId="5C2F3B48" w:rsidR="00A3237E" w:rsidRDefault="001031F0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this time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 xml:space="preserve"> in which your </w:t>
            </w:r>
            <w:r w:rsidR="00A32AF7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[LOW MOOD 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>and</w:t>
            </w:r>
            <w:r w:rsidR="00A32AF7" w:rsidRPr="00276ECD">
              <w:rPr>
                <w:rFonts w:ascii="Arial Narrow" w:hAnsi="Arial Narrow"/>
                <w:bCs/>
                <w:sz w:val="18"/>
                <w:szCs w:val="18"/>
              </w:rPr>
              <w:t>/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>or</w:t>
            </w:r>
            <w:r w:rsidR="00A32AF7" w:rsidRPr="00276ECD">
              <w:rPr>
                <w:rFonts w:ascii="Arial Narrow" w:hAnsi="Arial Narrow"/>
                <w:bCs/>
                <w:sz w:val="18"/>
                <w:szCs w:val="18"/>
              </w:rPr>
              <w:t xml:space="preserve"> LOSS OF INTEREST]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 xml:space="preserve"> were at </w:t>
            </w:r>
            <w:r w:rsidR="0021770C">
              <w:rPr>
                <w:rFonts w:ascii="Arial Narrow" w:hAnsi="Arial Narrow"/>
                <w:bCs/>
                <w:sz w:val="18"/>
                <w:szCs w:val="18"/>
              </w:rPr>
              <w:t xml:space="preserve">its 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 xml:space="preserve">worst, 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>that is [SPECIFY PERIOD FROM M</w:t>
            </w:r>
            <w:r w:rsidR="00DE79AD">
              <w:rPr>
                <w:rFonts w:ascii="Arial Narrow" w:hAnsi="Arial Narrow"/>
                <w:bCs/>
                <w:sz w:val="18"/>
                <w:szCs w:val="18"/>
              </w:rPr>
              <w:t>H</w:t>
            </w:r>
            <w:r w:rsidR="001624A9">
              <w:rPr>
                <w:rFonts w:ascii="Arial Narrow" w:hAnsi="Arial Narrow"/>
                <w:bCs/>
                <w:sz w:val="18"/>
                <w:szCs w:val="18"/>
              </w:rPr>
              <w:t>D</w:t>
            </w:r>
            <w:r w:rsidR="00523D1B">
              <w:rPr>
                <w:rFonts w:ascii="Arial Narrow" w:hAnsi="Arial Narrow"/>
                <w:bCs/>
                <w:sz w:val="18"/>
                <w:szCs w:val="18"/>
              </w:rPr>
              <w:t xml:space="preserve">3], </w:t>
            </w:r>
            <w:r w:rsidR="00A32AF7">
              <w:rPr>
                <w:rFonts w:ascii="Arial Narrow" w:hAnsi="Arial Narrow"/>
                <w:bCs/>
                <w:sz w:val="18"/>
                <w:szCs w:val="18"/>
              </w:rPr>
              <w:t>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 xml:space="preserve"> you have more </w:t>
            </w:r>
            <w:r w:rsidR="00A3237E" w:rsidRPr="0077209B">
              <w:rPr>
                <w:rFonts w:ascii="Arial Narrow" w:hAnsi="Arial Narrow"/>
                <w:b/>
                <w:sz w:val="18"/>
                <w:szCs w:val="18"/>
              </w:rPr>
              <w:t>trouble concentrating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 xml:space="preserve"> and </w:t>
            </w:r>
            <w:r w:rsidR="00A3237E" w:rsidRPr="0077209B">
              <w:rPr>
                <w:rFonts w:ascii="Arial Narrow" w:hAnsi="Arial Narrow"/>
                <w:b/>
                <w:sz w:val="18"/>
                <w:szCs w:val="18"/>
              </w:rPr>
              <w:t>staying focused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 xml:space="preserve"> on things than usual </w:t>
            </w:r>
            <w:r w:rsidR="00A3237E" w:rsidRPr="00C60574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 xml:space="preserve"> did you struggle more than usual to make </w:t>
            </w:r>
            <w:r w:rsidR="00A3237E" w:rsidRPr="0077209B">
              <w:rPr>
                <w:rFonts w:ascii="Arial Narrow" w:hAnsi="Arial Narrow"/>
                <w:b/>
                <w:sz w:val="18"/>
                <w:szCs w:val="18"/>
              </w:rPr>
              <w:t>decisions</w:t>
            </w:r>
            <w:r w:rsidR="00FE691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FE6910">
              <w:rPr>
                <w:rFonts w:ascii="Arial Narrow" w:hAnsi="Arial Narrow"/>
                <w:bCs/>
                <w:sz w:val="18"/>
                <w:szCs w:val="18"/>
              </w:rPr>
              <w:t>most of the day, nearly every day for at least 2 weeks</w:t>
            </w:r>
            <w:r w:rsidR="00A3237E" w:rsidRPr="00A3237E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32CE2ADF" w14:textId="6B90B648" w:rsidR="00A3237E" w:rsidRPr="003E56BE" w:rsidRDefault="00A3237E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4F89B3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86265F4" w14:textId="003E1A37" w:rsidR="00A3237E" w:rsidRPr="003E56BE" w:rsidRDefault="00A3237E" w:rsidP="00841E5B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E17E3" w14:textId="5A00721B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</w:tr>
      <w:tr w:rsidR="00A3237E" w:rsidRPr="00642FB6" w14:paraId="7DEECE2A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314B2" w14:textId="77777777" w:rsidR="00A3237E" w:rsidRPr="003E56BE" w:rsidRDefault="00A3237E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DEA46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F151B3" w14:textId="77777777" w:rsidR="00A3237E" w:rsidRPr="003E56BE" w:rsidRDefault="00A3237E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82ACE" w14:textId="77777777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3237E" w:rsidRPr="00642FB6" w14:paraId="44FFD4BD" w14:textId="77777777" w:rsidTr="001624A9">
        <w:trPr>
          <w:cantSplit/>
          <w:trHeight w:hRule="exact" w:val="421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81D57" w14:textId="77777777" w:rsidR="00A3237E" w:rsidRPr="003E56BE" w:rsidRDefault="00A3237E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A64A7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4308A" w14:textId="77777777" w:rsidR="00A3237E" w:rsidRPr="003E56BE" w:rsidRDefault="00A3237E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6D7C1" w14:textId="77777777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3237E" w:rsidRPr="00642FB6" w14:paraId="46285B1B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F33C5" w14:textId="77777777" w:rsidR="00A3237E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During that same 2-week period, in [SPECIFY PERIOD], 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D12378" w:rsidRPr="00D12378">
              <w:rPr>
                <w:rFonts w:ascii="Arial Narrow" w:hAnsi="Arial Narrow"/>
                <w:bCs/>
                <w:sz w:val="18"/>
                <w:szCs w:val="18"/>
              </w:rPr>
              <w:t xml:space="preserve"> you feel </w:t>
            </w:r>
            <w:r w:rsidR="00D12378" w:rsidRPr="0077209B">
              <w:rPr>
                <w:rFonts w:ascii="Arial Narrow" w:hAnsi="Arial Narrow"/>
                <w:b/>
                <w:sz w:val="18"/>
                <w:szCs w:val="18"/>
              </w:rPr>
              <w:t>less valuable</w:t>
            </w:r>
            <w:r w:rsidR="00D12378" w:rsidRPr="00D12378">
              <w:rPr>
                <w:rFonts w:ascii="Arial Narrow" w:hAnsi="Arial Narrow"/>
                <w:bCs/>
                <w:sz w:val="18"/>
                <w:szCs w:val="18"/>
              </w:rPr>
              <w:t xml:space="preserve"> as a person or even </w:t>
            </w:r>
            <w:r w:rsidR="00D12378" w:rsidRPr="0077209B">
              <w:rPr>
                <w:rFonts w:ascii="Arial Narrow" w:hAnsi="Arial Narrow"/>
                <w:b/>
                <w:sz w:val="18"/>
                <w:szCs w:val="18"/>
              </w:rPr>
              <w:t>worthless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most of the day, nearly every day</w:t>
            </w:r>
            <w:r w:rsidR="00D12378" w:rsidRPr="00D12378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5784B866" w14:textId="1573AD27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A30131" w14:textId="77777777" w:rsidR="00A3237E" w:rsidRPr="00455943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 w:rsidRPr="00455943"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716A01" w14:textId="5E265976" w:rsidR="00A3237E" w:rsidRPr="00455943" w:rsidRDefault="00A3237E" w:rsidP="00841E5B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455943">
              <w:rPr>
                <w:rFonts w:ascii="Arial Narrow" w:hAnsi="Arial Narrow"/>
                <w:bCs/>
                <w:sz w:val="18"/>
                <w:szCs w:val="18"/>
              </w:rPr>
              <w:t xml:space="preserve">1 </w:t>
            </w:r>
            <w:r w:rsidR="00841E5B"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Go to MH</w:t>
            </w:r>
            <w:r w:rsidR="001624A9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D</w:t>
            </w:r>
            <w:r w:rsidR="00841E5B"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7</w:t>
            </w:r>
            <w:r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C5A7E" w14:textId="0042F40A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 w:rsidR="00D12378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</w:tr>
      <w:tr w:rsidR="00A3237E" w:rsidRPr="00642FB6" w14:paraId="04542D77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BF1A7" w14:textId="77777777" w:rsidR="00A3237E" w:rsidRPr="003E56BE" w:rsidRDefault="00A3237E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B25B27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05FA595" w14:textId="30605882" w:rsidR="00A3237E" w:rsidRPr="003E56BE" w:rsidRDefault="00A3237E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="00841E5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02ABC" w14:textId="77777777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3237E" w:rsidRPr="00642FB6" w14:paraId="3AAAD7F4" w14:textId="77777777" w:rsidTr="001624A9">
        <w:trPr>
          <w:cantSplit/>
          <w:trHeight w:hRule="exact" w:val="292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0E66E" w14:textId="77777777" w:rsidR="00A3237E" w:rsidRPr="003E56BE" w:rsidRDefault="00A3237E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4D4A7" w14:textId="77777777" w:rsidR="00A3237E" w:rsidRPr="003E56BE" w:rsidRDefault="00A3237E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ED14A" w14:textId="77777777" w:rsidR="00A3237E" w:rsidRPr="003E56BE" w:rsidRDefault="00A3237E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FD212" w14:textId="77777777" w:rsidR="00A3237E" w:rsidRPr="00F05A96" w:rsidRDefault="00A3237E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11B9EC3B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3B917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During that same 2-week period, 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841E5B" w:rsidRPr="00841E5B">
              <w:rPr>
                <w:rFonts w:ascii="Arial Narrow" w:hAnsi="Arial Narrow"/>
                <w:bCs/>
                <w:sz w:val="18"/>
                <w:szCs w:val="18"/>
              </w:rPr>
              <w:t xml:space="preserve"> you feel </w:t>
            </w:r>
            <w:r w:rsidR="00015EF8" w:rsidRPr="00665780">
              <w:rPr>
                <w:rFonts w:ascii="Arial Narrow" w:hAnsi="Arial Narrow"/>
                <w:b/>
                <w:sz w:val="18"/>
                <w:szCs w:val="18"/>
              </w:rPr>
              <w:t>overly guilty</w:t>
            </w:r>
            <w:r w:rsidR="00015EF8" w:rsidRPr="00015EF8">
              <w:rPr>
                <w:rFonts w:ascii="Arial Narrow" w:hAnsi="Arial Narrow"/>
                <w:bCs/>
                <w:sz w:val="18"/>
                <w:szCs w:val="18"/>
              </w:rPr>
              <w:t xml:space="preserve"> about things you did or neglected to do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most of the day, nearly every day</w:t>
            </w:r>
            <w:r w:rsidR="003B08BF">
              <w:rPr>
                <w:rFonts w:ascii="Arial Narrow" w:hAnsi="Arial Narrow"/>
                <w:bCs/>
                <w:sz w:val="18"/>
                <w:szCs w:val="18"/>
              </w:rPr>
              <w:t xml:space="preserve">? </w:t>
            </w:r>
            <w:r w:rsidR="00F77FAE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5C12DEAF" w14:textId="2F4E7A80" w:rsidR="00595685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70BE468E" w14:textId="77777777" w:rsidR="00595685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3FA4C60B" w14:textId="77777777" w:rsidR="00595685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4E6C4E54" w14:textId="1A3771BB" w:rsidR="00595685" w:rsidRPr="003E56BE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05DB56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BC3E84" w14:textId="77777777" w:rsidR="00D12378" w:rsidRPr="003E56BE" w:rsidRDefault="00D12378" w:rsidP="007F284D">
            <w:pPr>
              <w:ind w:left="249" w:hanging="238"/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74AB6" w14:textId="2398D3E4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</w:tr>
      <w:tr w:rsidR="00D12378" w:rsidRPr="00642FB6" w14:paraId="65ADE5F4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84B2F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5902F1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CD2D295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581B6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1616D38C" w14:textId="77777777" w:rsidTr="001624A9">
        <w:trPr>
          <w:cantSplit/>
          <w:trHeight w:hRule="exact" w:val="277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B9C61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B0DCD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D6623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1F70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3E738CF0" w14:textId="77777777" w:rsidTr="001624A9">
        <w:trPr>
          <w:cantSplit/>
          <w:trHeight w:hRule="exact" w:val="29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440C5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During that same 2-week period, 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DF7B2D" w:rsidRPr="00DF7B2D">
              <w:rPr>
                <w:rFonts w:ascii="Arial Narrow" w:hAnsi="Arial Narrow"/>
                <w:bCs/>
                <w:sz w:val="18"/>
                <w:szCs w:val="18"/>
              </w:rPr>
              <w:t xml:space="preserve"> you feel more </w:t>
            </w:r>
            <w:r w:rsidR="00DF7B2D" w:rsidRPr="0077209B">
              <w:rPr>
                <w:rFonts w:ascii="Arial Narrow" w:hAnsi="Arial Narrow"/>
                <w:b/>
                <w:sz w:val="18"/>
                <w:szCs w:val="18"/>
              </w:rPr>
              <w:t>hopeless</w:t>
            </w:r>
            <w:r w:rsidR="00DF7B2D" w:rsidRPr="00DF7B2D">
              <w:rPr>
                <w:rFonts w:ascii="Arial Narrow" w:hAnsi="Arial Narrow"/>
                <w:bCs/>
                <w:sz w:val="18"/>
                <w:szCs w:val="18"/>
              </w:rPr>
              <w:t xml:space="preserve"> about the future, like things would never turn out well for you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most of the day, nearly every day</w:t>
            </w:r>
            <w:r w:rsidR="00DF7B2D" w:rsidRPr="00DF7B2D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12AAFE93" w14:textId="1E0C7DBD" w:rsidR="00595685" w:rsidRPr="003E56BE" w:rsidRDefault="00595685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51A5B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A00DD71" w14:textId="18A70317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BFD5C" w14:textId="32697A59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</w:tr>
      <w:tr w:rsidR="00D12378" w:rsidRPr="00642FB6" w14:paraId="4A0547F9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296D8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91DD80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0EB22E2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61876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1E860272" w14:textId="77777777" w:rsidTr="001624A9">
        <w:trPr>
          <w:cantSplit/>
          <w:trHeight w:hRule="exact" w:val="275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704E2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31B61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E4ACD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89056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7DC6D00B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81614" w14:textId="26E5B9FC" w:rsidR="003B08BF" w:rsidRDefault="00FE5C69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The next question </w:t>
            </w:r>
            <w:r w:rsidR="00CC506A">
              <w:rPr>
                <w:rFonts w:ascii="Arial Narrow" w:hAnsi="Arial Narrow"/>
                <w:bCs/>
                <w:sz w:val="18"/>
                <w:szCs w:val="18"/>
              </w:rPr>
              <w:t>can be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a sensitive question. </w:t>
            </w:r>
          </w:p>
          <w:p w14:paraId="6784FD1D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During that same 2-week period, in [SPECIFY PERIOD], </w:t>
            </w:r>
            <w:r w:rsidR="00773F1F">
              <w:rPr>
                <w:rFonts w:ascii="Arial Narrow" w:hAnsi="Arial Narrow"/>
                <w:bCs/>
                <w:sz w:val="18"/>
                <w:szCs w:val="18"/>
              </w:rPr>
              <w:t>on most days</w:t>
            </w:r>
            <w:r w:rsidR="00773F1F" w:rsidRPr="00E1033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E10330" w:rsidRPr="00E10330">
              <w:rPr>
                <w:rFonts w:ascii="Arial Narrow" w:hAnsi="Arial Narrow"/>
                <w:bCs/>
                <w:sz w:val="18"/>
                <w:szCs w:val="18"/>
              </w:rPr>
              <w:t xml:space="preserve"> you think about </w:t>
            </w:r>
            <w:r w:rsidR="00E10330" w:rsidRPr="0077209B">
              <w:rPr>
                <w:rFonts w:ascii="Arial Narrow" w:hAnsi="Arial Narrow"/>
                <w:b/>
                <w:sz w:val="18"/>
                <w:szCs w:val="18"/>
              </w:rPr>
              <w:t>death</w:t>
            </w:r>
            <w:r w:rsidR="00E10330" w:rsidRPr="00E10330">
              <w:rPr>
                <w:rFonts w:ascii="Arial Narrow" w:hAnsi="Arial Narrow"/>
                <w:bCs/>
                <w:sz w:val="18"/>
                <w:szCs w:val="18"/>
              </w:rPr>
              <w:t xml:space="preserve"> or suicide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,</w:t>
            </w:r>
            <w:r w:rsidR="00E10330" w:rsidRPr="00E10330">
              <w:rPr>
                <w:rFonts w:ascii="Arial Narrow" w:hAnsi="Arial Narrow"/>
                <w:bCs/>
                <w:sz w:val="18"/>
                <w:szCs w:val="18"/>
              </w:rPr>
              <w:t xml:space="preserve"> or did you try to end your life?</w:t>
            </w:r>
          </w:p>
          <w:p w14:paraId="20398F00" w14:textId="77777777" w:rsidR="00595685" w:rsidRDefault="00595685" w:rsidP="00595685">
            <w:pPr>
              <w:spacing w:before="60"/>
              <w:rPr>
                <w:rFonts w:ascii="Arial Narrow" w:hAnsi="Arial Narrow"/>
                <w:i/>
                <w:iCs/>
                <w:color w:val="FF6600"/>
                <w:sz w:val="18"/>
              </w:rPr>
            </w:pPr>
          </w:p>
          <w:p w14:paraId="18FE6838" w14:textId="08719F55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F0F971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9E60BC" w14:textId="72E293CD" w:rsidR="00D12378" w:rsidRPr="003E56BE" w:rsidRDefault="00DF7B2D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 w:rsidR="00D12378"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="00D12378"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1C95D" w14:textId="05B9A554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</w:tr>
      <w:tr w:rsidR="00D12378" w:rsidRPr="00642FB6" w14:paraId="41CA068E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83F57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12C47F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9091873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BC539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397C6B60" w14:textId="77777777" w:rsidTr="001624A9">
        <w:trPr>
          <w:cantSplit/>
          <w:trHeight w:hRule="exact" w:val="429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A502C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298FA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3855D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012C3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2BDD9F29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91019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On most days during that same 2-week period, d</w:t>
            </w:r>
            <w:r w:rsidR="004662D9">
              <w:rPr>
                <w:rFonts w:ascii="Arial Narrow" w:hAnsi="Arial Narrow"/>
                <w:bCs/>
                <w:sz w:val="18"/>
                <w:szCs w:val="18"/>
              </w:rPr>
              <w:t>id</w:t>
            </w:r>
            <w:r w:rsidR="00D777B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 xml:space="preserve">you have more </w:t>
            </w:r>
            <w:r w:rsidR="00D20840" w:rsidRPr="00A04EF2">
              <w:rPr>
                <w:rFonts w:ascii="Arial Narrow" w:hAnsi="Arial Narrow"/>
                <w:b/>
                <w:sz w:val="18"/>
                <w:szCs w:val="18"/>
              </w:rPr>
              <w:t>trouble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D20840" w:rsidRPr="0077209B">
              <w:rPr>
                <w:rFonts w:ascii="Arial Narrow" w:hAnsi="Arial Narrow"/>
                <w:b/>
                <w:sz w:val="18"/>
                <w:szCs w:val="18"/>
              </w:rPr>
              <w:t>sleeping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 xml:space="preserve"> than usual </w:t>
            </w:r>
            <w:r w:rsidR="00D14752">
              <w:rPr>
                <w:rFonts w:ascii="Arial Narrow" w:hAnsi="Arial Narrow"/>
                <w:bCs/>
                <w:sz w:val="18"/>
                <w:szCs w:val="18"/>
              </w:rPr>
              <w:t>(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>for example falling or staying asleep</w:t>
            </w:r>
            <w:r w:rsidR="00D14752">
              <w:rPr>
                <w:rFonts w:ascii="Arial Narrow" w:hAnsi="Arial Narrow"/>
                <w:bCs/>
                <w:sz w:val="18"/>
                <w:szCs w:val="18"/>
              </w:rPr>
              <w:t>)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 xml:space="preserve">, or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did you sleep</w:t>
            </w:r>
            <w:r w:rsidRPr="00D20840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D20840" w:rsidRPr="00D20840">
              <w:rPr>
                <w:rFonts w:ascii="Arial Narrow" w:hAnsi="Arial Narrow"/>
                <w:bCs/>
                <w:sz w:val="18"/>
                <w:szCs w:val="18"/>
              </w:rPr>
              <w:t>a lot more than you usually do?</w:t>
            </w:r>
          </w:p>
          <w:p w14:paraId="676C627E" w14:textId="77777777" w:rsidR="00595685" w:rsidRDefault="00595685" w:rsidP="00595685">
            <w:pPr>
              <w:spacing w:before="60"/>
              <w:rPr>
                <w:rFonts w:ascii="Arial Narrow" w:hAnsi="Arial Narrow"/>
                <w:i/>
                <w:iCs/>
                <w:color w:val="FF6600"/>
                <w:sz w:val="18"/>
              </w:rPr>
            </w:pPr>
          </w:p>
          <w:p w14:paraId="3EA81FCF" w14:textId="6CEC0620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D919A5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B9B9C9" w14:textId="77777777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954FA" w14:textId="3E082A95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</w:tr>
      <w:tr w:rsidR="00D12378" w:rsidRPr="00642FB6" w14:paraId="56D6A006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FC567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B4F4A1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019BA34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91E26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36CF620A" w14:textId="77777777" w:rsidTr="001624A9">
        <w:trPr>
          <w:cantSplit/>
          <w:trHeight w:hRule="exact" w:val="287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5F65A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88AF2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76538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2F720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3F211DC6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241EC" w14:textId="77777777" w:rsidR="00951147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On most days during that same 2-week period, d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id you </w:t>
            </w:r>
            <w:r w:rsidR="00951147" w:rsidRPr="00A04EF2">
              <w:rPr>
                <w:rFonts w:ascii="Arial Narrow" w:hAnsi="Arial Narrow"/>
                <w:b/>
                <w:sz w:val="18"/>
                <w:szCs w:val="18"/>
              </w:rPr>
              <w:t>not want to eat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even when food </w:t>
            </w:r>
            <w:r w:rsidR="00CD4CDD" w:rsidRPr="00455943">
              <w:rPr>
                <w:rFonts w:ascii="Arial Narrow" w:hAnsi="Arial Narrow"/>
                <w:bCs/>
                <w:sz w:val="18"/>
                <w:szCs w:val="18"/>
              </w:rPr>
              <w:t>wa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>s available</w:t>
            </w:r>
            <w:r w:rsidR="00AA3D1C" w:rsidRPr="00455943">
              <w:rPr>
                <w:rFonts w:ascii="Arial Narrow" w:hAnsi="Arial Narrow"/>
                <w:bCs/>
                <w:sz w:val="18"/>
                <w:szCs w:val="18"/>
              </w:rPr>
              <w:t>,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A04EF2" w:rsidRPr="00A04EF2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951147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did you </w:t>
            </w:r>
            <w:r w:rsidR="00951147" w:rsidRPr="00A04EF2">
              <w:rPr>
                <w:rFonts w:ascii="Arial Narrow" w:hAnsi="Arial Narrow"/>
                <w:b/>
                <w:sz w:val="18"/>
                <w:szCs w:val="18"/>
              </w:rPr>
              <w:t xml:space="preserve">eat </w:t>
            </w:r>
            <w:r w:rsidR="003B08BF" w:rsidRPr="00A04EF2">
              <w:rPr>
                <w:rFonts w:ascii="Arial Narrow" w:hAnsi="Arial Narrow"/>
                <w:b/>
                <w:sz w:val="18"/>
                <w:szCs w:val="18"/>
              </w:rPr>
              <w:t>more</w:t>
            </w:r>
            <w:r w:rsidR="003B08BF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than before </w:t>
            </w:r>
            <w:r w:rsidR="0021770C">
              <w:rPr>
                <w:rFonts w:ascii="Arial Narrow" w:hAnsi="Arial Narrow"/>
                <w:bCs/>
                <w:sz w:val="18"/>
                <w:szCs w:val="18"/>
              </w:rPr>
              <w:t xml:space="preserve">your </w:t>
            </w:r>
            <w:r w:rsidR="003B08BF" w:rsidRPr="00455943">
              <w:rPr>
                <w:rFonts w:ascii="Arial Narrow" w:hAnsi="Arial Narrow"/>
                <w:bCs/>
                <w:sz w:val="18"/>
                <w:szCs w:val="18"/>
              </w:rPr>
              <w:t>[</w:t>
            </w:r>
            <w:r w:rsidR="003B08BF" w:rsidRPr="00455943">
              <w:rPr>
                <w:rFonts w:ascii="Arial Narrow" w:hAnsi="Arial Narrow"/>
                <w:sz w:val="18"/>
              </w:rPr>
              <w:t>LOW MOOD, and/or LOSS OF INTEREST</w:t>
            </w:r>
            <w:r w:rsidR="003B08BF" w:rsidRPr="00455943">
              <w:rPr>
                <w:rFonts w:ascii="Arial Narrow" w:hAnsi="Arial Narrow"/>
                <w:bCs/>
                <w:sz w:val="18"/>
                <w:szCs w:val="18"/>
              </w:rPr>
              <w:t>]</w:t>
            </w:r>
            <w:r w:rsidR="0021770C">
              <w:rPr>
                <w:rFonts w:ascii="Arial Narrow" w:hAnsi="Arial Narrow"/>
                <w:bCs/>
                <w:sz w:val="18"/>
                <w:szCs w:val="18"/>
              </w:rPr>
              <w:t xml:space="preserve"> started</w:t>
            </w:r>
            <w:r w:rsidR="003B08BF" w:rsidRPr="00455943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0EFAE71D" w14:textId="52ACA0F9" w:rsidR="00595685" w:rsidRPr="00455943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80FF8D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1D8B105" w14:textId="77777777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BDCC5" w14:textId="6C6E8FFB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10</w:t>
            </w:r>
          </w:p>
        </w:tc>
      </w:tr>
      <w:tr w:rsidR="00D12378" w:rsidRPr="00642FB6" w14:paraId="16DF330D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01536" w14:textId="77777777" w:rsidR="00D12378" w:rsidRPr="00455943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BAAD94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4A1F56F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1881B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0E21F7E7" w14:textId="77777777" w:rsidTr="001624A9">
        <w:trPr>
          <w:cantSplit/>
          <w:trHeight w:hRule="exact" w:val="427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638E4" w14:textId="77777777" w:rsidR="00D12378" w:rsidRPr="00455943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13B06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237DC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5D53B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29D18238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1FF99" w14:textId="1C4A04F2" w:rsidR="00595685" w:rsidRPr="00455943" w:rsidRDefault="00523D1B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On most days during that same 2-week period, d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id you have </w:t>
            </w:r>
            <w:r w:rsidR="00CC4106" w:rsidRPr="00455943">
              <w:rPr>
                <w:rFonts w:ascii="Arial Narrow" w:hAnsi="Arial Narrow"/>
                <w:b/>
                <w:sz w:val="18"/>
                <w:szCs w:val="18"/>
              </w:rPr>
              <w:t>less energy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than before </w:t>
            </w:r>
            <w:r w:rsidR="004D1D79">
              <w:rPr>
                <w:rFonts w:ascii="Arial Narrow" w:hAnsi="Arial Narrow"/>
                <w:bCs/>
                <w:sz w:val="18"/>
                <w:szCs w:val="18"/>
              </w:rPr>
              <w:t>your</w:t>
            </w:r>
            <w:r w:rsidR="004D1D79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>[</w:t>
            </w:r>
            <w:r w:rsidR="00455943" w:rsidRPr="00455943">
              <w:rPr>
                <w:rFonts w:ascii="Arial Narrow" w:hAnsi="Arial Narrow"/>
                <w:sz w:val="18"/>
              </w:rPr>
              <w:t>LOW MOOD, and/or LOSS OF INTEREST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] started </w:t>
            </w:r>
            <w:r w:rsidR="00CC4106" w:rsidRPr="00455943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 xml:space="preserve"> were you much more tired than usual even when doing some small </w:t>
            </w:r>
            <w:proofErr w:type="gramStart"/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>task</w:t>
            </w:r>
            <w:proofErr w:type="gramEnd"/>
            <w:r w:rsidR="00CC4106" w:rsidRPr="00455943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1741F6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D4A48BF" w14:textId="77777777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57AB6" w14:textId="466A4908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11</w:t>
            </w:r>
          </w:p>
        </w:tc>
      </w:tr>
      <w:tr w:rsidR="00D12378" w:rsidRPr="00642FB6" w14:paraId="6C271784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D599C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E3A984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EAD962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279CA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604DAA10" w14:textId="77777777" w:rsidTr="001624A9">
        <w:trPr>
          <w:cantSplit/>
          <w:trHeight w:hRule="exact" w:val="411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E1AB1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2B5F8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BB160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09841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46CE79C2" w14:textId="77777777" w:rsidTr="001624A9">
        <w:trPr>
          <w:cantSplit/>
          <w:trHeight w:hRule="exact" w:val="288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8609F" w14:textId="77777777" w:rsidR="00D12378" w:rsidRDefault="00523D1B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On most days during that same 2-week period, </w:t>
            </w:r>
            <w:r w:rsidR="00BD3F7E">
              <w:rPr>
                <w:rFonts w:ascii="Arial Narrow" w:hAnsi="Arial Narrow"/>
                <w:bCs/>
                <w:sz w:val="18"/>
                <w:szCs w:val="18"/>
              </w:rPr>
              <w:t>did others notice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 you </w:t>
            </w:r>
            <w:r w:rsidR="00BD3F7E">
              <w:rPr>
                <w:rFonts w:ascii="Arial Narrow" w:hAnsi="Arial Narrow"/>
                <w:bCs/>
                <w:sz w:val="18"/>
                <w:szCs w:val="18"/>
              </w:rPr>
              <w:t xml:space="preserve">were 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moving or speaking </w:t>
            </w:r>
            <w:r w:rsidR="00702171" w:rsidRPr="00702171">
              <w:rPr>
                <w:rFonts w:ascii="Arial Narrow" w:hAnsi="Arial Narrow"/>
                <w:b/>
                <w:sz w:val="18"/>
                <w:szCs w:val="18"/>
              </w:rPr>
              <w:t>more slowly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 than is normal for you, </w:t>
            </w:r>
            <w:r w:rsidR="00702171" w:rsidRPr="0066067A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 the opposite — </w:t>
            </w:r>
            <w:r w:rsidR="00BD3F7E">
              <w:rPr>
                <w:rFonts w:ascii="Arial Narrow" w:hAnsi="Arial Narrow"/>
                <w:bCs/>
                <w:sz w:val="18"/>
                <w:szCs w:val="18"/>
              </w:rPr>
              <w:t xml:space="preserve">did others notice 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you </w:t>
            </w:r>
            <w:r w:rsidR="00BD3F7E">
              <w:rPr>
                <w:rFonts w:ascii="Arial Narrow" w:hAnsi="Arial Narrow"/>
                <w:bCs/>
                <w:sz w:val="18"/>
                <w:szCs w:val="18"/>
              </w:rPr>
              <w:t xml:space="preserve">were </w:t>
            </w:r>
            <w:r w:rsidR="00702171" w:rsidRPr="00702171">
              <w:rPr>
                <w:rFonts w:ascii="Arial Narrow" w:hAnsi="Arial Narrow"/>
                <w:b/>
                <w:sz w:val="18"/>
                <w:szCs w:val="18"/>
              </w:rPr>
              <w:t>fidgeting or pacing around</w:t>
            </w:r>
            <w:r w:rsidR="00702171" w:rsidRPr="00702171">
              <w:rPr>
                <w:rFonts w:ascii="Arial Narrow" w:hAnsi="Arial Narrow"/>
                <w:bCs/>
                <w:sz w:val="18"/>
                <w:szCs w:val="18"/>
              </w:rPr>
              <w:t xml:space="preserve"> a lot?</w:t>
            </w:r>
            <w:r w:rsidR="00F77FAE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00A093B1" w14:textId="3C103BF1" w:rsidR="00595685" w:rsidRPr="003E56BE" w:rsidRDefault="00595685" w:rsidP="00510FD7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E8B59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F44A8F3" w14:textId="518BDF39" w:rsidR="00D12378" w:rsidRPr="003E56BE" w:rsidRDefault="00702171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272E5" w14:textId="412BB62C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12</w:t>
            </w:r>
          </w:p>
        </w:tc>
      </w:tr>
      <w:tr w:rsidR="00D12378" w:rsidRPr="00642FB6" w14:paraId="705FF53A" w14:textId="77777777" w:rsidTr="001624A9">
        <w:trPr>
          <w:cantSplit/>
          <w:trHeight w:hRule="exact" w:val="401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1D4A6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E7E7F3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BA5B07" w14:textId="2C14562A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="00925E5F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2D7DD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4003322A" w14:textId="77777777" w:rsidTr="009C44E7">
        <w:trPr>
          <w:cantSplit/>
          <w:trHeight w:hRule="exact" w:val="313"/>
          <w:jc w:val="center"/>
        </w:trPr>
        <w:tc>
          <w:tcPr>
            <w:tcW w:w="61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F97E6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8326B4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07A31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C897D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9C44E7" w:rsidRPr="00642FB6" w14:paraId="2D0842A8" w14:textId="77777777" w:rsidTr="009C44E7">
        <w:trPr>
          <w:cantSplit/>
          <w:trHeight w:val="829"/>
          <w:jc w:val="center"/>
        </w:trPr>
        <w:tc>
          <w:tcPr>
            <w:tcW w:w="1035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A71B0" w14:textId="5C52B78F" w:rsidR="009C44E7" w:rsidRDefault="009C44E7" w:rsidP="005942B1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D14752" w:rsidRPr="00642FB6" w14:paraId="78968810" w14:textId="77777777" w:rsidTr="009C44E7">
        <w:trPr>
          <w:cantSplit/>
          <w:trHeight w:val="829"/>
          <w:jc w:val="center"/>
        </w:trPr>
        <w:tc>
          <w:tcPr>
            <w:tcW w:w="10353" w:type="dxa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038F9" w14:textId="49A728F7" w:rsidR="00D14752" w:rsidRPr="00F05A96" w:rsidRDefault="00D14752" w:rsidP="005942B1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lastRenderedPageBreak/>
              <w:t xml:space="preserve">If </w:t>
            </w:r>
            <w:r w:rsidR="00951147">
              <w:rPr>
                <w:rFonts w:ascii="Arial Narrow" w:hAnsi="Arial Narrow"/>
                <w:bCs/>
                <w:sz w:val="18"/>
                <w:szCs w:val="18"/>
              </w:rPr>
              <w:t>less than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five of the following symptoms are coded Yes: 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1],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2],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4],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 xml:space="preserve">5 OR 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6],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7],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8],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9],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10],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11], [</w:t>
            </w:r>
            <w:r w:rsidR="001624A9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MHD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color w:val="FF0000"/>
                <w:sz w:val="18"/>
                <w:szCs w:val="18"/>
              </w:rPr>
              <w:t>2</w:t>
            </w:r>
            <w:r w:rsidRPr="00ED3FDA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]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, </w:t>
            </w:r>
            <w:r w:rsidR="00951147">
              <w:rPr>
                <w:rFonts w:ascii="Arial Narrow" w:hAnsi="Arial Narrow"/>
                <w:bCs/>
                <w:sz w:val="18"/>
                <w:szCs w:val="18"/>
              </w:rPr>
              <w:t>g</w:t>
            </w:r>
            <w:r w:rsidR="007805F1">
              <w:rPr>
                <w:rFonts w:ascii="Arial Narrow" w:hAnsi="Arial Narrow"/>
                <w:bCs/>
                <w:sz w:val="18"/>
                <w:szCs w:val="18"/>
              </w:rPr>
              <w:t>o to next module</w:t>
            </w:r>
          </w:p>
        </w:tc>
      </w:tr>
      <w:tr w:rsidR="00D12378" w:rsidRPr="00642FB6" w14:paraId="7766F429" w14:textId="77777777" w:rsidTr="001624A9">
        <w:trPr>
          <w:cantSplit/>
          <w:trHeight w:hRule="exact" w:val="553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A5EA3" w14:textId="77777777" w:rsidR="00D12378" w:rsidRDefault="0019033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During this time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 xml:space="preserve"> when you experienced [LIST ALL ENDORSED SYMPTOMS</w:t>
            </w:r>
            <w:r w:rsidR="004C7961">
              <w:rPr>
                <w:rFonts w:ascii="Arial Narrow" w:hAnsi="Arial Narrow"/>
                <w:bCs/>
                <w:sz w:val="18"/>
                <w:szCs w:val="18"/>
              </w:rPr>
              <w:t>]</w:t>
            </w:r>
            <w:r>
              <w:rPr>
                <w:rFonts w:ascii="Arial Narrow" w:hAnsi="Arial Narrow"/>
                <w:bCs/>
                <w:sz w:val="18"/>
                <w:szCs w:val="18"/>
              </w:rPr>
              <w:t>, d</w:t>
            </w:r>
            <w:r w:rsidR="007F08C4" w:rsidRPr="007F08C4">
              <w:rPr>
                <w:rFonts w:ascii="Arial Narrow" w:hAnsi="Arial Narrow"/>
                <w:bCs/>
                <w:sz w:val="18"/>
                <w:szCs w:val="18"/>
              </w:rPr>
              <w:t>id the</w:t>
            </w:r>
            <w:r w:rsidR="00AA3D1C">
              <w:rPr>
                <w:rFonts w:ascii="Arial Narrow" w:hAnsi="Arial Narrow"/>
                <w:bCs/>
                <w:sz w:val="18"/>
                <w:szCs w:val="18"/>
              </w:rPr>
              <w:t>se</w:t>
            </w:r>
            <w:r w:rsidR="007F08C4" w:rsidRPr="007F08C4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difficulties </w:t>
            </w:r>
            <w:r w:rsidR="007F08C4" w:rsidRPr="007F08C4">
              <w:rPr>
                <w:rFonts w:ascii="Arial Narrow" w:hAnsi="Arial Narrow"/>
                <w:bCs/>
                <w:sz w:val="18"/>
                <w:szCs w:val="18"/>
              </w:rPr>
              <w:t>affect your ability to function in daily life (for example your work or school, your social life, your relationships)</w:t>
            </w:r>
            <w:r w:rsidR="0080783E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15B7A1D0" w14:textId="226FC643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7609C" w14:textId="50201146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</w:t>
            </w:r>
            <w:r w:rsidR="00346458">
              <w:rPr>
                <w:rFonts w:ascii="Arial Narrow" w:hAnsi="Arial Narrow"/>
                <w:sz w:val="18"/>
              </w:rPr>
              <w:t>, some difficult</w:t>
            </w:r>
            <w:r w:rsidR="00940171">
              <w:rPr>
                <w:rFonts w:ascii="Arial Narrow" w:hAnsi="Arial Narrow"/>
                <w:sz w:val="18"/>
              </w:rPr>
              <w:t>y</w:t>
            </w:r>
            <w:r w:rsidR="00346458">
              <w:rPr>
                <w:rFonts w:ascii="Arial Narrow" w:hAnsi="Arial Narrow"/>
                <w:sz w:val="18"/>
              </w:rPr>
              <w:t xml:space="preserve"> in daily life</w:t>
            </w: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BD2156B" w14:textId="2D79692D" w:rsidR="00D12378" w:rsidRPr="003E56BE" w:rsidRDefault="00D12378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C6E0F" w14:textId="2CDB6FB0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415E28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</w:tr>
      <w:tr w:rsidR="00B95758" w:rsidRPr="00642FB6" w14:paraId="285A6C87" w14:textId="77777777" w:rsidTr="001624A9">
        <w:trPr>
          <w:cantSplit/>
          <w:trHeight w:hRule="exact" w:val="994"/>
          <w:jc w:val="center"/>
        </w:trPr>
        <w:tc>
          <w:tcPr>
            <w:tcW w:w="61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AC15D" w14:textId="77777777" w:rsidR="00B95758" w:rsidRDefault="00B9575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8E68D" w14:textId="4B087571" w:rsidR="00B95758" w:rsidRDefault="0034645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considerable difficulty in multiple aspect</w:t>
            </w:r>
            <w:r w:rsidR="001809B9">
              <w:rPr>
                <w:rFonts w:ascii="Arial Narrow" w:hAnsi="Arial Narrow"/>
                <w:sz w:val="18"/>
              </w:rPr>
              <w:t>s</w:t>
            </w:r>
            <w:r>
              <w:rPr>
                <w:rFonts w:ascii="Arial Narrow" w:hAnsi="Arial Narrow"/>
                <w:sz w:val="18"/>
              </w:rPr>
              <w:t xml:space="preserve"> of daily life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1C179EE" w14:textId="0DB15506" w:rsidR="00B95758" w:rsidRPr="003E56BE" w:rsidRDefault="00373BA1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F569B" w14:textId="77777777" w:rsidR="00B95758" w:rsidRDefault="00B9575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B95758" w:rsidRPr="00642FB6" w14:paraId="0CF9AE41" w14:textId="77777777" w:rsidTr="001624A9">
        <w:trPr>
          <w:cantSplit/>
          <w:trHeight w:hRule="exact" w:val="985"/>
          <w:jc w:val="center"/>
        </w:trPr>
        <w:tc>
          <w:tcPr>
            <w:tcW w:w="61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B8987" w14:textId="77777777" w:rsidR="00B95758" w:rsidRDefault="00B9575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97E040" w14:textId="17C7604A" w:rsidR="00B95758" w:rsidRDefault="00373BA1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serious difficulty continuing to function in most aspects of daily life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82D9C8" w14:textId="061F3DDF" w:rsidR="00B95758" w:rsidRPr="003E56BE" w:rsidRDefault="00373BA1" w:rsidP="00DF7B2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8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9A207" w14:textId="77777777" w:rsidR="00B95758" w:rsidRDefault="00B9575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64B0D861" w14:textId="77777777" w:rsidTr="001624A9">
        <w:trPr>
          <w:cantSplit/>
          <w:trHeight w:hRule="exact" w:val="36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1CA5F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AD738F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736EEA6" w14:textId="73605869" w:rsidR="00D12378" w:rsidRPr="003E56BE" w:rsidRDefault="00373BA1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4</w:t>
            </w:r>
            <w:r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r w:rsidR="00A87385"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Go to </w:t>
            </w:r>
            <w:r w:rsidR="00D0587B" w:rsidRPr="00455943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next module</w:t>
            </w:r>
            <w:r w:rsidR="00A87385"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E0489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D12378" w:rsidRPr="00642FB6" w14:paraId="114CC5C0" w14:textId="77777777" w:rsidTr="00312856">
        <w:trPr>
          <w:cantSplit/>
          <w:trHeight w:hRule="exact" w:val="273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9EE8E" w14:textId="77777777" w:rsidR="00D12378" w:rsidRPr="003E56BE" w:rsidRDefault="00D12378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1BE50" w14:textId="77777777" w:rsidR="00D12378" w:rsidRPr="003E56BE" w:rsidRDefault="00D12378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EDF4C" w14:textId="77777777" w:rsidR="00D12378" w:rsidRPr="003E56BE" w:rsidRDefault="00D12378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5774" w14:textId="77777777" w:rsidR="00D12378" w:rsidRPr="00F05A96" w:rsidRDefault="00D12378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0A37A0" w:rsidRPr="00642FB6" w14:paraId="3C7A512A" w14:textId="77777777" w:rsidTr="00A26579">
        <w:trPr>
          <w:cantSplit/>
          <w:trHeight w:hRule="exact" w:val="384"/>
          <w:jc w:val="center"/>
        </w:trPr>
        <w:tc>
          <w:tcPr>
            <w:tcW w:w="1035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1D94E" w14:textId="033FA598" w:rsidR="000A37A0" w:rsidRPr="000A37A0" w:rsidRDefault="000A37A0" w:rsidP="000A3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A37A0">
              <w:rPr>
                <w:rFonts w:ascii="Arial Narrow" w:hAnsi="Arial Narrow"/>
                <w:b/>
                <w:sz w:val="18"/>
                <w:szCs w:val="18"/>
              </w:rPr>
              <w:t>Treatment coverage</w:t>
            </w:r>
          </w:p>
        </w:tc>
      </w:tr>
      <w:tr w:rsidR="007D5776" w:rsidRPr="00642FB6" w14:paraId="1B15204F" w14:textId="77777777" w:rsidTr="001624A9">
        <w:trPr>
          <w:cantSplit/>
          <w:trHeight w:hRule="exact" w:val="346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8ECF6" w14:textId="45BEEC0A" w:rsidR="007D5776" w:rsidRDefault="007D5776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6E3159">
              <w:rPr>
                <w:rFonts w:ascii="Arial Narrow" w:hAnsi="Arial Narrow"/>
                <w:bCs/>
                <w:sz w:val="18"/>
                <w:szCs w:val="18"/>
              </w:rPr>
              <w:t xml:space="preserve">In the past 12 months, have you taken </w:t>
            </w:r>
            <w:r w:rsidR="002E5F83">
              <w:rPr>
                <w:rFonts w:ascii="Arial Narrow" w:hAnsi="Arial Narrow"/>
                <w:b/>
                <w:sz w:val="18"/>
                <w:szCs w:val="18"/>
              </w:rPr>
              <w:t>anti-depressant</w:t>
            </w:r>
            <w:r w:rsidR="00B02F9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D74FB8">
              <w:rPr>
                <w:rFonts w:ascii="Arial Narrow" w:hAnsi="Arial Narrow"/>
                <w:b/>
                <w:sz w:val="18"/>
                <w:szCs w:val="18"/>
              </w:rPr>
              <w:t>medication</w:t>
            </w:r>
            <w:r w:rsidR="0095114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51147" w:rsidRPr="00951147">
              <w:rPr>
                <w:rFonts w:ascii="Arial Narrow" w:hAnsi="Arial Narrow"/>
                <w:bCs/>
                <w:sz w:val="18"/>
                <w:szCs w:val="18"/>
              </w:rPr>
              <w:t xml:space="preserve">prescribed by a doctor or </w:t>
            </w:r>
            <w:r w:rsidR="00B70ACD">
              <w:rPr>
                <w:rFonts w:ascii="Arial Narrow" w:hAnsi="Arial Narrow"/>
                <w:bCs/>
                <w:sz w:val="18"/>
                <w:szCs w:val="18"/>
              </w:rPr>
              <w:t>other health worker</w:t>
            </w:r>
            <w:r w:rsidRPr="006E3159">
              <w:rPr>
                <w:rFonts w:ascii="Arial Narrow" w:hAnsi="Arial Narrow"/>
                <w:bCs/>
                <w:sz w:val="18"/>
                <w:szCs w:val="18"/>
              </w:rPr>
              <w:t>?</w:t>
            </w:r>
          </w:p>
          <w:p w14:paraId="194B83A6" w14:textId="5674074E" w:rsidR="00C02B64" w:rsidRPr="006E3159" w:rsidRDefault="00C02B64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064995" w14:textId="569EC0D2" w:rsidR="007D5776" w:rsidRDefault="007D5776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for less than 3 months</w:t>
            </w:r>
          </w:p>
        </w:tc>
        <w:tc>
          <w:tcPr>
            <w:tcW w:w="103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41772C" w14:textId="23580D2F" w:rsidR="007D5776" w:rsidRPr="003E56BE" w:rsidRDefault="007D5776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5CCF9" w14:textId="79587240" w:rsidR="007D5776" w:rsidRDefault="007D5776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415E28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</w:tr>
      <w:tr w:rsidR="0027223B" w:rsidRPr="00642FB6" w14:paraId="08E8E88D" w14:textId="77777777" w:rsidTr="001624A9">
        <w:trPr>
          <w:cantSplit/>
          <w:trHeight w:val="33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BD1B0" w14:textId="72415F2B" w:rsidR="0027223B" w:rsidRPr="003E56BE" w:rsidRDefault="0027223B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B81624" w14:textId="634E36BB" w:rsidR="0027223B" w:rsidRPr="003E56BE" w:rsidRDefault="0027223B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for 3 months or more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364EAC" w14:textId="58D4D900" w:rsidR="0027223B" w:rsidRPr="003E56BE" w:rsidRDefault="0027223B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51664" w14:textId="0E0B425D" w:rsidR="0027223B" w:rsidRPr="00F05A96" w:rsidRDefault="0027223B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629DB324" w14:textId="77777777" w:rsidTr="001624A9">
        <w:trPr>
          <w:cantSplit/>
          <w:trHeight w:hRule="exact" w:val="274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5DA74" w14:textId="77777777" w:rsidR="007D5776" w:rsidRPr="003E56BE" w:rsidRDefault="007D5776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A9505" w14:textId="60995E5F" w:rsidR="007D5776" w:rsidRPr="003E56BE" w:rsidRDefault="007D5776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623A47A" w14:textId="2A32D687" w:rsidR="007D5776" w:rsidRPr="003E56BE" w:rsidRDefault="0027223B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9B6FC" w14:textId="77777777" w:rsidR="007D5776" w:rsidRPr="00F05A96" w:rsidRDefault="007D5776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2D290B20" w14:textId="77777777" w:rsidTr="001624A9">
        <w:trPr>
          <w:cantSplit/>
          <w:trHeight w:hRule="exact" w:val="333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2BF9D" w14:textId="77777777" w:rsidR="007D5776" w:rsidRPr="003E56BE" w:rsidRDefault="007D5776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DD422" w14:textId="199976DF" w:rsidR="007D5776" w:rsidRDefault="007D5776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FFDFB" w14:textId="2F71FD50" w:rsidR="007D5776" w:rsidRDefault="007D5776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7A05" w14:textId="77777777" w:rsidR="007D5776" w:rsidRPr="00F05A96" w:rsidRDefault="007D5776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3674BFB9" w14:textId="77777777" w:rsidTr="001624A9">
        <w:trPr>
          <w:cantSplit/>
          <w:trHeight w:hRule="exact" w:val="284"/>
          <w:jc w:val="center"/>
        </w:trPr>
        <w:tc>
          <w:tcPr>
            <w:tcW w:w="61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25F09" w14:textId="77777777" w:rsidR="007D5776" w:rsidRDefault="007D5776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 w:rsidRPr="006E3159">
              <w:rPr>
                <w:rFonts w:ascii="Arial Narrow" w:hAnsi="Arial Narrow"/>
                <w:bCs/>
                <w:sz w:val="18"/>
                <w:szCs w:val="18"/>
              </w:rPr>
              <w:t xml:space="preserve">In the past 12 months, have you received </w:t>
            </w:r>
            <w:r w:rsidRPr="00D74FB8">
              <w:rPr>
                <w:rFonts w:ascii="Arial Narrow" w:hAnsi="Arial Narrow"/>
                <w:b/>
                <w:sz w:val="18"/>
                <w:szCs w:val="18"/>
              </w:rPr>
              <w:t>psychological therapy/counselling sessions</w:t>
            </w:r>
            <w:r w:rsidR="00B70ACD">
              <w:rPr>
                <w:rFonts w:ascii="Arial Narrow" w:hAnsi="Arial Narrow"/>
                <w:b/>
                <w:sz w:val="18"/>
                <w:szCs w:val="18"/>
              </w:rPr>
              <w:t xml:space="preserve"> for at least 30 minutes by a doctor or other health worker</w:t>
            </w:r>
            <w:r w:rsidRPr="006E3159">
              <w:rPr>
                <w:rFonts w:ascii="Arial Narrow" w:hAnsi="Arial Narrow"/>
                <w:bCs/>
                <w:sz w:val="18"/>
                <w:szCs w:val="18"/>
              </w:rPr>
              <w:t xml:space="preserve"> for the </w:t>
            </w:r>
            <w:r w:rsidR="00190338">
              <w:rPr>
                <w:rFonts w:ascii="Arial Narrow" w:hAnsi="Arial Narrow"/>
                <w:bCs/>
                <w:sz w:val="18"/>
                <w:szCs w:val="18"/>
              </w:rPr>
              <w:t>difficulties</w:t>
            </w:r>
            <w:r w:rsidRPr="006E3159">
              <w:rPr>
                <w:rFonts w:ascii="Arial Narrow" w:hAnsi="Arial Narrow"/>
                <w:bCs/>
                <w:sz w:val="18"/>
                <w:szCs w:val="18"/>
              </w:rPr>
              <w:t xml:space="preserve"> we’ve just talked about?</w:t>
            </w:r>
          </w:p>
          <w:p w14:paraId="635863F2" w14:textId="5C5C1E65" w:rsidR="00595685" w:rsidRPr="003E56BE" w:rsidRDefault="00595685" w:rsidP="00595685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color w:val="FF6600"/>
                <w:sz w:val="18"/>
              </w:rPr>
              <w:t>.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FF33EC" w14:textId="588FA540" w:rsidR="007D5776" w:rsidRPr="003E56BE" w:rsidRDefault="007D5776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Yes: 1 to 3 sessions</w:t>
            </w:r>
          </w:p>
        </w:tc>
        <w:tc>
          <w:tcPr>
            <w:tcW w:w="103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77CBFC" w14:textId="77777777" w:rsidR="007D5776" w:rsidRPr="003E56BE" w:rsidRDefault="007D5776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</w:t>
            </w:r>
            <w:r w:rsidRPr="00AF2620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967ED" w14:textId="5123EDBF" w:rsidR="007D5776" w:rsidRPr="00F05A96" w:rsidRDefault="007D5776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MH</w:t>
            </w:r>
            <w:r w:rsidR="001624A9">
              <w:rPr>
                <w:rFonts w:ascii="Arial Narrow" w:hAnsi="Arial Narrow"/>
                <w:bCs/>
                <w:sz w:val="22"/>
                <w:szCs w:val="22"/>
              </w:rPr>
              <w:t>D</w:t>
            </w:r>
            <w:r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415E28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</w:tr>
      <w:tr w:rsidR="007D5776" w:rsidRPr="00642FB6" w14:paraId="450AF5A5" w14:textId="77777777" w:rsidTr="001624A9">
        <w:trPr>
          <w:cantSplit/>
          <w:trHeight w:hRule="exact" w:val="256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BE0C4" w14:textId="77777777" w:rsidR="007D5776" w:rsidRPr="003E56BE" w:rsidRDefault="007D5776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1AA0C2" w14:textId="5946AAEA" w:rsidR="007D5776" w:rsidRPr="003E56BE" w:rsidRDefault="007D5776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Yes, 4 sessions or more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961F58" w14:textId="77777777" w:rsidR="007D5776" w:rsidRPr="003E56BE" w:rsidRDefault="007D5776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E56BE">
              <w:rPr>
                <w:rFonts w:ascii="Arial Narrow" w:hAnsi="Arial Narrow"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D7052" w14:textId="77777777" w:rsidR="007D5776" w:rsidRPr="00F05A96" w:rsidRDefault="007D5776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60359BF2" w14:textId="77777777" w:rsidTr="001624A9">
        <w:trPr>
          <w:cantSplit/>
          <w:trHeight w:hRule="exact" w:val="265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E9E85" w14:textId="77777777" w:rsidR="007D5776" w:rsidRPr="003E56BE" w:rsidRDefault="007D5776" w:rsidP="007F284D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943D85" w14:textId="023C2607" w:rsidR="007D5776" w:rsidRPr="003E56BE" w:rsidRDefault="007D5776" w:rsidP="007F284D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608CBB0" w14:textId="588B9D01" w:rsidR="007D5776" w:rsidRPr="003E56BE" w:rsidRDefault="007D5776" w:rsidP="007F284D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B1DDD" w14:textId="77777777" w:rsidR="007D5776" w:rsidRPr="00F05A96" w:rsidRDefault="007D5776" w:rsidP="007F284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7D5776" w:rsidRPr="00642FB6" w14:paraId="62734822" w14:textId="77777777" w:rsidTr="001624A9">
        <w:trPr>
          <w:cantSplit/>
          <w:trHeight w:hRule="exact" w:val="335"/>
          <w:jc w:val="center"/>
        </w:trPr>
        <w:tc>
          <w:tcPr>
            <w:tcW w:w="6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A8114" w14:textId="77777777" w:rsidR="007D5776" w:rsidRPr="003E56BE" w:rsidRDefault="007D5776" w:rsidP="007D5776">
            <w:pPr>
              <w:spacing w:before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6A0AD" w14:textId="32BE5AC7" w:rsidR="007D5776" w:rsidRDefault="007D5776" w:rsidP="007D5776">
            <w:pPr>
              <w:ind w:right="90"/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E078" w14:textId="4BAD63FA" w:rsidR="007D5776" w:rsidRDefault="007D5776" w:rsidP="007D5776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88</w:t>
            </w:r>
          </w:p>
        </w:tc>
        <w:tc>
          <w:tcPr>
            <w:tcW w:w="8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62A58" w14:textId="77777777" w:rsidR="007D5776" w:rsidRPr="00F05A96" w:rsidRDefault="007D5776" w:rsidP="007D57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03AC8C14" w14:textId="77777777" w:rsidR="007F08C4" w:rsidRDefault="007F08C4" w:rsidP="007F08C4"/>
    <w:sectPr w:rsidR="007F08C4" w:rsidSect="00DB46A7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902" w:right="1134" w:bottom="709" w:left="1474" w:header="39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A7F9" w14:textId="77777777" w:rsidR="00DC4BE9" w:rsidRDefault="00DC4BE9">
      <w:r>
        <w:separator/>
      </w:r>
    </w:p>
  </w:endnote>
  <w:endnote w:type="continuationSeparator" w:id="0">
    <w:p w14:paraId="5D2151C5" w14:textId="77777777" w:rsidR="00DC4BE9" w:rsidRDefault="00DC4BE9">
      <w:r>
        <w:continuationSeparator/>
      </w:r>
    </w:p>
  </w:endnote>
  <w:endnote w:type="continuationNotice" w:id="1">
    <w:p w14:paraId="6CE0A8CF" w14:textId="77777777" w:rsidR="00DC4BE9" w:rsidRDefault="00DC4B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A584" w14:textId="77777777" w:rsidR="00903A65" w:rsidRDefault="00903A65" w:rsidP="00F93A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0999D" w14:textId="77777777" w:rsidR="00903A65" w:rsidRDefault="00903A65" w:rsidP="005747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44C4" w14:textId="02FEAC6D" w:rsidR="005C729E" w:rsidRPr="00984CB2" w:rsidRDefault="005C729E" w:rsidP="005C729E">
    <w:pPr>
      <w:pStyle w:val="Footer"/>
      <w:tabs>
        <w:tab w:val="left" w:pos="420"/>
        <w:tab w:val="left" w:pos="870"/>
        <w:tab w:val="right" w:pos="9299"/>
      </w:tabs>
      <w:spacing w:before="360"/>
      <w:contextualSpacing/>
      <w:rPr>
        <w:rFonts w:ascii="Arial Narrow" w:hAnsi="Arial Narrow"/>
        <w:noProof/>
        <w:color w:val="404040" w:themeColor="text1" w:themeTint="BF"/>
        <w:sz w:val="22"/>
        <w:szCs w:val="22"/>
      </w:rPr>
    </w:pPr>
    <w:r w:rsidRPr="00984CB2">
      <w:rPr>
        <w:rFonts w:ascii="Arial Narrow" w:hAnsi="Arial Narrow"/>
        <w:noProof/>
        <w:color w:val="404040" w:themeColor="text1" w:themeTint="BF"/>
        <w:sz w:val="20"/>
        <w:szCs w:val="20"/>
      </w:rPr>
      <w:t>WHO Stepswise approach to surveillance – Mental Health_Depression module</w:t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tab/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tab/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fldChar w:fldCharType="begin"/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instrText xml:space="preserve"> PAGE   \* MERGEFORMAT </w:instrText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fldChar w:fldCharType="separate"/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t>2</w:t>
    </w:r>
    <w:r w:rsidRPr="00984CB2">
      <w:rPr>
        <w:rFonts w:ascii="Arial Narrow" w:hAnsi="Arial Narrow"/>
        <w:noProof/>
        <w:color w:val="404040" w:themeColor="text1" w:themeTint="BF"/>
        <w:sz w:val="22"/>
        <w:szCs w:val="22"/>
      </w:rPr>
      <w:fldChar w:fldCharType="end"/>
    </w:r>
  </w:p>
  <w:p w14:paraId="78203403" w14:textId="2F015533" w:rsidR="00903A65" w:rsidRPr="00DD1549" w:rsidRDefault="00903A65" w:rsidP="00822868">
    <w:pPr>
      <w:tabs>
        <w:tab w:val="right" w:pos="9781"/>
      </w:tabs>
      <w:ind w:left="-567" w:right="360"/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B793" w14:textId="77777777" w:rsidR="00903A65" w:rsidRPr="00800E70" w:rsidRDefault="00903A65" w:rsidP="007E73F1">
    <w:pPr>
      <w:pStyle w:val="Footer"/>
      <w:ind w:left="-567"/>
      <w:rPr>
        <w:rFonts w:ascii="Arial Narrow" w:hAnsi="Arial Narrow"/>
        <w:sz w:val="18"/>
        <w:szCs w:val="18"/>
      </w:rPr>
    </w:pPr>
    <w:r w:rsidRPr="00800E70">
      <w:rPr>
        <w:rFonts w:ascii="Arial Narrow" w:hAnsi="Arial Narrow"/>
        <w:sz w:val="18"/>
        <w:szCs w:val="18"/>
      </w:rPr>
      <w:t xml:space="preserve">WHO </w:t>
    </w:r>
    <w:proofErr w:type="spellStart"/>
    <w:r w:rsidRPr="00800E70">
      <w:rPr>
        <w:rFonts w:ascii="Arial Narrow" w:hAnsi="Arial Narrow"/>
        <w:sz w:val="18"/>
        <w:szCs w:val="18"/>
      </w:rPr>
      <w:t>STEPwise</w:t>
    </w:r>
    <w:proofErr w:type="spellEnd"/>
    <w:r w:rsidRPr="00800E70">
      <w:rPr>
        <w:rFonts w:ascii="Arial Narrow" w:hAnsi="Arial Narrow"/>
        <w:sz w:val="18"/>
        <w:szCs w:val="18"/>
      </w:rPr>
      <w:t xml:space="preserve"> approach to chronic disease risk factor surveillance</w:t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684C" w14:textId="77777777" w:rsidR="00DC4BE9" w:rsidRDefault="00DC4BE9">
      <w:r>
        <w:separator/>
      </w:r>
    </w:p>
  </w:footnote>
  <w:footnote w:type="continuationSeparator" w:id="0">
    <w:p w14:paraId="1072F44B" w14:textId="77777777" w:rsidR="00DC4BE9" w:rsidRDefault="00DC4BE9">
      <w:r>
        <w:continuationSeparator/>
      </w:r>
    </w:p>
  </w:footnote>
  <w:footnote w:type="continuationNotice" w:id="1">
    <w:p w14:paraId="54B250F2" w14:textId="77777777" w:rsidR="00DC4BE9" w:rsidRDefault="00DC4B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AB84" w14:textId="56FC391C" w:rsidR="002E291D" w:rsidRDefault="002E291D" w:rsidP="002E29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E74F61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7486F"/>
    <w:multiLevelType w:val="hybridMultilevel"/>
    <w:tmpl w:val="4C78FF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771AA"/>
    <w:multiLevelType w:val="hybridMultilevel"/>
    <w:tmpl w:val="D3F2A1FA"/>
    <w:lvl w:ilvl="0" w:tplc="D1962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C15DE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45625"/>
    <w:multiLevelType w:val="hybridMultilevel"/>
    <w:tmpl w:val="7952E432"/>
    <w:lvl w:ilvl="0" w:tplc="D1962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108BE"/>
    <w:multiLevelType w:val="hybridMultilevel"/>
    <w:tmpl w:val="53A44CC6"/>
    <w:lvl w:ilvl="0" w:tplc="FFFFFFFF">
      <w:start w:val="1"/>
      <w:numFmt w:val="bullet"/>
      <w:pStyle w:val="BulletText3"/>
      <w:lvlText w:val=""/>
      <w:lvlJc w:val="left"/>
      <w:pPr>
        <w:tabs>
          <w:tab w:val="num" w:pos="0"/>
        </w:tabs>
        <w:ind w:left="53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F1869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D099E"/>
    <w:multiLevelType w:val="hybridMultilevel"/>
    <w:tmpl w:val="75826458"/>
    <w:lvl w:ilvl="0" w:tplc="E4BEE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423A6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E4851"/>
    <w:multiLevelType w:val="hybridMultilevel"/>
    <w:tmpl w:val="C2247E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770BF0"/>
    <w:multiLevelType w:val="hybridMultilevel"/>
    <w:tmpl w:val="A5AAD8DC"/>
    <w:lvl w:ilvl="0" w:tplc="FEDCEB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0D39F3"/>
    <w:multiLevelType w:val="hybridMultilevel"/>
    <w:tmpl w:val="5F96826E"/>
    <w:lvl w:ilvl="0" w:tplc="3A38EC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B02AF"/>
    <w:multiLevelType w:val="singleLevel"/>
    <w:tmpl w:val="15F25542"/>
    <w:lvl w:ilvl="0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</w:abstractNum>
  <w:abstractNum w:abstractNumId="14" w15:restartNumberingAfterBreak="0">
    <w:nsid w:val="6F3A6091"/>
    <w:multiLevelType w:val="hybridMultilevel"/>
    <w:tmpl w:val="67D6DF26"/>
    <w:lvl w:ilvl="0" w:tplc="00D68A9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07290"/>
    <w:multiLevelType w:val="singleLevel"/>
    <w:tmpl w:val="2012D14E"/>
    <w:lvl w:ilvl="0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</w:rPr>
    </w:lvl>
  </w:abstractNum>
  <w:num w:numId="1" w16cid:durableId="500975483">
    <w:abstractNumId w:val="15"/>
  </w:num>
  <w:num w:numId="2" w16cid:durableId="2001493965">
    <w:abstractNumId w:val="13"/>
  </w:num>
  <w:num w:numId="3" w16cid:durableId="664286599">
    <w:abstractNumId w:val="6"/>
  </w:num>
  <w:num w:numId="4" w16cid:durableId="1396816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05669968">
    <w:abstractNumId w:val="9"/>
  </w:num>
  <w:num w:numId="6" w16cid:durableId="2015374244">
    <w:abstractNumId w:val="2"/>
  </w:num>
  <w:num w:numId="7" w16cid:durableId="179121786">
    <w:abstractNumId w:val="1"/>
  </w:num>
  <w:num w:numId="8" w16cid:durableId="1300695606">
    <w:abstractNumId w:val="10"/>
  </w:num>
  <w:num w:numId="9" w16cid:durableId="1398554567">
    <w:abstractNumId w:val="7"/>
  </w:num>
  <w:num w:numId="10" w16cid:durableId="206332292">
    <w:abstractNumId w:val="4"/>
  </w:num>
  <w:num w:numId="11" w16cid:durableId="1177040557">
    <w:abstractNumId w:val="8"/>
  </w:num>
  <w:num w:numId="12" w16cid:durableId="1783184789">
    <w:abstractNumId w:val="5"/>
  </w:num>
  <w:num w:numId="13" w16cid:durableId="88816457">
    <w:abstractNumId w:val="3"/>
  </w:num>
  <w:num w:numId="14" w16cid:durableId="527761541">
    <w:abstractNumId w:val="12"/>
  </w:num>
  <w:num w:numId="15" w16cid:durableId="1016031496">
    <w:abstractNumId w:val="11"/>
  </w:num>
  <w:num w:numId="16" w16cid:durableId="1716543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4A"/>
    <w:rsid w:val="000050D4"/>
    <w:rsid w:val="0001115F"/>
    <w:rsid w:val="000111D4"/>
    <w:rsid w:val="00013D7B"/>
    <w:rsid w:val="00015EB4"/>
    <w:rsid w:val="00015EF8"/>
    <w:rsid w:val="000168ED"/>
    <w:rsid w:val="00016C9D"/>
    <w:rsid w:val="00020334"/>
    <w:rsid w:val="00023705"/>
    <w:rsid w:val="00023AC6"/>
    <w:rsid w:val="00023C7B"/>
    <w:rsid w:val="000240AF"/>
    <w:rsid w:val="00026384"/>
    <w:rsid w:val="00027782"/>
    <w:rsid w:val="0003008F"/>
    <w:rsid w:val="00030139"/>
    <w:rsid w:val="0003035F"/>
    <w:rsid w:val="00031866"/>
    <w:rsid w:val="0003297C"/>
    <w:rsid w:val="0003454E"/>
    <w:rsid w:val="00036DC1"/>
    <w:rsid w:val="00043A29"/>
    <w:rsid w:val="00045826"/>
    <w:rsid w:val="000463D8"/>
    <w:rsid w:val="00051F88"/>
    <w:rsid w:val="00052D07"/>
    <w:rsid w:val="0005346E"/>
    <w:rsid w:val="0005412D"/>
    <w:rsid w:val="00054FE6"/>
    <w:rsid w:val="000560A9"/>
    <w:rsid w:val="00056F7B"/>
    <w:rsid w:val="00062824"/>
    <w:rsid w:val="00070395"/>
    <w:rsid w:val="00070698"/>
    <w:rsid w:val="00070E70"/>
    <w:rsid w:val="00072E2F"/>
    <w:rsid w:val="0007395F"/>
    <w:rsid w:val="0007447A"/>
    <w:rsid w:val="00076F1A"/>
    <w:rsid w:val="00081207"/>
    <w:rsid w:val="000828FD"/>
    <w:rsid w:val="00082B9E"/>
    <w:rsid w:val="00082D98"/>
    <w:rsid w:val="00084EA5"/>
    <w:rsid w:val="00085252"/>
    <w:rsid w:val="00085E57"/>
    <w:rsid w:val="00092842"/>
    <w:rsid w:val="00092FC1"/>
    <w:rsid w:val="000935D7"/>
    <w:rsid w:val="00093CFE"/>
    <w:rsid w:val="00095068"/>
    <w:rsid w:val="0009555B"/>
    <w:rsid w:val="000972D4"/>
    <w:rsid w:val="0009758B"/>
    <w:rsid w:val="00097BD5"/>
    <w:rsid w:val="000A09D9"/>
    <w:rsid w:val="000A1BE9"/>
    <w:rsid w:val="000A322F"/>
    <w:rsid w:val="000A37A0"/>
    <w:rsid w:val="000A4597"/>
    <w:rsid w:val="000A637A"/>
    <w:rsid w:val="000A6C70"/>
    <w:rsid w:val="000A6FB3"/>
    <w:rsid w:val="000A7CA5"/>
    <w:rsid w:val="000A7EC9"/>
    <w:rsid w:val="000B1353"/>
    <w:rsid w:val="000B1A93"/>
    <w:rsid w:val="000B20E2"/>
    <w:rsid w:val="000B21ED"/>
    <w:rsid w:val="000B5FA9"/>
    <w:rsid w:val="000B62AA"/>
    <w:rsid w:val="000B7711"/>
    <w:rsid w:val="000C1491"/>
    <w:rsid w:val="000C359F"/>
    <w:rsid w:val="000C45C6"/>
    <w:rsid w:val="000C4D0A"/>
    <w:rsid w:val="000C736B"/>
    <w:rsid w:val="000C749A"/>
    <w:rsid w:val="000C7F48"/>
    <w:rsid w:val="000D0BFB"/>
    <w:rsid w:val="000D3843"/>
    <w:rsid w:val="000D3A62"/>
    <w:rsid w:val="000D5B98"/>
    <w:rsid w:val="000E1089"/>
    <w:rsid w:val="000E125F"/>
    <w:rsid w:val="000E1930"/>
    <w:rsid w:val="000E1FBB"/>
    <w:rsid w:val="000E2D7A"/>
    <w:rsid w:val="000E30F3"/>
    <w:rsid w:val="000E487D"/>
    <w:rsid w:val="000E5D0D"/>
    <w:rsid w:val="000E759C"/>
    <w:rsid w:val="000F11CB"/>
    <w:rsid w:val="000F1AF1"/>
    <w:rsid w:val="000F2B35"/>
    <w:rsid w:val="000F793D"/>
    <w:rsid w:val="00102C83"/>
    <w:rsid w:val="001031F0"/>
    <w:rsid w:val="00104DA9"/>
    <w:rsid w:val="001065D8"/>
    <w:rsid w:val="00106D9D"/>
    <w:rsid w:val="00112F80"/>
    <w:rsid w:val="00113A3F"/>
    <w:rsid w:val="00113A6F"/>
    <w:rsid w:val="001157A8"/>
    <w:rsid w:val="001164DA"/>
    <w:rsid w:val="0012094A"/>
    <w:rsid w:val="00122ACD"/>
    <w:rsid w:val="0012415F"/>
    <w:rsid w:val="0012445F"/>
    <w:rsid w:val="00125E76"/>
    <w:rsid w:val="00126CE7"/>
    <w:rsid w:val="00127BF6"/>
    <w:rsid w:val="0013131B"/>
    <w:rsid w:val="00131D8A"/>
    <w:rsid w:val="00133833"/>
    <w:rsid w:val="0013453F"/>
    <w:rsid w:val="00134859"/>
    <w:rsid w:val="001354AF"/>
    <w:rsid w:val="00136DBD"/>
    <w:rsid w:val="00137982"/>
    <w:rsid w:val="001379E7"/>
    <w:rsid w:val="00145FEB"/>
    <w:rsid w:val="00146BB0"/>
    <w:rsid w:val="00150278"/>
    <w:rsid w:val="00150703"/>
    <w:rsid w:val="0015077C"/>
    <w:rsid w:val="001514B9"/>
    <w:rsid w:val="00152CB0"/>
    <w:rsid w:val="00152DB5"/>
    <w:rsid w:val="001541E1"/>
    <w:rsid w:val="00154600"/>
    <w:rsid w:val="00155513"/>
    <w:rsid w:val="00156887"/>
    <w:rsid w:val="00160EF7"/>
    <w:rsid w:val="001610F1"/>
    <w:rsid w:val="001624A9"/>
    <w:rsid w:val="00162866"/>
    <w:rsid w:val="001629F3"/>
    <w:rsid w:val="00163A7C"/>
    <w:rsid w:val="00163C6E"/>
    <w:rsid w:val="001645DC"/>
    <w:rsid w:val="00165DFC"/>
    <w:rsid w:val="00167012"/>
    <w:rsid w:val="00167484"/>
    <w:rsid w:val="00167D68"/>
    <w:rsid w:val="001705A5"/>
    <w:rsid w:val="0017206F"/>
    <w:rsid w:val="001800EA"/>
    <w:rsid w:val="001809B9"/>
    <w:rsid w:val="00180F43"/>
    <w:rsid w:val="00185206"/>
    <w:rsid w:val="001866CF"/>
    <w:rsid w:val="00186859"/>
    <w:rsid w:val="00190338"/>
    <w:rsid w:val="00190D6F"/>
    <w:rsid w:val="00191844"/>
    <w:rsid w:val="00192760"/>
    <w:rsid w:val="001940EC"/>
    <w:rsid w:val="0019554B"/>
    <w:rsid w:val="00196628"/>
    <w:rsid w:val="00197095"/>
    <w:rsid w:val="001A17D0"/>
    <w:rsid w:val="001A1CCA"/>
    <w:rsid w:val="001A33A5"/>
    <w:rsid w:val="001A3B8B"/>
    <w:rsid w:val="001A3E9C"/>
    <w:rsid w:val="001A4F4D"/>
    <w:rsid w:val="001A5A98"/>
    <w:rsid w:val="001A7D89"/>
    <w:rsid w:val="001B04CA"/>
    <w:rsid w:val="001B1E52"/>
    <w:rsid w:val="001B2030"/>
    <w:rsid w:val="001B2345"/>
    <w:rsid w:val="001B2451"/>
    <w:rsid w:val="001B4AB3"/>
    <w:rsid w:val="001B4F0C"/>
    <w:rsid w:val="001B5479"/>
    <w:rsid w:val="001B5A31"/>
    <w:rsid w:val="001B5AE7"/>
    <w:rsid w:val="001B6EF7"/>
    <w:rsid w:val="001C0A96"/>
    <w:rsid w:val="001C0E1E"/>
    <w:rsid w:val="001C34DF"/>
    <w:rsid w:val="001C3BBB"/>
    <w:rsid w:val="001C5C06"/>
    <w:rsid w:val="001C5D2C"/>
    <w:rsid w:val="001C6CE7"/>
    <w:rsid w:val="001C7AE5"/>
    <w:rsid w:val="001D1933"/>
    <w:rsid w:val="001D1D92"/>
    <w:rsid w:val="001D5D46"/>
    <w:rsid w:val="001E0405"/>
    <w:rsid w:val="001E202A"/>
    <w:rsid w:val="001E2E14"/>
    <w:rsid w:val="001E344E"/>
    <w:rsid w:val="001E3EDB"/>
    <w:rsid w:val="001E3F67"/>
    <w:rsid w:val="001E4C8A"/>
    <w:rsid w:val="001E5A27"/>
    <w:rsid w:val="001E6B9F"/>
    <w:rsid w:val="001E750C"/>
    <w:rsid w:val="001F44B1"/>
    <w:rsid w:val="001F5A8A"/>
    <w:rsid w:val="00202CC4"/>
    <w:rsid w:val="00203749"/>
    <w:rsid w:val="002048EB"/>
    <w:rsid w:val="00204FEA"/>
    <w:rsid w:val="0020510C"/>
    <w:rsid w:val="00205A20"/>
    <w:rsid w:val="00206779"/>
    <w:rsid w:val="00207850"/>
    <w:rsid w:val="0021770C"/>
    <w:rsid w:val="00217F25"/>
    <w:rsid w:val="002218B7"/>
    <w:rsid w:val="00221F1E"/>
    <w:rsid w:val="002229C9"/>
    <w:rsid w:val="00225B9A"/>
    <w:rsid w:val="00226641"/>
    <w:rsid w:val="00227E5B"/>
    <w:rsid w:val="002310CC"/>
    <w:rsid w:val="00231FE2"/>
    <w:rsid w:val="002334C3"/>
    <w:rsid w:val="00233D6F"/>
    <w:rsid w:val="002350DD"/>
    <w:rsid w:val="00236458"/>
    <w:rsid w:val="00236989"/>
    <w:rsid w:val="00243FC3"/>
    <w:rsid w:val="00251CA6"/>
    <w:rsid w:val="00255E93"/>
    <w:rsid w:val="00260A9C"/>
    <w:rsid w:val="0026103A"/>
    <w:rsid w:val="002638A3"/>
    <w:rsid w:val="00263BD1"/>
    <w:rsid w:val="0026557D"/>
    <w:rsid w:val="00266A7E"/>
    <w:rsid w:val="00267D2D"/>
    <w:rsid w:val="00271B2D"/>
    <w:rsid w:val="0027223B"/>
    <w:rsid w:val="00273724"/>
    <w:rsid w:val="00273BCE"/>
    <w:rsid w:val="00276ECD"/>
    <w:rsid w:val="00276FB5"/>
    <w:rsid w:val="00277C73"/>
    <w:rsid w:val="002811AF"/>
    <w:rsid w:val="00281B27"/>
    <w:rsid w:val="00281CDB"/>
    <w:rsid w:val="00282AAE"/>
    <w:rsid w:val="0028504B"/>
    <w:rsid w:val="002852FE"/>
    <w:rsid w:val="002856AF"/>
    <w:rsid w:val="00287A8C"/>
    <w:rsid w:val="002914B4"/>
    <w:rsid w:val="0029502D"/>
    <w:rsid w:val="002952A5"/>
    <w:rsid w:val="00296345"/>
    <w:rsid w:val="002968BA"/>
    <w:rsid w:val="00297C27"/>
    <w:rsid w:val="00297DFB"/>
    <w:rsid w:val="002A5B16"/>
    <w:rsid w:val="002A5C7A"/>
    <w:rsid w:val="002A6124"/>
    <w:rsid w:val="002B0D1D"/>
    <w:rsid w:val="002B0E56"/>
    <w:rsid w:val="002B2462"/>
    <w:rsid w:val="002B2C7C"/>
    <w:rsid w:val="002B3783"/>
    <w:rsid w:val="002B4341"/>
    <w:rsid w:val="002B46D3"/>
    <w:rsid w:val="002B4CF3"/>
    <w:rsid w:val="002B7C34"/>
    <w:rsid w:val="002C0037"/>
    <w:rsid w:val="002C43A9"/>
    <w:rsid w:val="002C45D3"/>
    <w:rsid w:val="002C61DE"/>
    <w:rsid w:val="002D0643"/>
    <w:rsid w:val="002D2C43"/>
    <w:rsid w:val="002D2D1C"/>
    <w:rsid w:val="002D4B92"/>
    <w:rsid w:val="002D55D5"/>
    <w:rsid w:val="002E0586"/>
    <w:rsid w:val="002E291D"/>
    <w:rsid w:val="002E2DAD"/>
    <w:rsid w:val="002E3BE8"/>
    <w:rsid w:val="002E5F83"/>
    <w:rsid w:val="002E623B"/>
    <w:rsid w:val="002E6281"/>
    <w:rsid w:val="002E6E35"/>
    <w:rsid w:val="002F10D3"/>
    <w:rsid w:val="002F377F"/>
    <w:rsid w:val="002F3BCD"/>
    <w:rsid w:val="002F4A5F"/>
    <w:rsid w:val="002F5111"/>
    <w:rsid w:val="002F6CC6"/>
    <w:rsid w:val="002F6F4B"/>
    <w:rsid w:val="002F7103"/>
    <w:rsid w:val="002F71A4"/>
    <w:rsid w:val="00300243"/>
    <w:rsid w:val="0030191F"/>
    <w:rsid w:val="003026FD"/>
    <w:rsid w:val="003039A2"/>
    <w:rsid w:val="00304782"/>
    <w:rsid w:val="003103FA"/>
    <w:rsid w:val="00312856"/>
    <w:rsid w:val="0031340E"/>
    <w:rsid w:val="00314D51"/>
    <w:rsid w:val="00322E0C"/>
    <w:rsid w:val="00330828"/>
    <w:rsid w:val="003337C0"/>
    <w:rsid w:val="003379E2"/>
    <w:rsid w:val="00340ABF"/>
    <w:rsid w:val="0034327C"/>
    <w:rsid w:val="00343BAA"/>
    <w:rsid w:val="00346458"/>
    <w:rsid w:val="00347BA9"/>
    <w:rsid w:val="0035047C"/>
    <w:rsid w:val="00350609"/>
    <w:rsid w:val="0035248E"/>
    <w:rsid w:val="00353196"/>
    <w:rsid w:val="003556D9"/>
    <w:rsid w:val="00357592"/>
    <w:rsid w:val="00360DDC"/>
    <w:rsid w:val="00360FF0"/>
    <w:rsid w:val="00367D17"/>
    <w:rsid w:val="003701E1"/>
    <w:rsid w:val="00370DDA"/>
    <w:rsid w:val="00373BA1"/>
    <w:rsid w:val="003740E8"/>
    <w:rsid w:val="00374824"/>
    <w:rsid w:val="00382C10"/>
    <w:rsid w:val="00384CEF"/>
    <w:rsid w:val="00384D0A"/>
    <w:rsid w:val="003860DB"/>
    <w:rsid w:val="00394ACE"/>
    <w:rsid w:val="00394E9A"/>
    <w:rsid w:val="00395758"/>
    <w:rsid w:val="00397D9B"/>
    <w:rsid w:val="003A082D"/>
    <w:rsid w:val="003A14BE"/>
    <w:rsid w:val="003A4821"/>
    <w:rsid w:val="003A7CD7"/>
    <w:rsid w:val="003B02BB"/>
    <w:rsid w:val="003B08BF"/>
    <w:rsid w:val="003B1319"/>
    <w:rsid w:val="003B1B5C"/>
    <w:rsid w:val="003B1D05"/>
    <w:rsid w:val="003B2465"/>
    <w:rsid w:val="003B718A"/>
    <w:rsid w:val="003B7A6F"/>
    <w:rsid w:val="003B7BB9"/>
    <w:rsid w:val="003C06E1"/>
    <w:rsid w:val="003C324E"/>
    <w:rsid w:val="003D19CB"/>
    <w:rsid w:val="003D31E5"/>
    <w:rsid w:val="003D4261"/>
    <w:rsid w:val="003D4710"/>
    <w:rsid w:val="003D60C1"/>
    <w:rsid w:val="003D6E9D"/>
    <w:rsid w:val="003E0516"/>
    <w:rsid w:val="003E1D0F"/>
    <w:rsid w:val="003E54F9"/>
    <w:rsid w:val="003E56BE"/>
    <w:rsid w:val="003F2B9B"/>
    <w:rsid w:val="003F41DF"/>
    <w:rsid w:val="003F6732"/>
    <w:rsid w:val="003F67BE"/>
    <w:rsid w:val="003F7EDE"/>
    <w:rsid w:val="00401BFA"/>
    <w:rsid w:val="004028AF"/>
    <w:rsid w:val="00403E5C"/>
    <w:rsid w:val="00406FCE"/>
    <w:rsid w:val="004101CD"/>
    <w:rsid w:val="00413842"/>
    <w:rsid w:val="0041494C"/>
    <w:rsid w:val="00415E28"/>
    <w:rsid w:val="00421023"/>
    <w:rsid w:val="004229AE"/>
    <w:rsid w:val="00425386"/>
    <w:rsid w:val="00425ACF"/>
    <w:rsid w:val="004263A3"/>
    <w:rsid w:val="00426868"/>
    <w:rsid w:val="004276F4"/>
    <w:rsid w:val="00430337"/>
    <w:rsid w:val="00434773"/>
    <w:rsid w:val="00434A0C"/>
    <w:rsid w:val="00434F87"/>
    <w:rsid w:val="00437AAE"/>
    <w:rsid w:val="00441532"/>
    <w:rsid w:val="004456C2"/>
    <w:rsid w:val="0044672A"/>
    <w:rsid w:val="00446F03"/>
    <w:rsid w:val="0045064E"/>
    <w:rsid w:val="004514A8"/>
    <w:rsid w:val="00454C93"/>
    <w:rsid w:val="00455943"/>
    <w:rsid w:val="00455A03"/>
    <w:rsid w:val="004562BA"/>
    <w:rsid w:val="00463912"/>
    <w:rsid w:val="004662D9"/>
    <w:rsid w:val="004709D3"/>
    <w:rsid w:val="00475DD1"/>
    <w:rsid w:val="00477134"/>
    <w:rsid w:val="00480ADF"/>
    <w:rsid w:val="0048137E"/>
    <w:rsid w:val="00483371"/>
    <w:rsid w:val="00484277"/>
    <w:rsid w:val="004916C3"/>
    <w:rsid w:val="0049175E"/>
    <w:rsid w:val="0049258B"/>
    <w:rsid w:val="004942D3"/>
    <w:rsid w:val="00495DE9"/>
    <w:rsid w:val="00496060"/>
    <w:rsid w:val="004A1CCA"/>
    <w:rsid w:val="004A1D7C"/>
    <w:rsid w:val="004A1FDC"/>
    <w:rsid w:val="004A47DA"/>
    <w:rsid w:val="004A4BE1"/>
    <w:rsid w:val="004A71CD"/>
    <w:rsid w:val="004B4370"/>
    <w:rsid w:val="004B4CE2"/>
    <w:rsid w:val="004B6936"/>
    <w:rsid w:val="004C29DF"/>
    <w:rsid w:val="004C324A"/>
    <w:rsid w:val="004C3608"/>
    <w:rsid w:val="004C5EF8"/>
    <w:rsid w:val="004C7961"/>
    <w:rsid w:val="004D17CD"/>
    <w:rsid w:val="004D1D79"/>
    <w:rsid w:val="004D1FEE"/>
    <w:rsid w:val="004D43E7"/>
    <w:rsid w:val="004D43EC"/>
    <w:rsid w:val="004D46BB"/>
    <w:rsid w:val="004D62BF"/>
    <w:rsid w:val="004D7A43"/>
    <w:rsid w:val="004E0CC0"/>
    <w:rsid w:val="004E1018"/>
    <w:rsid w:val="004E1896"/>
    <w:rsid w:val="004E2656"/>
    <w:rsid w:val="004E2C72"/>
    <w:rsid w:val="004E3A5F"/>
    <w:rsid w:val="004E3E9F"/>
    <w:rsid w:val="004E4B60"/>
    <w:rsid w:val="004E5097"/>
    <w:rsid w:val="004E6212"/>
    <w:rsid w:val="004E6B15"/>
    <w:rsid w:val="004F6DE9"/>
    <w:rsid w:val="00500DC6"/>
    <w:rsid w:val="00500FAF"/>
    <w:rsid w:val="00502786"/>
    <w:rsid w:val="005032B2"/>
    <w:rsid w:val="005032CD"/>
    <w:rsid w:val="00503861"/>
    <w:rsid w:val="005072BF"/>
    <w:rsid w:val="00510DFC"/>
    <w:rsid w:val="00510FD7"/>
    <w:rsid w:val="00514976"/>
    <w:rsid w:val="00514C5C"/>
    <w:rsid w:val="00514F15"/>
    <w:rsid w:val="00517105"/>
    <w:rsid w:val="0051766E"/>
    <w:rsid w:val="005203D0"/>
    <w:rsid w:val="00522E3D"/>
    <w:rsid w:val="00523D1B"/>
    <w:rsid w:val="005257B3"/>
    <w:rsid w:val="00525CC9"/>
    <w:rsid w:val="00526231"/>
    <w:rsid w:val="005264BC"/>
    <w:rsid w:val="00526667"/>
    <w:rsid w:val="00526D29"/>
    <w:rsid w:val="005356D0"/>
    <w:rsid w:val="005364A3"/>
    <w:rsid w:val="0053678D"/>
    <w:rsid w:val="005423DA"/>
    <w:rsid w:val="0054482D"/>
    <w:rsid w:val="00555A61"/>
    <w:rsid w:val="00555C78"/>
    <w:rsid w:val="00556B4F"/>
    <w:rsid w:val="005571FE"/>
    <w:rsid w:val="00557EA2"/>
    <w:rsid w:val="00562F1C"/>
    <w:rsid w:val="00564913"/>
    <w:rsid w:val="00564CD9"/>
    <w:rsid w:val="00566C28"/>
    <w:rsid w:val="0056705E"/>
    <w:rsid w:val="0057190C"/>
    <w:rsid w:val="005720C7"/>
    <w:rsid w:val="00573FA4"/>
    <w:rsid w:val="005747AF"/>
    <w:rsid w:val="0057567A"/>
    <w:rsid w:val="00582185"/>
    <w:rsid w:val="005831DE"/>
    <w:rsid w:val="0058631B"/>
    <w:rsid w:val="0058722A"/>
    <w:rsid w:val="0059090C"/>
    <w:rsid w:val="00591813"/>
    <w:rsid w:val="005925A5"/>
    <w:rsid w:val="00592EA6"/>
    <w:rsid w:val="005930F3"/>
    <w:rsid w:val="005932CD"/>
    <w:rsid w:val="005942B1"/>
    <w:rsid w:val="00595685"/>
    <w:rsid w:val="00595BAB"/>
    <w:rsid w:val="005A28A0"/>
    <w:rsid w:val="005A324E"/>
    <w:rsid w:val="005A5888"/>
    <w:rsid w:val="005A5D55"/>
    <w:rsid w:val="005A7883"/>
    <w:rsid w:val="005B223A"/>
    <w:rsid w:val="005B33E7"/>
    <w:rsid w:val="005B4522"/>
    <w:rsid w:val="005B5A33"/>
    <w:rsid w:val="005B6083"/>
    <w:rsid w:val="005B7284"/>
    <w:rsid w:val="005C3803"/>
    <w:rsid w:val="005C3B87"/>
    <w:rsid w:val="005C4FDC"/>
    <w:rsid w:val="005C5426"/>
    <w:rsid w:val="005C729E"/>
    <w:rsid w:val="005C7681"/>
    <w:rsid w:val="005C78F7"/>
    <w:rsid w:val="005D32BC"/>
    <w:rsid w:val="005D3E2E"/>
    <w:rsid w:val="005E0A58"/>
    <w:rsid w:val="005E1C07"/>
    <w:rsid w:val="005E3A87"/>
    <w:rsid w:val="005E3D76"/>
    <w:rsid w:val="005E3E55"/>
    <w:rsid w:val="005E58E1"/>
    <w:rsid w:val="005E6A42"/>
    <w:rsid w:val="005E77BC"/>
    <w:rsid w:val="005F2541"/>
    <w:rsid w:val="005F30F0"/>
    <w:rsid w:val="005F47CD"/>
    <w:rsid w:val="005F755A"/>
    <w:rsid w:val="005F7C2C"/>
    <w:rsid w:val="00600F7B"/>
    <w:rsid w:val="00601859"/>
    <w:rsid w:val="006050B2"/>
    <w:rsid w:val="00610D65"/>
    <w:rsid w:val="00612318"/>
    <w:rsid w:val="006130B3"/>
    <w:rsid w:val="00613144"/>
    <w:rsid w:val="006140EF"/>
    <w:rsid w:val="006154EA"/>
    <w:rsid w:val="00616BD9"/>
    <w:rsid w:val="00617D98"/>
    <w:rsid w:val="00622A11"/>
    <w:rsid w:val="0062480D"/>
    <w:rsid w:val="00626001"/>
    <w:rsid w:val="00626519"/>
    <w:rsid w:val="00626608"/>
    <w:rsid w:val="006275CF"/>
    <w:rsid w:val="00627A10"/>
    <w:rsid w:val="00632817"/>
    <w:rsid w:val="00637560"/>
    <w:rsid w:val="0063785F"/>
    <w:rsid w:val="00641692"/>
    <w:rsid w:val="00642028"/>
    <w:rsid w:val="00642D89"/>
    <w:rsid w:val="00642FB6"/>
    <w:rsid w:val="006430AD"/>
    <w:rsid w:val="00644683"/>
    <w:rsid w:val="00650535"/>
    <w:rsid w:val="00650E98"/>
    <w:rsid w:val="00651283"/>
    <w:rsid w:val="00654873"/>
    <w:rsid w:val="0066067A"/>
    <w:rsid w:val="00662341"/>
    <w:rsid w:val="00662F5E"/>
    <w:rsid w:val="00663062"/>
    <w:rsid w:val="00663A21"/>
    <w:rsid w:val="00665780"/>
    <w:rsid w:val="00665C80"/>
    <w:rsid w:val="00667389"/>
    <w:rsid w:val="00670E64"/>
    <w:rsid w:val="0067142E"/>
    <w:rsid w:val="006724CA"/>
    <w:rsid w:val="006759DF"/>
    <w:rsid w:val="006765D3"/>
    <w:rsid w:val="00676754"/>
    <w:rsid w:val="006775EB"/>
    <w:rsid w:val="00677677"/>
    <w:rsid w:val="0068129D"/>
    <w:rsid w:val="006820CE"/>
    <w:rsid w:val="00682543"/>
    <w:rsid w:val="00683657"/>
    <w:rsid w:val="00683E36"/>
    <w:rsid w:val="00684DB2"/>
    <w:rsid w:val="00692EC3"/>
    <w:rsid w:val="00693BCB"/>
    <w:rsid w:val="00695027"/>
    <w:rsid w:val="00697B8E"/>
    <w:rsid w:val="006A08FF"/>
    <w:rsid w:val="006A238B"/>
    <w:rsid w:val="006A2B51"/>
    <w:rsid w:val="006A3DE6"/>
    <w:rsid w:val="006A6071"/>
    <w:rsid w:val="006A7A55"/>
    <w:rsid w:val="006B0185"/>
    <w:rsid w:val="006B3388"/>
    <w:rsid w:val="006B4C34"/>
    <w:rsid w:val="006B4F6A"/>
    <w:rsid w:val="006B638A"/>
    <w:rsid w:val="006B66C0"/>
    <w:rsid w:val="006B6C42"/>
    <w:rsid w:val="006B6E09"/>
    <w:rsid w:val="006B7C8B"/>
    <w:rsid w:val="006C1306"/>
    <w:rsid w:val="006C7774"/>
    <w:rsid w:val="006D27FC"/>
    <w:rsid w:val="006D2BB2"/>
    <w:rsid w:val="006D42A9"/>
    <w:rsid w:val="006E0735"/>
    <w:rsid w:val="006E2F09"/>
    <w:rsid w:val="006E3159"/>
    <w:rsid w:val="006E4962"/>
    <w:rsid w:val="006E7979"/>
    <w:rsid w:val="006F00C0"/>
    <w:rsid w:val="006F050E"/>
    <w:rsid w:val="006F427E"/>
    <w:rsid w:val="006F5F52"/>
    <w:rsid w:val="006F6096"/>
    <w:rsid w:val="006F68BC"/>
    <w:rsid w:val="006F6D1B"/>
    <w:rsid w:val="00701341"/>
    <w:rsid w:val="00702171"/>
    <w:rsid w:val="00703B45"/>
    <w:rsid w:val="00707AD7"/>
    <w:rsid w:val="0071058F"/>
    <w:rsid w:val="00713431"/>
    <w:rsid w:val="007152D1"/>
    <w:rsid w:val="00715515"/>
    <w:rsid w:val="00715F81"/>
    <w:rsid w:val="007165E8"/>
    <w:rsid w:val="00716CA7"/>
    <w:rsid w:val="0072050E"/>
    <w:rsid w:val="0072188A"/>
    <w:rsid w:val="007273AB"/>
    <w:rsid w:val="007300B7"/>
    <w:rsid w:val="007315EA"/>
    <w:rsid w:val="00731A73"/>
    <w:rsid w:val="00731A90"/>
    <w:rsid w:val="0073291D"/>
    <w:rsid w:val="00732BF1"/>
    <w:rsid w:val="00734F64"/>
    <w:rsid w:val="007353DC"/>
    <w:rsid w:val="00735432"/>
    <w:rsid w:val="007358DD"/>
    <w:rsid w:val="00735C8D"/>
    <w:rsid w:val="00740EA0"/>
    <w:rsid w:val="007412BB"/>
    <w:rsid w:val="0074195F"/>
    <w:rsid w:val="0075094E"/>
    <w:rsid w:val="00754B13"/>
    <w:rsid w:val="00755135"/>
    <w:rsid w:val="007555D8"/>
    <w:rsid w:val="0075747D"/>
    <w:rsid w:val="007575AD"/>
    <w:rsid w:val="0076269E"/>
    <w:rsid w:val="00764F52"/>
    <w:rsid w:val="0076581C"/>
    <w:rsid w:val="0077209B"/>
    <w:rsid w:val="00772273"/>
    <w:rsid w:val="00772F28"/>
    <w:rsid w:val="00773F1F"/>
    <w:rsid w:val="00776637"/>
    <w:rsid w:val="007805F1"/>
    <w:rsid w:val="00785CEB"/>
    <w:rsid w:val="0078618E"/>
    <w:rsid w:val="00787954"/>
    <w:rsid w:val="00790FB1"/>
    <w:rsid w:val="0079243C"/>
    <w:rsid w:val="007930D2"/>
    <w:rsid w:val="00793232"/>
    <w:rsid w:val="00793CB6"/>
    <w:rsid w:val="00796CA2"/>
    <w:rsid w:val="00797A67"/>
    <w:rsid w:val="007A02E0"/>
    <w:rsid w:val="007A10C1"/>
    <w:rsid w:val="007A27D2"/>
    <w:rsid w:val="007A567C"/>
    <w:rsid w:val="007B1EE5"/>
    <w:rsid w:val="007B2D2A"/>
    <w:rsid w:val="007B430C"/>
    <w:rsid w:val="007B5528"/>
    <w:rsid w:val="007B718A"/>
    <w:rsid w:val="007B723F"/>
    <w:rsid w:val="007C118F"/>
    <w:rsid w:val="007C17EF"/>
    <w:rsid w:val="007C34FF"/>
    <w:rsid w:val="007C3568"/>
    <w:rsid w:val="007C37ED"/>
    <w:rsid w:val="007C5893"/>
    <w:rsid w:val="007C5B4C"/>
    <w:rsid w:val="007C6DEA"/>
    <w:rsid w:val="007C76DF"/>
    <w:rsid w:val="007D167A"/>
    <w:rsid w:val="007D1940"/>
    <w:rsid w:val="007D1F10"/>
    <w:rsid w:val="007D4995"/>
    <w:rsid w:val="007D5776"/>
    <w:rsid w:val="007D7BE7"/>
    <w:rsid w:val="007E0738"/>
    <w:rsid w:val="007E0834"/>
    <w:rsid w:val="007E132D"/>
    <w:rsid w:val="007E2261"/>
    <w:rsid w:val="007E2CA6"/>
    <w:rsid w:val="007E49A8"/>
    <w:rsid w:val="007E56C3"/>
    <w:rsid w:val="007E61BB"/>
    <w:rsid w:val="007E708B"/>
    <w:rsid w:val="007E73F1"/>
    <w:rsid w:val="007E75A4"/>
    <w:rsid w:val="007F02C2"/>
    <w:rsid w:val="007F08C4"/>
    <w:rsid w:val="007F766D"/>
    <w:rsid w:val="007F7C9B"/>
    <w:rsid w:val="00800E70"/>
    <w:rsid w:val="00803BAF"/>
    <w:rsid w:val="0080448D"/>
    <w:rsid w:val="00804845"/>
    <w:rsid w:val="00806CBA"/>
    <w:rsid w:val="008071E3"/>
    <w:rsid w:val="0080783E"/>
    <w:rsid w:val="00810EE1"/>
    <w:rsid w:val="00813921"/>
    <w:rsid w:val="00816D07"/>
    <w:rsid w:val="008178E4"/>
    <w:rsid w:val="008201A5"/>
    <w:rsid w:val="00822868"/>
    <w:rsid w:val="00822AEB"/>
    <w:rsid w:val="00824A00"/>
    <w:rsid w:val="00825260"/>
    <w:rsid w:val="00827273"/>
    <w:rsid w:val="00830E0C"/>
    <w:rsid w:val="0083107B"/>
    <w:rsid w:val="0083297D"/>
    <w:rsid w:val="00833055"/>
    <w:rsid w:val="00833159"/>
    <w:rsid w:val="0083339A"/>
    <w:rsid w:val="0083700B"/>
    <w:rsid w:val="00837601"/>
    <w:rsid w:val="008416F3"/>
    <w:rsid w:val="00841E5B"/>
    <w:rsid w:val="0084770B"/>
    <w:rsid w:val="00851822"/>
    <w:rsid w:val="00854682"/>
    <w:rsid w:val="0085482B"/>
    <w:rsid w:val="00855B83"/>
    <w:rsid w:val="00855DC0"/>
    <w:rsid w:val="0085716B"/>
    <w:rsid w:val="00857448"/>
    <w:rsid w:val="0085766A"/>
    <w:rsid w:val="00857D44"/>
    <w:rsid w:val="00862F7B"/>
    <w:rsid w:val="00863388"/>
    <w:rsid w:val="00864636"/>
    <w:rsid w:val="0086590D"/>
    <w:rsid w:val="00867610"/>
    <w:rsid w:val="0087086B"/>
    <w:rsid w:val="0087211D"/>
    <w:rsid w:val="00873A6E"/>
    <w:rsid w:val="00874F4D"/>
    <w:rsid w:val="008757C2"/>
    <w:rsid w:val="00877098"/>
    <w:rsid w:val="008805B9"/>
    <w:rsid w:val="00881415"/>
    <w:rsid w:val="00881834"/>
    <w:rsid w:val="00884DFE"/>
    <w:rsid w:val="008855D2"/>
    <w:rsid w:val="0089015A"/>
    <w:rsid w:val="0089015F"/>
    <w:rsid w:val="0089076F"/>
    <w:rsid w:val="00894605"/>
    <w:rsid w:val="00896DCB"/>
    <w:rsid w:val="00897EE4"/>
    <w:rsid w:val="008A0EE1"/>
    <w:rsid w:val="008A2B2F"/>
    <w:rsid w:val="008A2DAE"/>
    <w:rsid w:val="008A4905"/>
    <w:rsid w:val="008A5CB2"/>
    <w:rsid w:val="008A7914"/>
    <w:rsid w:val="008B0C14"/>
    <w:rsid w:val="008B117E"/>
    <w:rsid w:val="008B122F"/>
    <w:rsid w:val="008B1AA3"/>
    <w:rsid w:val="008B21A4"/>
    <w:rsid w:val="008B72CD"/>
    <w:rsid w:val="008C0644"/>
    <w:rsid w:val="008C0AE8"/>
    <w:rsid w:val="008C0DB5"/>
    <w:rsid w:val="008C129E"/>
    <w:rsid w:val="008C1C17"/>
    <w:rsid w:val="008C21CD"/>
    <w:rsid w:val="008C4C5B"/>
    <w:rsid w:val="008C7075"/>
    <w:rsid w:val="008D07C1"/>
    <w:rsid w:val="008D25C9"/>
    <w:rsid w:val="008D2648"/>
    <w:rsid w:val="008D742E"/>
    <w:rsid w:val="008E0DEA"/>
    <w:rsid w:val="008E3179"/>
    <w:rsid w:val="008E3A23"/>
    <w:rsid w:val="008E4587"/>
    <w:rsid w:val="008E557D"/>
    <w:rsid w:val="008E5842"/>
    <w:rsid w:val="008F1B82"/>
    <w:rsid w:val="008F22AC"/>
    <w:rsid w:val="008F2F1F"/>
    <w:rsid w:val="008F313D"/>
    <w:rsid w:val="008F6CA2"/>
    <w:rsid w:val="00900256"/>
    <w:rsid w:val="00903A65"/>
    <w:rsid w:val="0091000C"/>
    <w:rsid w:val="00914E8F"/>
    <w:rsid w:val="0091504B"/>
    <w:rsid w:val="00915EB0"/>
    <w:rsid w:val="00916186"/>
    <w:rsid w:val="00916666"/>
    <w:rsid w:val="00921496"/>
    <w:rsid w:val="009248ED"/>
    <w:rsid w:val="00925E5F"/>
    <w:rsid w:val="00925FEE"/>
    <w:rsid w:val="00933E4C"/>
    <w:rsid w:val="00934520"/>
    <w:rsid w:val="00935B46"/>
    <w:rsid w:val="00940171"/>
    <w:rsid w:val="00941EA3"/>
    <w:rsid w:val="00943341"/>
    <w:rsid w:val="00947827"/>
    <w:rsid w:val="00951147"/>
    <w:rsid w:val="00951529"/>
    <w:rsid w:val="00951DD3"/>
    <w:rsid w:val="00954001"/>
    <w:rsid w:val="00954C75"/>
    <w:rsid w:val="0095590B"/>
    <w:rsid w:val="009613C1"/>
    <w:rsid w:val="00961BD1"/>
    <w:rsid w:val="00970230"/>
    <w:rsid w:val="009707DD"/>
    <w:rsid w:val="009708BD"/>
    <w:rsid w:val="009749E8"/>
    <w:rsid w:val="00975E61"/>
    <w:rsid w:val="00976305"/>
    <w:rsid w:val="009800AF"/>
    <w:rsid w:val="0098049F"/>
    <w:rsid w:val="00981762"/>
    <w:rsid w:val="0098444F"/>
    <w:rsid w:val="00984CB2"/>
    <w:rsid w:val="00984E34"/>
    <w:rsid w:val="009861E2"/>
    <w:rsid w:val="00986A9C"/>
    <w:rsid w:val="00993327"/>
    <w:rsid w:val="0099655D"/>
    <w:rsid w:val="00997BF4"/>
    <w:rsid w:val="00997D7A"/>
    <w:rsid w:val="009A36C5"/>
    <w:rsid w:val="009A379E"/>
    <w:rsid w:val="009A41C4"/>
    <w:rsid w:val="009A65C5"/>
    <w:rsid w:val="009A6A38"/>
    <w:rsid w:val="009B001E"/>
    <w:rsid w:val="009B354F"/>
    <w:rsid w:val="009B37EA"/>
    <w:rsid w:val="009B6C1D"/>
    <w:rsid w:val="009C2023"/>
    <w:rsid w:val="009C34CB"/>
    <w:rsid w:val="009C44E7"/>
    <w:rsid w:val="009C4944"/>
    <w:rsid w:val="009C4C5A"/>
    <w:rsid w:val="009D0500"/>
    <w:rsid w:val="009D465C"/>
    <w:rsid w:val="009D469B"/>
    <w:rsid w:val="009D49B2"/>
    <w:rsid w:val="009E0EE8"/>
    <w:rsid w:val="009E52B8"/>
    <w:rsid w:val="009E5367"/>
    <w:rsid w:val="009E7134"/>
    <w:rsid w:val="009E73C1"/>
    <w:rsid w:val="009F079A"/>
    <w:rsid w:val="009F24E7"/>
    <w:rsid w:val="009F383F"/>
    <w:rsid w:val="009F4172"/>
    <w:rsid w:val="00A00E3D"/>
    <w:rsid w:val="00A029DF"/>
    <w:rsid w:val="00A034A4"/>
    <w:rsid w:val="00A04B88"/>
    <w:rsid w:val="00A04EF2"/>
    <w:rsid w:val="00A04F5C"/>
    <w:rsid w:val="00A05590"/>
    <w:rsid w:val="00A05671"/>
    <w:rsid w:val="00A06B51"/>
    <w:rsid w:val="00A06C6D"/>
    <w:rsid w:val="00A06E29"/>
    <w:rsid w:val="00A074E2"/>
    <w:rsid w:val="00A07FF2"/>
    <w:rsid w:val="00A10BAD"/>
    <w:rsid w:val="00A11EFE"/>
    <w:rsid w:val="00A13FAE"/>
    <w:rsid w:val="00A146BE"/>
    <w:rsid w:val="00A14909"/>
    <w:rsid w:val="00A16886"/>
    <w:rsid w:val="00A20FF3"/>
    <w:rsid w:val="00A212EA"/>
    <w:rsid w:val="00A2193C"/>
    <w:rsid w:val="00A238EF"/>
    <w:rsid w:val="00A2551D"/>
    <w:rsid w:val="00A307BF"/>
    <w:rsid w:val="00A30864"/>
    <w:rsid w:val="00A315C2"/>
    <w:rsid w:val="00A3237E"/>
    <w:rsid w:val="00A32AF7"/>
    <w:rsid w:val="00A34AE4"/>
    <w:rsid w:val="00A359E5"/>
    <w:rsid w:val="00A35B75"/>
    <w:rsid w:val="00A37F68"/>
    <w:rsid w:val="00A400C0"/>
    <w:rsid w:val="00A400CD"/>
    <w:rsid w:val="00A40F8E"/>
    <w:rsid w:val="00A4130F"/>
    <w:rsid w:val="00A42F92"/>
    <w:rsid w:val="00A46178"/>
    <w:rsid w:val="00A50804"/>
    <w:rsid w:val="00A50F5B"/>
    <w:rsid w:val="00A51B10"/>
    <w:rsid w:val="00A524EF"/>
    <w:rsid w:val="00A52CCE"/>
    <w:rsid w:val="00A52E9F"/>
    <w:rsid w:val="00A56635"/>
    <w:rsid w:val="00A57279"/>
    <w:rsid w:val="00A638ED"/>
    <w:rsid w:val="00A64846"/>
    <w:rsid w:val="00A678C8"/>
    <w:rsid w:val="00A70D94"/>
    <w:rsid w:val="00A70F1D"/>
    <w:rsid w:val="00A725AE"/>
    <w:rsid w:val="00A738D2"/>
    <w:rsid w:val="00A7391B"/>
    <w:rsid w:val="00A73F6D"/>
    <w:rsid w:val="00A746E3"/>
    <w:rsid w:val="00A758EF"/>
    <w:rsid w:val="00A75BC8"/>
    <w:rsid w:val="00A76FA4"/>
    <w:rsid w:val="00A82055"/>
    <w:rsid w:val="00A843A7"/>
    <w:rsid w:val="00A84C7B"/>
    <w:rsid w:val="00A86607"/>
    <w:rsid w:val="00A87385"/>
    <w:rsid w:val="00A87CFE"/>
    <w:rsid w:val="00A90101"/>
    <w:rsid w:val="00A933DD"/>
    <w:rsid w:val="00A947C1"/>
    <w:rsid w:val="00A9561F"/>
    <w:rsid w:val="00A95A86"/>
    <w:rsid w:val="00A95B20"/>
    <w:rsid w:val="00AA078D"/>
    <w:rsid w:val="00AA21F2"/>
    <w:rsid w:val="00AA3A9C"/>
    <w:rsid w:val="00AA3D1C"/>
    <w:rsid w:val="00AA3EDA"/>
    <w:rsid w:val="00AB02A1"/>
    <w:rsid w:val="00AB1B03"/>
    <w:rsid w:val="00AB2D87"/>
    <w:rsid w:val="00AB2E02"/>
    <w:rsid w:val="00AB4F30"/>
    <w:rsid w:val="00AB7C12"/>
    <w:rsid w:val="00AC0013"/>
    <w:rsid w:val="00AC0CE5"/>
    <w:rsid w:val="00AC241A"/>
    <w:rsid w:val="00AC27F3"/>
    <w:rsid w:val="00AC2C4B"/>
    <w:rsid w:val="00AC4D75"/>
    <w:rsid w:val="00AC5B4D"/>
    <w:rsid w:val="00AC6879"/>
    <w:rsid w:val="00AC7DCC"/>
    <w:rsid w:val="00AD129F"/>
    <w:rsid w:val="00AD29D0"/>
    <w:rsid w:val="00AD3A3E"/>
    <w:rsid w:val="00AD7D25"/>
    <w:rsid w:val="00AD7E3A"/>
    <w:rsid w:val="00AE0D0A"/>
    <w:rsid w:val="00AE40B3"/>
    <w:rsid w:val="00AE483A"/>
    <w:rsid w:val="00AE497A"/>
    <w:rsid w:val="00AE507B"/>
    <w:rsid w:val="00AF127B"/>
    <w:rsid w:val="00AF2620"/>
    <w:rsid w:val="00AF2AED"/>
    <w:rsid w:val="00AF36E5"/>
    <w:rsid w:val="00B01F1A"/>
    <w:rsid w:val="00B02F93"/>
    <w:rsid w:val="00B054AA"/>
    <w:rsid w:val="00B0643E"/>
    <w:rsid w:val="00B06EC3"/>
    <w:rsid w:val="00B076D2"/>
    <w:rsid w:val="00B109A2"/>
    <w:rsid w:val="00B11747"/>
    <w:rsid w:val="00B11D31"/>
    <w:rsid w:val="00B133E8"/>
    <w:rsid w:val="00B14587"/>
    <w:rsid w:val="00B14991"/>
    <w:rsid w:val="00B14E68"/>
    <w:rsid w:val="00B152C9"/>
    <w:rsid w:val="00B157AC"/>
    <w:rsid w:val="00B16FBC"/>
    <w:rsid w:val="00B209AB"/>
    <w:rsid w:val="00B223F2"/>
    <w:rsid w:val="00B23F56"/>
    <w:rsid w:val="00B25995"/>
    <w:rsid w:val="00B25D1D"/>
    <w:rsid w:val="00B27628"/>
    <w:rsid w:val="00B27AA6"/>
    <w:rsid w:val="00B30536"/>
    <w:rsid w:val="00B30EBF"/>
    <w:rsid w:val="00B3127D"/>
    <w:rsid w:val="00B3204E"/>
    <w:rsid w:val="00B32F53"/>
    <w:rsid w:val="00B348CC"/>
    <w:rsid w:val="00B40191"/>
    <w:rsid w:val="00B40B17"/>
    <w:rsid w:val="00B424CC"/>
    <w:rsid w:val="00B448E5"/>
    <w:rsid w:val="00B457A6"/>
    <w:rsid w:val="00B471E0"/>
    <w:rsid w:val="00B475E1"/>
    <w:rsid w:val="00B50B27"/>
    <w:rsid w:val="00B54F2E"/>
    <w:rsid w:val="00B57F39"/>
    <w:rsid w:val="00B61382"/>
    <w:rsid w:val="00B618FE"/>
    <w:rsid w:val="00B63A9B"/>
    <w:rsid w:val="00B656E7"/>
    <w:rsid w:val="00B65C5D"/>
    <w:rsid w:val="00B6716A"/>
    <w:rsid w:val="00B671EF"/>
    <w:rsid w:val="00B67D6D"/>
    <w:rsid w:val="00B70ACD"/>
    <w:rsid w:val="00B7236D"/>
    <w:rsid w:val="00B72CDB"/>
    <w:rsid w:val="00B72DA5"/>
    <w:rsid w:val="00B77F6E"/>
    <w:rsid w:val="00B81A90"/>
    <w:rsid w:val="00B81C7C"/>
    <w:rsid w:val="00B8293E"/>
    <w:rsid w:val="00B83258"/>
    <w:rsid w:val="00B846DC"/>
    <w:rsid w:val="00B84F42"/>
    <w:rsid w:val="00B87F2F"/>
    <w:rsid w:val="00B91B5B"/>
    <w:rsid w:val="00B932E4"/>
    <w:rsid w:val="00B94B0C"/>
    <w:rsid w:val="00B95758"/>
    <w:rsid w:val="00B95B11"/>
    <w:rsid w:val="00BA34C2"/>
    <w:rsid w:val="00BA41D1"/>
    <w:rsid w:val="00BA4481"/>
    <w:rsid w:val="00BB07F6"/>
    <w:rsid w:val="00BB5430"/>
    <w:rsid w:val="00BC08D5"/>
    <w:rsid w:val="00BC3499"/>
    <w:rsid w:val="00BC35B4"/>
    <w:rsid w:val="00BC5D09"/>
    <w:rsid w:val="00BC7457"/>
    <w:rsid w:val="00BC7573"/>
    <w:rsid w:val="00BD1F59"/>
    <w:rsid w:val="00BD3133"/>
    <w:rsid w:val="00BD34E4"/>
    <w:rsid w:val="00BD3F7E"/>
    <w:rsid w:val="00BD490B"/>
    <w:rsid w:val="00BD5CD2"/>
    <w:rsid w:val="00BD7A62"/>
    <w:rsid w:val="00BE05D6"/>
    <w:rsid w:val="00BE1124"/>
    <w:rsid w:val="00BE11CB"/>
    <w:rsid w:val="00BE7844"/>
    <w:rsid w:val="00BF025E"/>
    <w:rsid w:val="00BF136B"/>
    <w:rsid w:val="00BF2716"/>
    <w:rsid w:val="00BF2E4D"/>
    <w:rsid w:val="00BF39B6"/>
    <w:rsid w:val="00BF408A"/>
    <w:rsid w:val="00BF5206"/>
    <w:rsid w:val="00BF7DFA"/>
    <w:rsid w:val="00C011E6"/>
    <w:rsid w:val="00C01AB9"/>
    <w:rsid w:val="00C02B64"/>
    <w:rsid w:val="00C03248"/>
    <w:rsid w:val="00C05725"/>
    <w:rsid w:val="00C10482"/>
    <w:rsid w:val="00C13CA2"/>
    <w:rsid w:val="00C14488"/>
    <w:rsid w:val="00C14B97"/>
    <w:rsid w:val="00C166C3"/>
    <w:rsid w:val="00C168C3"/>
    <w:rsid w:val="00C168E6"/>
    <w:rsid w:val="00C16B80"/>
    <w:rsid w:val="00C17808"/>
    <w:rsid w:val="00C20ED0"/>
    <w:rsid w:val="00C212E8"/>
    <w:rsid w:val="00C26214"/>
    <w:rsid w:val="00C26A90"/>
    <w:rsid w:val="00C26D23"/>
    <w:rsid w:val="00C26F82"/>
    <w:rsid w:val="00C279F3"/>
    <w:rsid w:val="00C303BE"/>
    <w:rsid w:val="00C307AE"/>
    <w:rsid w:val="00C32FE1"/>
    <w:rsid w:val="00C400B5"/>
    <w:rsid w:val="00C422CD"/>
    <w:rsid w:val="00C42F7F"/>
    <w:rsid w:val="00C4380E"/>
    <w:rsid w:val="00C46D88"/>
    <w:rsid w:val="00C4791C"/>
    <w:rsid w:val="00C47C3E"/>
    <w:rsid w:val="00C537CC"/>
    <w:rsid w:val="00C53E4C"/>
    <w:rsid w:val="00C5483D"/>
    <w:rsid w:val="00C559E8"/>
    <w:rsid w:val="00C55FC1"/>
    <w:rsid w:val="00C5614C"/>
    <w:rsid w:val="00C56322"/>
    <w:rsid w:val="00C60254"/>
    <w:rsid w:val="00C60574"/>
    <w:rsid w:val="00C632C3"/>
    <w:rsid w:val="00C63A08"/>
    <w:rsid w:val="00C64EF8"/>
    <w:rsid w:val="00C65CA4"/>
    <w:rsid w:val="00C67831"/>
    <w:rsid w:val="00C67DD1"/>
    <w:rsid w:val="00C705DF"/>
    <w:rsid w:val="00C71D58"/>
    <w:rsid w:val="00C729E9"/>
    <w:rsid w:val="00C73C2D"/>
    <w:rsid w:val="00C759AA"/>
    <w:rsid w:val="00C766AC"/>
    <w:rsid w:val="00C803E4"/>
    <w:rsid w:val="00C80C2A"/>
    <w:rsid w:val="00C80FF1"/>
    <w:rsid w:val="00C81D00"/>
    <w:rsid w:val="00C82899"/>
    <w:rsid w:val="00C83AA2"/>
    <w:rsid w:val="00C87400"/>
    <w:rsid w:val="00C90FDD"/>
    <w:rsid w:val="00C97ED0"/>
    <w:rsid w:val="00C97FA5"/>
    <w:rsid w:val="00CA0818"/>
    <w:rsid w:val="00CA0B39"/>
    <w:rsid w:val="00CA2E65"/>
    <w:rsid w:val="00CA52C6"/>
    <w:rsid w:val="00CA7070"/>
    <w:rsid w:val="00CB12C3"/>
    <w:rsid w:val="00CB2C80"/>
    <w:rsid w:val="00CB2F0A"/>
    <w:rsid w:val="00CB5460"/>
    <w:rsid w:val="00CB6B3F"/>
    <w:rsid w:val="00CC0B19"/>
    <w:rsid w:val="00CC17A8"/>
    <w:rsid w:val="00CC3093"/>
    <w:rsid w:val="00CC4106"/>
    <w:rsid w:val="00CC4ED2"/>
    <w:rsid w:val="00CC506A"/>
    <w:rsid w:val="00CC6C6C"/>
    <w:rsid w:val="00CC7AA8"/>
    <w:rsid w:val="00CD1DDB"/>
    <w:rsid w:val="00CD4BD8"/>
    <w:rsid w:val="00CD4CDD"/>
    <w:rsid w:val="00CD79BA"/>
    <w:rsid w:val="00CE16CC"/>
    <w:rsid w:val="00CE4FE0"/>
    <w:rsid w:val="00CE7189"/>
    <w:rsid w:val="00CF0281"/>
    <w:rsid w:val="00CF0A70"/>
    <w:rsid w:val="00CF0AB4"/>
    <w:rsid w:val="00CF15CD"/>
    <w:rsid w:val="00CF2C80"/>
    <w:rsid w:val="00CF2CA6"/>
    <w:rsid w:val="00CF3274"/>
    <w:rsid w:val="00CF5D02"/>
    <w:rsid w:val="00CF641F"/>
    <w:rsid w:val="00D01FCC"/>
    <w:rsid w:val="00D03165"/>
    <w:rsid w:val="00D046D8"/>
    <w:rsid w:val="00D0569C"/>
    <w:rsid w:val="00D0587B"/>
    <w:rsid w:val="00D068B4"/>
    <w:rsid w:val="00D117F7"/>
    <w:rsid w:val="00D12378"/>
    <w:rsid w:val="00D126D9"/>
    <w:rsid w:val="00D1454E"/>
    <w:rsid w:val="00D14752"/>
    <w:rsid w:val="00D15675"/>
    <w:rsid w:val="00D17F0A"/>
    <w:rsid w:val="00D20840"/>
    <w:rsid w:val="00D21039"/>
    <w:rsid w:val="00D2143F"/>
    <w:rsid w:val="00D27109"/>
    <w:rsid w:val="00D27789"/>
    <w:rsid w:val="00D32206"/>
    <w:rsid w:val="00D32D1D"/>
    <w:rsid w:val="00D333E7"/>
    <w:rsid w:val="00D336E0"/>
    <w:rsid w:val="00D33D86"/>
    <w:rsid w:val="00D345DE"/>
    <w:rsid w:val="00D37B9D"/>
    <w:rsid w:val="00D37CE9"/>
    <w:rsid w:val="00D4230C"/>
    <w:rsid w:val="00D42C7F"/>
    <w:rsid w:val="00D4553B"/>
    <w:rsid w:val="00D5189E"/>
    <w:rsid w:val="00D51C6C"/>
    <w:rsid w:val="00D525F9"/>
    <w:rsid w:val="00D52F3A"/>
    <w:rsid w:val="00D53C0A"/>
    <w:rsid w:val="00D55DC2"/>
    <w:rsid w:val="00D6392B"/>
    <w:rsid w:val="00D63E1E"/>
    <w:rsid w:val="00D668A5"/>
    <w:rsid w:val="00D6701F"/>
    <w:rsid w:val="00D671FE"/>
    <w:rsid w:val="00D71816"/>
    <w:rsid w:val="00D7207A"/>
    <w:rsid w:val="00D742AC"/>
    <w:rsid w:val="00D74FB8"/>
    <w:rsid w:val="00D777BD"/>
    <w:rsid w:val="00D80394"/>
    <w:rsid w:val="00D85E22"/>
    <w:rsid w:val="00D866FF"/>
    <w:rsid w:val="00D94756"/>
    <w:rsid w:val="00D94834"/>
    <w:rsid w:val="00D94E7B"/>
    <w:rsid w:val="00D95827"/>
    <w:rsid w:val="00D97E1F"/>
    <w:rsid w:val="00DA15F3"/>
    <w:rsid w:val="00DA17B7"/>
    <w:rsid w:val="00DA2076"/>
    <w:rsid w:val="00DA2925"/>
    <w:rsid w:val="00DA3C25"/>
    <w:rsid w:val="00DA40DF"/>
    <w:rsid w:val="00DA48EB"/>
    <w:rsid w:val="00DA748C"/>
    <w:rsid w:val="00DA7CE7"/>
    <w:rsid w:val="00DB0B71"/>
    <w:rsid w:val="00DB0F4C"/>
    <w:rsid w:val="00DB23DC"/>
    <w:rsid w:val="00DB46A7"/>
    <w:rsid w:val="00DB74A0"/>
    <w:rsid w:val="00DC0C06"/>
    <w:rsid w:val="00DC4BE9"/>
    <w:rsid w:val="00DC4CBE"/>
    <w:rsid w:val="00DC5D14"/>
    <w:rsid w:val="00DD1139"/>
    <w:rsid w:val="00DD1549"/>
    <w:rsid w:val="00DD2DF2"/>
    <w:rsid w:val="00DD45BC"/>
    <w:rsid w:val="00DD533D"/>
    <w:rsid w:val="00DD69BE"/>
    <w:rsid w:val="00DD6EA8"/>
    <w:rsid w:val="00DE0671"/>
    <w:rsid w:val="00DE2592"/>
    <w:rsid w:val="00DE3135"/>
    <w:rsid w:val="00DE419C"/>
    <w:rsid w:val="00DE4943"/>
    <w:rsid w:val="00DE5515"/>
    <w:rsid w:val="00DE742C"/>
    <w:rsid w:val="00DE79AD"/>
    <w:rsid w:val="00DF061B"/>
    <w:rsid w:val="00DF3954"/>
    <w:rsid w:val="00DF4457"/>
    <w:rsid w:val="00DF4606"/>
    <w:rsid w:val="00DF4BF4"/>
    <w:rsid w:val="00DF5EEE"/>
    <w:rsid w:val="00DF7B2D"/>
    <w:rsid w:val="00E0354E"/>
    <w:rsid w:val="00E03680"/>
    <w:rsid w:val="00E0460C"/>
    <w:rsid w:val="00E10330"/>
    <w:rsid w:val="00E120F6"/>
    <w:rsid w:val="00E1285D"/>
    <w:rsid w:val="00E153A7"/>
    <w:rsid w:val="00E1664D"/>
    <w:rsid w:val="00E21313"/>
    <w:rsid w:val="00E215C9"/>
    <w:rsid w:val="00E235D7"/>
    <w:rsid w:val="00E23C05"/>
    <w:rsid w:val="00E2589E"/>
    <w:rsid w:val="00E30E45"/>
    <w:rsid w:val="00E31DF4"/>
    <w:rsid w:val="00E352B9"/>
    <w:rsid w:val="00E35D36"/>
    <w:rsid w:val="00E37A88"/>
    <w:rsid w:val="00E37E4C"/>
    <w:rsid w:val="00E40E28"/>
    <w:rsid w:val="00E430CC"/>
    <w:rsid w:val="00E445A0"/>
    <w:rsid w:val="00E4675F"/>
    <w:rsid w:val="00E46FD6"/>
    <w:rsid w:val="00E47D5B"/>
    <w:rsid w:val="00E50384"/>
    <w:rsid w:val="00E5110E"/>
    <w:rsid w:val="00E51A6B"/>
    <w:rsid w:val="00E53799"/>
    <w:rsid w:val="00E54116"/>
    <w:rsid w:val="00E54749"/>
    <w:rsid w:val="00E62509"/>
    <w:rsid w:val="00E63381"/>
    <w:rsid w:val="00E643A3"/>
    <w:rsid w:val="00E6459A"/>
    <w:rsid w:val="00E64873"/>
    <w:rsid w:val="00E65612"/>
    <w:rsid w:val="00E667C0"/>
    <w:rsid w:val="00E6681A"/>
    <w:rsid w:val="00E6787E"/>
    <w:rsid w:val="00E72695"/>
    <w:rsid w:val="00E73385"/>
    <w:rsid w:val="00E74849"/>
    <w:rsid w:val="00E777FD"/>
    <w:rsid w:val="00E83BC7"/>
    <w:rsid w:val="00E83F86"/>
    <w:rsid w:val="00E84BD5"/>
    <w:rsid w:val="00E84FCA"/>
    <w:rsid w:val="00E85E41"/>
    <w:rsid w:val="00E877A3"/>
    <w:rsid w:val="00E91D7A"/>
    <w:rsid w:val="00E93B96"/>
    <w:rsid w:val="00E95894"/>
    <w:rsid w:val="00E97E36"/>
    <w:rsid w:val="00EA12AD"/>
    <w:rsid w:val="00EA2562"/>
    <w:rsid w:val="00EB065A"/>
    <w:rsid w:val="00EB0D02"/>
    <w:rsid w:val="00EB6749"/>
    <w:rsid w:val="00EB7F40"/>
    <w:rsid w:val="00EC19DF"/>
    <w:rsid w:val="00EC3947"/>
    <w:rsid w:val="00EC3AE0"/>
    <w:rsid w:val="00EC465A"/>
    <w:rsid w:val="00EC5150"/>
    <w:rsid w:val="00EC5C97"/>
    <w:rsid w:val="00EC5D94"/>
    <w:rsid w:val="00EC6F22"/>
    <w:rsid w:val="00EC6F95"/>
    <w:rsid w:val="00EC7F9C"/>
    <w:rsid w:val="00ED049C"/>
    <w:rsid w:val="00ED0C77"/>
    <w:rsid w:val="00ED0F55"/>
    <w:rsid w:val="00ED14FF"/>
    <w:rsid w:val="00ED3FDA"/>
    <w:rsid w:val="00ED67F6"/>
    <w:rsid w:val="00ED7774"/>
    <w:rsid w:val="00EE06E1"/>
    <w:rsid w:val="00EE1369"/>
    <w:rsid w:val="00EE2E26"/>
    <w:rsid w:val="00EF2E0E"/>
    <w:rsid w:val="00EF4FA6"/>
    <w:rsid w:val="00EF5905"/>
    <w:rsid w:val="00EF5BA9"/>
    <w:rsid w:val="00EF5FDC"/>
    <w:rsid w:val="00EF65A3"/>
    <w:rsid w:val="00EF7DDC"/>
    <w:rsid w:val="00F05A96"/>
    <w:rsid w:val="00F07426"/>
    <w:rsid w:val="00F07ABC"/>
    <w:rsid w:val="00F07EE6"/>
    <w:rsid w:val="00F15017"/>
    <w:rsid w:val="00F15594"/>
    <w:rsid w:val="00F169B2"/>
    <w:rsid w:val="00F16DB6"/>
    <w:rsid w:val="00F170C6"/>
    <w:rsid w:val="00F2086F"/>
    <w:rsid w:val="00F20B3F"/>
    <w:rsid w:val="00F23C3C"/>
    <w:rsid w:val="00F2798D"/>
    <w:rsid w:val="00F30BAC"/>
    <w:rsid w:val="00F32CF6"/>
    <w:rsid w:val="00F32E54"/>
    <w:rsid w:val="00F33C00"/>
    <w:rsid w:val="00F41ED7"/>
    <w:rsid w:val="00F45D53"/>
    <w:rsid w:val="00F509B6"/>
    <w:rsid w:val="00F509C5"/>
    <w:rsid w:val="00F51029"/>
    <w:rsid w:val="00F537BB"/>
    <w:rsid w:val="00F62CB3"/>
    <w:rsid w:val="00F6345D"/>
    <w:rsid w:val="00F64464"/>
    <w:rsid w:val="00F644D8"/>
    <w:rsid w:val="00F64A46"/>
    <w:rsid w:val="00F64EC7"/>
    <w:rsid w:val="00F67584"/>
    <w:rsid w:val="00F72370"/>
    <w:rsid w:val="00F72A3C"/>
    <w:rsid w:val="00F741EA"/>
    <w:rsid w:val="00F754AF"/>
    <w:rsid w:val="00F77868"/>
    <w:rsid w:val="00F77A4F"/>
    <w:rsid w:val="00F77FAE"/>
    <w:rsid w:val="00F800EC"/>
    <w:rsid w:val="00F8072F"/>
    <w:rsid w:val="00F80CA6"/>
    <w:rsid w:val="00F830FF"/>
    <w:rsid w:val="00F854CC"/>
    <w:rsid w:val="00F86198"/>
    <w:rsid w:val="00F874C1"/>
    <w:rsid w:val="00F9048D"/>
    <w:rsid w:val="00F909DD"/>
    <w:rsid w:val="00F90EF3"/>
    <w:rsid w:val="00F91425"/>
    <w:rsid w:val="00F92B3B"/>
    <w:rsid w:val="00F93A56"/>
    <w:rsid w:val="00F96A76"/>
    <w:rsid w:val="00FA1980"/>
    <w:rsid w:val="00FA3606"/>
    <w:rsid w:val="00FA365B"/>
    <w:rsid w:val="00FA3B7F"/>
    <w:rsid w:val="00FA41DC"/>
    <w:rsid w:val="00FA5F04"/>
    <w:rsid w:val="00FB1544"/>
    <w:rsid w:val="00FB212C"/>
    <w:rsid w:val="00FB26AF"/>
    <w:rsid w:val="00FB3DA5"/>
    <w:rsid w:val="00FB685C"/>
    <w:rsid w:val="00FC021A"/>
    <w:rsid w:val="00FC06FE"/>
    <w:rsid w:val="00FC27CB"/>
    <w:rsid w:val="00FC3FFE"/>
    <w:rsid w:val="00FC5654"/>
    <w:rsid w:val="00FC6958"/>
    <w:rsid w:val="00FC7921"/>
    <w:rsid w:val="00FD0B4C"/>
    <w:rsid w:val="00FD183F"/>
    <w:rsid w:val="00FD1BA4"/>
    <w:rsid w:val="00FD445F"/>
    <w:rsid w:val="00FD487B"/>
    <w:rsid w:val="00FD48A4"/>
    <w:rsid w:val="00FD4F9C"/>
    <w:rsid w:val="00FD53FB"/>
    <w:rsid w:val="00FD5486"/>
    <w:rsid w:val="00FD5663"/>
    <w:rsid w:val="00FD61FC"/>
    <w:rsid w:val="00FE2B89"/>
    <w:rsid w:val="00FE5C69"/>
    <w:rsid w:val="00FE5E28"/>
    <w:rsid w:val="00FE6910"/>
    <w:rsid w:val="00FE72C0"/>
    <w:rsid w:val="00FF0EC9"/>
    <w:rsid w:val="00FF20F8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DC7AC"/>
  <w15:chartTrackingRefBased/>
  <w15:docId w15:val="{9432EC60-3E15-4FE3-93F2-E851580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2B9"/>
    <w:rPr>
      <w:sz w:val="24"/>
      <w:szCs w:val="24"/>
      <w:lang w:val="en-GB"/>
    </w:rPr>
  </w:style>
  <w:style w:type="paragraph" w:styleId="Heading1">
    <w:name w:val="heading 1"/>
    <w:aliases w:val="Part Title"/>
    <w:basedOn w:val="Normal"/>
    <w:next w:val="Heading4"/>
    <w:autoRedefine/>
    <w:qFormat/>
    <w:rsid w:val="00E352B9"/>
    <w:pPr>
      <w:spacing w:after="240"/>
      <w:jc w:val="center"/>
      <w:outlineLvl w:val="0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2">
    <w:name w:val="heading 2"/>
    <w:aliases w:val="Chapter Title"/>
    <w:basedOn w:val="Normal"/>
    <w:next w:val="Heading4"/>
    <w:qFormat/>
    <w:rsid w:val="00E352B9"/>
    <w:pPr>
      <w:spacing w:after="240"/>
      <w:jc w:val="center"/>
      <w:outlineLvl w:val="1"/>
    </w:pPr>
    <w:rPr>
      <w:rFonts w:ascii="Arial" w:hAnsi="Arial"/>
      <w:b/>
      <w:sz w:val="32"/>
      <w:szCs w:val="20"/>
    </w:rPr>
  </w:style>
  <w:style w:type="paragraph" w:styleId="Heading3">
    <w:name w:val="heading 3"/>
    <w:aliases w:val="Section Title"/>
    <w:basedOn w:val="Normal"/>
    <w:next w:val="Heading4"/>
    <w:autoRedefine/>
    <w:qFormat/>
    <w:rsid w:val="00E352B9"/>
    <w:pPr>
      <w:spacing w:after="240"/>
      <w:jc w:val="center"/>
      <w:outlineLvl w:val="2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4">
    <w:name w:val="heading 4"/>
    <w:aliases w:val="Map Title"/>
    <w:basedOn w:val="Normal"/>
    <w:next w:val="Normal"/>
    <w:autoRedefine/>
    <w:qFormat/>
    <w:rsid w:val="00E352B9"/>
    <w:pPr>
      <w:spacing w:after="240"/>
      <w:outlineLvl w:val="3"/>
    </w:pPr>
    <w:rPr>
      <w:rFonts w:ascii="Arial (W1)" w:hAnsi="Arial (W1)" w:cs="Times New (W1)"/>
      <w:b/>
      <w:color w:val="FF0000"/>
      <w:sz w:val="32"/>
      <w:szCs w:val="20"/>
    </w:rPr>
  </w:style>
  <w:style w:type="paragraph" w:styleId="Heading5">
    <w:name w:val="heading 5"/>
    <w:aliases w:val="Block Label"/>
    <w:basedOn w:val="Normal"/>
    <w:qFormat/>
    <w:rsid w:val="00E352B9"/>
    <w:pPr>
      <w:outlineLvl w:val="4"/>
    </w:pPr>
    <w:rPr>
      <w:b/>
      <w:sz w:val="22"/>
      <w:szCs w:val="20"/>
    </w:rPr>
  </w:style>
  <w:style w:type="paragraph" w:styleId="Heading6">
    <w:name w:val="heading 6"/>
    <w:aliases w:val="Sub Label"/>
    <w:basedOn w:val="Heading5"/>
    <w:next w:val="Normal"/>
    <w:qFormat/>
    <w:rsid w:val="00E352B9"/>
    <w:pPr>
      <w:spacing w:before="240" w:after="60"/>
      <w:outlineLvl w:val="5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4C324A"/>
    <w:pPr>
      <w:keepNext/>
      <w:tabs>
        <w:tab w:val="right" w:pos="1450"/>
      </w:tabs>
      <w:spacing w:before="96"/>
      <w:outlineLvl w:val="8"/>
    </w:pPr>
    <w:rPr>
      <w:i/>
      <w:iCs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rsid w:val="00E352B9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customStyle="1" w:styleId="BlockText">
    <w:name w:val="Block_Text"/>
    <w:basedOn w:val="Normal"/>
    <w:rsid w:val="00E352B9"/>
    <w:rPr>
      <w:szCs w:val="20"/>
    </w:rPr>
  </w:style>
  <w:style w:type="paragraph" w:customStyle="1" w:styleId="BulletText1">
    <w:name w:val="Bullet Text 1"/>
    <w:basedOn w:val="Normal"/>
    <w:rsid w:val="00E352B9"/>
    <w:pPr>
      <w:numPr>
        <w:numId w:val="1"/>
      </w:numPr>
    </w:pPr>
    <w:rPr>
      <w:szCs w:val="20"/>
    </w:rPr>
  </w:style>
  <w:style w:type="paragraph" w:customStyle="1" w:styleId="BulletText2">
    <w:name w:val="Bullet Text 2"/>
    <w:basedOn w:val="Normal"/>
    <w:rsid w:val="00E352B9"/>
    <w:pPr>
      <w:numPr>
        <w:numId w:val="2"/>
      </w:numPr>
    </w:pPr>
    <w:rPr>
      <w:szCs w:val="20"/>
    </w:rPr>
  </w:style>
  <w:style w:type="paragraph" w:customStyle="1" w:styleId="BulletText3">
    <w:name w:val="Bullet Text 3"/>
    <w:basedOn w:val="Normal"/>
    <w:rsid w:val="00E352B9"/>
    <w:pPr>
      <w:numPr>
        <w:numId w:val="3"/>
      </w:numPr>
    </w:pPr>
    <w:rPr>
      <w:szCs w:val="20"/>
    </w:rPr>
  </w:style>
  <w:style w:type="paragraph" w:customStyle="1" w:styleId="ContinuedBlockLabel">
    <w:name w:val="Continued Block Label"/>
    <w:basedOn w:val="Normal"/>
    <w:rsid w:val="00E352B9"/>
    <w:rPr>
      <w:b/>
      <w:sz w:val="22"/>
      <w:szCs w:val="20"/>
    </w:rPr>
  </w:style>
  <w:style w:type="paragraph" w:customStyle="1" w:styleId="ContinuedOnNextPa">
    <w:name w:val="Continued On Next Pa"/>
    <w:basedOn w:val="Normal"/>
    <w:next w:val="Normal"/>
    <w:rsid w:val="00E352B9"/>
    <w:pPr>
      <w:pBdr>
        <w:top w:val="single" w:sz="6" w:space="1" w:color="auto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rsid w:val="00E352B9"/>
    <w:rPr>
      <w:b/>
      <w:sz w:val="22"/>
      <w:szCs w:val="20"/>
    </w:rPr>
  </w:style>
  <w:style w:type="paragraph" w:customStyle="1" w:styleId="EmbeddedText">
    <w:name w:val="Embedded Text"/>
    <w:basedOn w:val="Normal"/>
    <w:rsid w:val="00E352B9"/>
    <w:rPr>
      <w:szCs w:val="20"/>
    </w:rPr>
  </w:style>
  <w:style w:type="character" w:styleId="HTMLAcronym">
    <w:name w:val="HTML Acronym"/>
    <w:basedOn w:val="DefaultParagraphFont"/>
    <w:rsid w:val="00E352B9"/>
  </w:style>
  <w:style w:type="paragraph" w:customStyle="1" w:styleId="IMTOC">
    <w:name w:val="IMTOC"/>
    <w:rsid w:val="00E352B9"/>
    <w:rPr>
      <w:sz w:val="24"/>
    </w:rPr>
  </w:style>
  <w:style w:type="paragraph" w:customStyle="1" w:styleId="MapTitleContinued">
    <w:name w:val="Map Title. Continued"/>
    <w:basedOn w:val="Normal"/>
    <w:autoRedefine/>
    <w:rsid w:val="00E352B9"/>
    <w:pPr>
      <w:spacing w:after="240"/>
    </w:pPr>
    <w:rPr>
      <w:rFonts w:ascii="Arial (W1)" w:hAnsi="Arial (W1)" w:cs="Times New (W1)"/>
      <w:b/>
      <w:color w:val="FF0000"/>
      <w:sz w:val="32"/>
      <w:szCs w:val="20"/>
    </w:rPr>
  </w:style>
  <w:style w:type="paragraph" w:customStyle="1" w:styleId="MemoLine">
    <w:name w:val="Memo Line"/>
    <w:basedOn w:val="BlockLine"/>
    <w:next w:val="Normal"/>
    <w:rsid w:val="00E352B9"/>
    <w:pPr>
      <w:ind w:left="0"/>
    </w:pPr>
  </w:style>
  <w:style w:type="paragraph" w:customStyle="1" w:styleId="NoteText">
    <w:name w:val="Note Text"/>
    <w:basedOn w:val="Normal"/>
    <w:rsid w:val="00E352B9"/>
    <w:rPr>
      <w:szCs w:val="20"/>
    </w:rPr>
  </w:style>
  <w:style w:type="paragraph" w:customStyle="1" w:styleId="PublicationTitle">
    <w:name w:val="Publication Title"/>
    <w:basedOn w:val="Normal"/>
    <w:next w:val="Heading4"/>
    <w:rsid w:val="00E352B9"/>
    <w:pPr>
      <w:spacing w:after="240"/>
      <w:jc w:val="center"/>
    </w:pPr>
    <w:rPr>
      <w:rFonts w:ascii="Arial" w:hAnsi="Arial"/>
      <w:b/>
      <w:sz w:val="32"/>
      <w:szCs w:val="20"/>
    </w:rPr>
  </w:style>
  <w:style w:type="paragraph" w:customStyle="1" w:styleId="TableHeaderText">
    <w:name w:val="Table Header Text"/>
    <w:basedOn w:val="Normal"/>
    <w:autoRedefine/>
    <w:rsid w:val="00E352B9"/>
    <w:pPr>
      <w:jc w:val="center"/>
    </w:pPr>
    <w:rPr>
      <w:b/>
      <w:szCs w:val="20"/>
    </w:rPr>
  </w:style>
  <w:style w:type="paragraph" w:customStyle="1" w:styleId="TableText">
    <w:name w:val="Table Text"/>
    <w:basedOn w:val="Normal"/>
    <w:autoRedefine/>
    <w:rsid w:val="00E352B9"/>
    <w:rPr>
      <w:szCs w:val="20"/>
    </w:rPr>
  </w:style>
  <w:style w:type="paragraph" w:customStyle="1" w:styleId="TOCTitle">
    <w:name w:val="TOC Title"/>
    <w:basedOn w:val="Normal"/>
    <w:rsid w:val="00E352B9"/>
    <w:pPr>
      <w:widowControl w:val="0"/>
    </w:pPr>
    <w:rPr>
      <w:rFonts w:ascii="Arial" w:hAnsi="Arial"/>
      <w:b/>
      <w:sz w:val="32"/>
      <w:szCs w:val="20"/>
    </w:rPr>
  </w:style>
  <w:style w:type="paragraph" w:customStyle="1" w:styleId="TOCItem">
    <w:name w:val="TOCItem"/>
    <w:basedOn w:val="Normal"/>
    <w:rsid w:val="00E352B9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E352B9"/>
    <w:rPr>
      <w:szCs w:val="20"/>
    </w:rPr>
  </w:style>
  <w:style w:type="paragraph" w:styleId="BlockText0">
    <w:name w:val="Block Text"/>
    <w:basedOn w:val="Normal"/>
    <w:rsid w:val="00E352B9"/>
  </w:style>
  <w:style w:type="paragraph" w:customStyle="1" w:styleId="TableTextCentered">
    <w:name w:val="Table Text + Centered"/>
    <w:basedOn w:val="TableText"/>
    <w:rsid w:val="00E352B9"/>
    <w:pPr>
      <w:jc w:val="center"/>
    </w:pPr>
  </w:style>
  <w:style w:type="paragraph" w:customStyle="1" w:styleId="StyleTableTextCentered">
    <w:name w:val="Style Table Text + Centered"/>
    <w:basedOn w:val="TableText"/>
    <w:rsid w:val="00E352B9"/>
    <w:pPr>
      <w:jc w:val="center"/>
    </w:pPr>
    <w:rPr>
      <w:b/>
    </w:rPr>
  </w:style>
  <w:style w:type="paragraph" w:styleId="Title">
    <w:name w:val="Title"/>
    <w:basedOn w:val="Normal"/>
    <w:qFormat/>
    <w:rsid w:val="004C324A"/>
    <w:pPr>
      <w:jc w:val="center"/>
    </w:pPr>
    <w:rPr>
      <w:b/>
      <w:bCs/>
      <w:lang w:val="en-CA"/>
    </w:rPr>
  </w:style>
  <w:style w:type="character" w:customStyle="1" w:styleId="TableTextChar1">
    <w:name w:val="TableText Char1"/>
    <w:rsid w:val="004C324A"/>
    <w:rPr>
      <w:rFonts w:ascii="Verdana" w:hAnsi="Verdana"/>
      <w:noProof w:val="0"/>
      <w:sz w:val="18"/>
      <w:szCs w:val="18"/>
      <w:lang w:val="en-US"/>
    </w:rPr>
  </w:style>
  <w:style w:type="paragraph" w:customStyle="1" w:styleId="TableTextBasic">
    <w:name w:val="TableTextBasic"/>
    <w:basedOn w:val="Normal"/>
    <w:rsid w:val="004C324A"/>
    <w:pPr>
      <w:tabs>
        <w:tab w:val="left" w:pos="720"/>
        <w:tab w:val="left" w:pos="1008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</w:tabs>
    </w:pPr>
    <w:rPr>
      <w:rFonts w:ascii="Verdana" w:hAnsi="Verdana"/>
      <w:sz w:val="18"/>
      <w:szCs w:val="18"/>
    </w:rPr>
  </w:style>
  <w:style w:type="paragraph" w:customStyle="1" w:styleId="TableText0">
    <w:name w:val="TableText"/>
    <w:rsid w:val="004C324A"/>
    <w:rPr>
      <w:rFonts w:ascii="Verdana" w:hAnsi="Verdana"/>
      <w:sz w:val="18"/>
      <w:szCs w:val="18"/>
    </w:rPr>
  </w:style>
  <w:style w:type="paragraph" w:styleId="Header">
    <w:name w:val="header"/>
    <w:aliases w:val="HeaderQ"/>
    <w:basedOn w:val="Normal"/>
    <w:rsid w:val="004C324A"/>
    <w:pPr>
      <w:tabs>
        <w:tab w:val="right" w:pos="7229"/>
      </w:tabs>
      <w:spacing w:before="200"/>
      <w:jc w:val="both"/>
    </w:pPr>
    <w:rPr>
      <w:b/>
      <w:bCs/>
      <w:caps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rsid w:val="004C32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C324A"/>
  </w:style>
  <w:style w:type="paragraph" w:styleId="FootnoteText">
    <w:name w:val="footnote text"/>
    <w:basedOn w:val="Normal"/>
    <w:semiHidden/>
    <w:rsid w:val="004C324A"/>
  </w:style>
  <w:style w:type="character" w:styleId="FootnoteReference">
    <w:name w:val="footnote reference"/>
    <w:semiHidden/>
    <w:rsid w:val="004C324A"/>
    <w:rPr>
      <w:vertAlign w:val="superscript"/>
    </w:rPr>
  </w:style>
  <w:style w:type="character" w:styleId="Hyperlink">
    <w:name w:val="Hyperlink"/>
    <w:rsid w:val="004C324A"/>
    <w:rPr>
      <w:color w:val="0000FF"/>
      <w:u w:val="single"/>
    </w:rPr>
  </w:style>
  <w:style w:type="paragraph" w:styleId="BodyTextIndent">
    <w:name w:val="Body Text Indent"/>
    <w:basedOn w:val="Normal"/>
    <w:rsid w:val="004C324A"/>
    <w:pPr>
      <w:spacing w:before="240"/>
      <w:ind w:left="-238"/>
      <w:outlineLvl w:val="0"/>
    </w:pPr>
    <w:rPr>
      <w:rFonts w:ascii="Arial Narrow" w:hAnsi="Arial Narrow"/>
      <w:b/>
      <w:bCs/>
      <w:snapToGrid w:val="0"/>
      <w:color w:val="008000"/>
      <w:sz w:val="52"/>
      <w:szCs w:val="52"/>
    </w:rPr>
  </w:style>
  <w:style w:type="paragraph" w:customStyle="1" w:styleId="StyleHeading5BlockLabelLatinTimesNewW1ComplexTim">
    <w:name w:val="Style Heading 5Block Label + (Latin) Times New (W1) (Complex) Tim..."/>
    <w:basedOn w:val="Heading5"/>
    <w:autoRedefine/>
    <w:rsid w:val="00A82055"/>
    <w:rPr>
      <w:color w:val="008000"/>
    </w:rPr>
  </w:style>
  <w:style w:type="paragraph" w:customStyle="1" w:styleId="StyleTableTextCentered115pt">
    <w:name w:val="Style Table Text + Centered + 11.5 pt"/>
    <w:basedOn w:val="TableTextCentered"/>
    <w:autoRedefine/>
    <w:rsid w:val="00E352B9"/>
    <w:rPr>
      <w:szCs w:val="23"/>
    </w:rPr>
  </w:style>
  <w:style w:type="paragraph" w:styleId="BalloonText">
    <w:name w:val="Balloon Text"/>
    <w:basedOn w:val="Normal"/>
    <w:semiHidden/>
    <w:rsid w:val="00F33C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80394"/>
    <w:rPr>
      <w:sz w:val="16"/>
      <w:szCs w:val="16"/>
    </w:rPr>
  </w:style>
  <w:style w:type="paragraph" w:styleId="CommentText">
    <w:name w:val="annotation text"/>
    <w:basedOn w:val="Normal"/>
    <w:semiHidden/>
    <w:rsid w:val="00D803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394"/>
    <w:rPr>
      <w:b/>
      <w:bCs/>
    </w:rPr>
  </w:style>
  <w:style w:type="paragraph" w:styleId="ListParagraph">
    <w:name w:val="List Paragraph"/>
    <w:basedOn w:val="Normal"/>
    <w:uiPriority w:val="34"/>
    <w:qFormat/>
    <w:rsid w:val="00D525F9"/>
    <w:pPr>
      <w:ind w:left="720"/>
      <w:contextualSpacing/>
    </w:pPr>
  </w:style>
  <w:style w:type="table" w:styleId="TableGrid">
    <w:name w:val="Table Grid"/>
    <w:basedOn w:val="TableNormal"/>
    <w:rsid w:val="00BD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7C3E"/>
    <w:rPr>
      <w:color w:val="808080"/>
    </w:rPr>
  </w:style>
  <w:style w:type="character" w:customStyle="1" w:styleId="Heading9Char">
    <w:name w:val="Heading 9 Char"/>
    <w:basedOn w:val="DefaultParagraphFont"/>
    <w:link w:val="Heading9"/>
    <w:rsid w:val="00651283"/>
    <w:rPr>
      <w:i/>
      <w:iCs/>
      <w:sz w:val="24"/>
      <w:szCs w:val="24"/>
      <w:lang w:val="en-NZ"/>
    </w:rPr>
  </w:style>
  <w:style w:type="paragraph" w:styleId="NoSpacing">
    <w:name w:val="No Spacing"/>
    <w:uiPriority w:val="1"/>
    <w:qFormat/>
    <w:rsid w:val="00B30EBF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7236D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C729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lc\Application%20Data\Microsoft\Templates\Information%20Mapping\Information%20Mapping\infomapp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25421584824F9BD6F8996586A88E" ma:contentTypeVersion="13" ma:contentTypeDescription="Create a new document." ma:contentTypeScope="" ma:versionID="f893acb0c125b6133c5ad44febee833b">
  <xsd:schema xmlns:xsd="http://www.w3.org/2001/XMLSchema" xmlns:xs="http://www.w3.org/2001/XMLSchema" xmlns:p="http://schemas.microsoft.com/office/2006/metadata/properties" xmlns:ns3="a9733e5a-5ef7-415c-80e3-a2618da45423" xmlns:ns4="1f33b567-8934-4065-9424-365bd2493b30" targetNamespace="http://schemas.microsoft.com/office/2006/metadata/properties" ma:root="true" ma:fieldsID="2a9d9a26c1d5af1aed0b5981810f3ad8" ns3:_="" ns4:_="">
    <xsd:import namespace="a9733e5a-5ef7-415c-80e3-a2618da45423"/>
    <xsd:import namespace="1f33b567-8934-4065-9424-365bd2493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33e5a-5ef7-415c-80e3-a2618da4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3b567-8934-4065-9424-365bd2493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B5A85-2F37-477A-B97F-C57E39197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78646-7104-4979-A43A-18C5CA0CE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018DF4-0CB1-4AEC-9558-B4EEBDEB3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C8C0B-AE36-4950-8D29-87B7FAE3C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33e5a-5ef7-415c-80e3-a2618da45423"/>
    <ds:schemaRef ds:uri="1f33b567-8934-4065-9424-365bd249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infomappro.dot</Template>
  <TotalTime>9</TotalTime>
  <Pages>2</Pages>
  <Words>751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WHO/NMH/CCS/03</vt:lpstr>
    </vt:vector>
  </TitlesOfParts>
  <Company>Infomation Mapping, Inc. - R&amp;D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WHO/NMH/CCS/03</dc:title>
  <dc:subject/>
  <dc:creator>SUR</dc:creator>
  <cp:keywords/>
  <dc:description/>
  <cp:lastModifiedBy>COWAN, Melanie</cp:lastModifiedBy>
  <cp:revision>6</cp:revision>
  <cp:lastPrinted>2025-03-24T09:01:00Z</cp:lastPrinted>
  <dcterms:created xsi:type="dcterms:W3CDTF">2025-03-24T09:02:00Z</dcterms:created>
  <dcterms:modified xsi:type="dcterms:W3CDTF">2026-04-22T19:50:00Z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0x010100C9AA25421584824F9BD6F8996586A88E</vt:lpwstr>
  </property>
</Properties>
</file>