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4E4B" w14:textId="77777777" w:rsidR="00203F08" w:rsidRPr="00D73A6A" w:rsidRDefault="00203F08" w:rsidP="00203F08">
      <w:pPr>
        <w:ind w:firstLine="720"/>
        <w:jc w:val="center"/>
        <w:rPr>
          <w:b/>
          <w:bCs/>
          <w:sz w:val="6"/>
          <w:szCs w:val="6"/>
          <w:u w:val="single"/>
          <w:lang w:val="en-GB"/>
        </w:rPr>
      </w:pPr>
    </w:p>
    <w:p w14:paraId="14895D0E"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74C39256" w14:textId="77777777" w:rsidR="00203F08" w:rsidRPr="00962832" w:rsidRDefault="00203F08" w:rsidP="00203F08">
      <w:pPr>
        <w:ind w:firstLine="720"/>
        <w:jc w:val="center"/>
        <w:rPr>
          <w:b/>
          <w:bCs/>
          <w:u w:val="single"/>
          <w:lang w:val="en-GB"/>
        </w:rPr>
      </w:pPr>
    </w:p>
    <w:p w14:paraId="0DD1EC8C"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496C81B6" w14:textId="77777777" w:rsidR="00203F08" w:rsidRDefault="00203F08" w:rsidP="00203F08">
      <w:pPr>
        <w:ind w:firstLine="720"/>
        <w:jc w:val="both"/>
        <w:rPr>
          <w:rFonts w:ascii="Times New (W1)" w:hAnsi="Times New (W1)" w:cs="Times New (W1)"/>
          <w:sz w:val="20"/>
          <w:lang w:val="en-GB"/>
        </w:rPr>
      </w:pPr>
    </w:p>
    <w:p w14:paraId="62B90E90"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70709648" w14:textId="77777777" w:rsidR="00203F08" w:rsidRDefault="00203F08" w:rsidP="00203F08">
      <w:pPr>
        <w:ind w:firstLine="720"/>
        <w:jc w:val="both"/>
        <w:rPr>
          <w:rFonts w:ascii="Times New (W1)" w:hAnsi="Times New (W1)" w:cs="Times New (W1)"/>
          <w:sz w:val="20"/>
          <w:lang w:val="en-GB"/>
        </w:rPr>
      </w:pPr>
    </w:p>
    <w:p w14:paraId="2A423E8B"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14:paraId="4A663409" w14:textId="77777777" w:rsidR="00203F08" w:rsidRDefault="00203F08" w:rsidP="00203F08">
      <w:pPr>
        <w:ind w:firstLine="720"/>
        <w:jc w:val="both"/>
        <w:rPr>
          <w:rFonts w:ascii="Times New (W1)" w:hAnsi="Times New (W1)" w:cs="Times New (W1)"/>
          <w:sz w:val="20"/>
          <w:lang w:val="en-GB"/>
        </w:rPr>
      </w:pPr>
    </w:p>
    <w:p w14:paraId="4DE7196E"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35C77AD6" w14:textId="77777777" w:rsidR="00203F08" w:rsidRDefault="00203F08" w:rsidP="00203F08">
      <w:pPr>
        <w:ind w:firstLine="720"/>
        <w:jc w:val="both"/>
        <w:rPr>
          <w:rFonts w:ascii="Times New (W1)" w:hAnsi="Times New (W1)" w:cs="Times New (W1)"/>
          <w:sz w:val="20"/>
          <w:lang w:val="en-GB"/>
        </w:rPr>
      </w:pPr>
    </w:p>
    <w:p w14:paraId="40C03078"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2810456F" w14:textId="77777777" w:rsidR="00203F08" w:rsidRDefault="00203F08" w:rsidP="00203F08">
      <w:pPr>
        <w:ind w:firstLine="720"/>
        <w:jc w:val="both"/>
        <w:rPr>
          <w:rFonts w:ascii="Times New (W1)" w:hAnsi="Times New (W1)" w:cs="Times New (W1)"/>
          <w:sz w:val="20"/>
          <w:lang w:val="en-GB"/>
        </w:rPr>
      </w:pPr>
    </w:p>
    <w:p w14:paraId="13448500"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46AF0407" w14:textId="77777777" w:rsidR="00203F08" w:rsidRDefault="00203F08" w:rsidP="00203F08">
      <w:pPr>
        <w:tabs>
          <w:tab w:val="left" w:pos="720"/>
        </w:tabs>
        <w:jc w:val="both"/>
        <w:rPr>
          <w:b/>
          <w:bCs/>
          <w:sz w:val="20"/>
          <w:lang w:val="en-GB"/>
        </w:rPr>
      </w:pPr>
    </w:p>
    <w:p w14:paraId="433A4EC5"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8670"/>
      </w:tblGrid>
      <w:tr w:rsidR="00085327" w:rsidRPr="00E9268B" w14:paraId="547F0016" w14:textId="77777777" w:rsidTr="00DC4BBF">
        <w:tc>
          <w:tcPr>
            <w:tcW w:w="1276" w:type="dxa"/>
          </w:tcPr>
          <w:p w14:paraId="2EECA752"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47DBC0C4"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2D4F23E0" w14:textId="77777777" w:rsidTr="00DC4BBF">
        <w:tc>
          <w:tcPr>
            <w:tcW w:w="1276" w:type="dxa"/>
          </w:tcPr>
          <w:p w14:paraId="27332083"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6F73173B"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4B74AC9F" w14:textId="77777777" w:rsidTr="00DC4BBF">
        <w:tc>
          <w:tcPr>
            <w:tcW w:w="1276" w:type="dxa"/>
          </w:tcPr>
          <w:p w14:paraId="50202283" w14:textId="77777777" w:rsidR="00085327" w:rsidRPr="00E9268B" w:rsidRDefault="00085327" w:rsidP="00E9268B">
            <w:pPr>
              <w:tabs>
                <w:tab w:val="left" w:pos="720"/>
              </w:tabs>
              <w:jc w:val="both"/>
              <w:rPr>
                <w:sz w:val="22"/>
              </w:rPr>
            </w:pPr>
            <w:r w:rsidRPr="00E9268B">
              <w:rPr>
                <w:sz w:val="22"/>
              </w:rPr>
              <w:t>Email:</w:t>
            </w:r>
          </w:p>
        </w:tc>
        <w:tc>
          <w:tcPr>
            <w:tcW w:w="8670" w:type="dxa"/>
          </w:tcPr>
          <w:p w14:paraId="7BD8E922"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560F1F8F" w14:textId="77777777" w:rsidR="00203F08" w:rsidRDefault="00203F08" w:rsidP="00203F08">
      <w:pPr>
        <w:tabs>
          <w:tab w:val="left" w:pos="720"/>
        </w:tabs>
        <w:jc w:val="both"/>
        <w:rPr>
          <w:b/>
          <w:bCs/>
          <w:sz w:val="20"/>
        </w:rPr>
      </w:pPr>
    </w:p>
    <w:p w14:paraId="1D3A9BF3" w14:textId="77777777" w:rsidR="00203F08" w:rsidRDefault="00203F08" w:rsidP="00203F08">
      <w:pPr>
        <w:spacing w:line="40" w:lineRule="exact"/>
        <w:jc w:val="center"/>
        <w:rPr>
          <w:b/>
          <w:bCs/>
          <w:sz w:val="22"/>
          <w:lang w:val="en-GB"/>
        </w:rPr>
      </w:pPr>
    </w:p>
    <w:p w14:paraId="6C7D7B70"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73A6A" w:rsidRPr="00EA25FB" w14:paraId="271D4ADB" w14:textId="77777777" w:rsidTr="00DC4BBF">
        <w:trPr>
          <w:trHeight w:hRule="exact" w:val="719"/>
        </w:trPr>
        <w:tc>
          <w:tcPr>
            <w:tcW w:w="9922" w:type="dxa"/>
            <w:tcBorders>
              <w:top w:val="nil"/>
              <w:left w:val="nil"/>
              <w:bottom w:val="single" w:sz="4" w:space="0" w:color="auto"/>
              <w:right w:val="nil"/>
            </w:tcBorders>
          </w:tcPr>
          <w:p w14:paraId="24F56070" w14:textId="446D0600" w:rsidR="00206E52" w:rsidRDefault="004E086F" w:rsidP="00206E52">
            <w:pPr>
              <w:rPr>
                <w:sz w:val="20"/>
                <w:szCs w:val="20"/>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EC0691">
              <w:rPr>
                <w:sz w:val="20"/>
                <w:szCs w:val="20"/>
              </w:rPr>
              <w:t xml:space="preserve">                                               </w:t>
            </w:r>
            <w:r w:rsidR="00206E52">
              <w:rPr>
                <w:sz w:val="20"/>
                <w:szCs w:val="20"/>
              </w:rPr>
              <w:t>20</w:t>
            </w:r>
            <w:r w:rsidR="007F3309">
              <w:rPr>
                <w:sz w:val="20"/>
                <w:szCs w:val="20"/>
              </w:rPr>
              <w:t>2</w:t>
            </w:r>
            <w:r w:rsidR="002C597F">
              <w:rPr>
                <w:sz w:val="20"/>
                <w:szCs w:val="20"/>
              </w:rPr>
              <w:t>2</w:t>
            </w:r>
            <w:r w:rsidR="00206E52">
              <w:rPr>
                <w:sz w:val="20"/>
                <w:szCs w:val="20"/>
              </w:rPr>
              <w:t xml:space="preserve"> Scientific review </w:t>
            </w:r>
            <w:r w:rsidR="00206E52" w:rsidRPr="00206E52">
              <w:rPr>
                <w:sz w:val="20"/>
                <w:szCs w:val="20"/>
              </w:rPr>
              <w:t>on Radiofrequency Fields</w:t>
            </w:r>
            <w:r w:rsidR="00206E52">
              <w:rPr>
                <w:sz w:val="20"/>
                <w:szCs w:val="20"/>
              </w:rPr>
              <w:t xml:space="preserve"> and Health </w:t>
            </w:r>
          </w:p>
          <w:p w14:paraId="74818020" w14:textId="77777777" w:rsidR="00D73A6A" w:rsidRPr="00EA25FB" w:rsidRDefault="00EC0691" w:rsidP="00EC0691">
            <w:pPr>
              <w:rPr>
                <w:sz w:val="20"/>
                <w:szCs w:val="20"/>
                <w:lang w:val="en-GB"/>
              </w:rPr>
            </w:pPr>
            <w:r>
              <w:rPr>
                <w:sz w:val="20"/>
                <w:szCs w:val="20"/>
              </w:rPr>
              <w:t xml:space="preserve">                                                </w:t>
            </w:r>
            <w:r w:rsidR="00206E52">
              <w:rPr>
                <w:sz w:val="20"/>
                <w:szCs w:val="20"/>
              </w:rPr>
              <w:t>(</w:t>
            </w:r>
            <w:r w:rsidR="00206E52" w:rsidRPr="00206E52">
              <w:rPr>
                <w:sz w:val="20"/>
                <w:szCs w:val="20"/>
              </w:rPr>
              <w:t>WHO Environmental Health Criteria Monograph</w:t>
            </w:r>
            <w:r w:rsidR="00206E52">
              <w:rPr>
                <w:sz w:val="20"/>
                <w:szCs w:val="20"/>
              </w:rPr>
              <w:t xml:space="preserve"> Project)</w:t>
            </w:r>
            <w:r w:rsidR="00206E52" w:rsidRPr="00206E52">
              <w:rPr>
                <w:sz w:val="20"/>
                <w:szCs w:val="20"/>
              </w:rPr>
              <w:t xml:space="preserve"> </w:t>
            </w:r>
            <w:r w:rsidR="004E086F" w:rsidRPr="00EA25FB">
              <w:rPr>
                <w:sz w:val="20"/>
                <w:szCs w:val="20"/>
              </w:rPr>
              <w:fldChar w:fldCharType="end"/>
            </w:r>
          </w:p>
        </w:tc>
      </w:tr>
    </w:tbl>
    <w:p w14:paraId="29CD7785"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4A6EF97D"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1E6617E3"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4A74E615" w14:textId="77777777" w:rsidTr="004E086F">
        <w:tc>
          <w:tcPr>
            <w:tcW w:w="344" w:type="dxa"/>
          </w:tcPr>
          <w:p w14:paraId="4DAF3362" w14:textId="77777777" w:rsidR="00203F08" w:rsidRDefault="00203F08" w:rsidP="00203F08">
            <w:pPr>
              <w:spacing w:before="120"/>
              <w:rPr>
                <w:sz w:val="22"/>
              </w:rPr>
            </w:pPr>
          </w:p>
          <w:p w14:paraId="55532139" w14:textId="77777777" w:rsidR="00203F08" w:rsidRDefault="00203F08" w:rsidP="00203F08">
            <w:pPr>
              <w:spacing w:before="120"/>
              <w:rPr>
                <w:sz w:val="22"/>
              </w:rPr>
            </w:pPr>
          </w:p>
          <w:p w14:paraId="712E73C0" w14:textId="77777777" w:rsidR="00203F08" w:rsidRPr="003D0AE2" w:rsidRDefault="00203F08" w:rsidP="00203F08">
            <w:pPr>
              <w:spacing w:before="120"/>
              <w:rPr>
                <w:sz w:val="22"/>
              </w:rPr>
            </w:pPr>
          </w:p>
        </w:tc>
        <w:tc>
          <w:tcPr>
            <w:tcW w:w="7936" w:type="dxa"/>
          </w:tcPr>
          <w:p w14:paraId="1E1B8A1C" w14:textId="77777777" w:rsidR="004E086F" w:rsidRDefault="004E086F" w:rsidP="00203F08">
            <w:pPr>
              <w:pStyle w:val="Heading2"/>
              <w:spacing w:before="120"/>
              <w:rPr>
                <w:rFonts w:cs="Times New (W1)"/>
                <w:sz w:val="22"/>
              </w:rPr>
            </w:pPr>
          </w:p>
          <w:p w14:paraId="218E034E"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6021847A"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00E41E8E" w14:textId="77777777" w:rsidR="00203F08" w:rsidRPr="003D0AE2" w:rsidRDefault="00203F08" w:rsidP="00203F08">
            <w:pPr>
              <w:spacing w:before="120"/>
              <w:rPr>
                <w:sz w:val="22"/>
              </w:rPr>
            </w:pPr>
          </w:p>
        </w:tc>
      </w:tr>
      <w:tr w:rsidR="00203F08" w:rsidRPr="003D0AE2" w14:paraId="3E7B3AC2" w14:textId="77777777" w:rsidTr="004E086F">
        <w:tc>
          <w:tcPr>
            <w:tcW w:w="344" w:type="dxa"/>
          </w:tcPr>
          <w:p w14:paraId="01AB8BD3" w14:textId="77777777" w:rsidR="00203F08" w:rsidRPr="003D0AE2" w:rsidRDefault="00203F08" w:rsidP="00203F08">
            <w:pPr>
              <w:spacing w:before="120"/>
              <w:rPr>
                <w:sz w:val="22"/>
              </w:rPr>
            </w:pPr>
            <w:r w:rsidRPr="003D0AE2">
              <w:rPr>
                <w:sz w:val="22"/>
              </w:rPr>
              <w:t>1a</w:t>
            </w:r>
          </w:p>
        </w:tc>
        <w:tc>
          <w:tcPr>
            <w:tcW w:w="7936" w:type="dxa"/>
          </w:tcPr>
          <w:p w14:paraId="2D1FD494"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392AEAB7" w14:textId="07D377C1" w:rsidR="00203F08" w:rsidRPr="003D0AE2" w:rsidRDefault="00203F08" w:rsidP="004E086F">
            <w:pPr>
              <w:spacing w:before="120"/>
              <w:rPr>
                <w:sz w:val="22"/>
              </w:rPr>
            </w:pPr>
            <w:r w:rsidRPr="003D0AE2">
              <w:rPr>
                <w:sz w:val="22"/>
              </w:rPr>
              <w:t xml:space="preserve">Yes </w:t>
            </w:r>
            <w:bookmarkStart w:id="0" w:name="_GoBack"/>
            <w:r w:rsidR="004E086F">
              <w:rPr>
                <w:sz w:val="22"/>
                <w:szCs w:val="20"/>
                <w:lang w:val="fr-CH"/>
              </w:rPr>
              <w:fldChar w:fldCharType="begin">
                <w:ffData>
                  <w:name w:val="Check1"/>
                  <w:enabled/>
                  <w:calcOnExit w:val="0"/>
                  <w:checkBox>
                    <w:sizeAuto/>
                    <w:default w:val="0"/>
                    <w:checked w:val="0"/>
                  </w:checkBox>
                </w:ffData>
              </w:fldChar>
            </w:r>
            <w:bookmarkStart w:id="1" w:name="Check1"/>
            <w:r w:rsidR="004E086F">
              <w:rPr>
                <w:sz w:val="22"/>
                <w:szCs w:val="20"/>
                <w:lang w:val="fr-CH"/>
              </w:rPr>
              <w:instrText xml:space="preserve"> FORMCHECKBOX </w:instrText>
            </w:r>
            <w:r w:rsidR="002C597F">
              <w:rPr>
                <w:sz w:val="22"/>
                <w:szCs w:val="20"/>
                <w:lang w:val="fr-CH"/>
              </w:rPr>
            </w:r>
            <w:r w:rsidR="003428CE">
              <w:rPr>
                <w:sz w:val="22"/>
                <w:szCs w:val="20"/>
                <w:lang w:val="fr-CH"/>
              </w:rPr>
              <w:fldChar w:fldCharType="separate"/>
            </w:r>
            <w:r w:rsidR="004E086F">
              <w:rPr>
                <w:sz w:val="22"/>
                <w:szCs w:val="20"/>
                <w:lang w:val="fr-CH"/>
              </w:rPr>
              <w:fldChar w:fldCharType="end"/>
            </w:r>
            <w:bookmarkEnd w:id="1"/>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709B11DB" w14:textId="77777777" w:rsidTr="004E086F">
        <w:tc>
          <w:tcPr>
            <w:tcW w:w="344" w:type="dxa"/>
          </w:tcPr>
          <w:p w14:paraId="1889FADF" w14:textId="77777777" w:rsidR="00203F08" w:rsidRPr="003D0AE2" w:rsidRDefault="00203F08" w:rsidP="00203F08">
            <w:pPr>
              <w:spacing w:before="120"/>
              <w:rPr>
                <w:sz w:val="22"/>
              </w:rPr>
            </w:pPr>
            <w:r w:rsidRPr="003D0AE2">
              <w:rPr>
                <w:sz w:val="22"/>
              </w:rPr>
              <w:t>1b</w:t>
            </w:r>
          </w:p>
        </w:tc>
        <w:tc>
          <w:tcPr>
            <w:tcW w:w="7936" w:type="dxa"/>
          </w:tcPr>
          <w:p w14:paraId="006A010D"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7DB7007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bl>
    <w:p w14:paraId="0808E13E"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2D91C1B6" w14:textId="77777777" w:rsidTr="004E086F">
        <w:tc>
          <w:tcPr>
            <w:tcW w:w="344" w:type="dxa"/>
          </w:tcPr>
          <w:p w14:paraId="57B5C38A" w14:textId="77777777" w:rsidR="00203F08" w:rsidRPr="003D0AE2" w:rsidRDefault="00203F08" w:rsidP="00203F08">
            <w:pPr>
              <w:spacing w:before="120"/>
              <w:rPr>
                <w:sz w:val="22"/>
              </w:rPr>
            </w:pPr>
          </w:p>
        </w:tc>
        <w:tc>
          <w:tcPr>
            <w:tcW w:w="7936" w:type="dxa"/>
          </w:tcPr>
          <w:p w14:paraId="731B71ED"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7EEE8768"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1FCD99CB" w14:textId="77777777" w:rsidR="00203F08" w:rsidRPr="003D0AE2" w:rsidRDefault="00203F08" w:rsidP="00203F08">
            <w:pPr>
              <w:spacing w:before="120"/>
              <w:rPr>
                <w:sz w:val="22"/>
              </w:rPr>
            </w:pPr>
          </w:p>
        </w:tc>
      </w:tr>
      <w:tr w:rsidR="00203F08" w:rsidRPr="003D0AE2" w14:paraId="1882CEA8" w14:textId="77777777" w:rsidTr="004E086F">
        <w:tc>
          <w:tcPr>
            <w:tcW w:w="344" w:type="dxa"/>
          </w:tcPr>
          <w:p w14:paraId="4BC1291A" w14:textId="77777777" w:rsidR="00203F08" w:rsidRPr="003D0AE2" w:rsidRDefault="00203F08" w:rsidP="00203F08">
            <w:pPr>
              <w:spacing w:before="120"/>
              <w:rPr>
                <w:sz w:val="22"/>
              </w:rPr>
            </w:pPr>
            <w:r w:rsidRPr="003D0AE2">
              <w:rPr>
                <w:sz w:val="22"/>
              </w:rPr>
              <w:t>2a</w:t>
            </w:r>
          </w:p>
        </w:tc>
        <w:tc>
          <w:tcPr>
            <w:tcW w:w="7936" w:type="dxa"/>
          </w:tcPr>
          <w:p w14:paraId="4C5296F2"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1775AD3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22B38F12" w14:textId="77777777" w:rsidTr="004E086F">
        <w:tc>
          <w:tcPr>
            <w:tcW w:w="344" w:type="dxa"/>
          </w:tcPr>
          <w:p w14:paraId="6D3EB4EE" w14:textId="77777777" w:rsidR="00203F08" w:rsidRPr="003D0AE2" w:rsidRDefault="00203F08" w:rsidP="00203F08">
            <w:pPr>
              <w:spacing w:before="120"/>
              <w:rPr>
                <w:sz w:val="22"/>
              </w:rPr>
            </w:pPr>
            <w:r w:rsidRPr="003D0AE2">
              <w:rPr>
                <w:sz w:val="22"/>
              </w:rPr>
              <w:t>2b</w:t>
            </w:r>
          </w:p>
        </w:tc>
        <w:tc>
          <w:tcPr>
            <w:tcW w:w="7936" w:type="dxa"/>
          </w:tcPr>
          <w:p w14:paraId="19B00D9E"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12072351" w14:textId="77777777"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14:paraId="36E2A7C1"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sidR="004E086F">
              <w:rPr>
                <w:sz w:val="22"/>
                <w:szCs w:val="20"/>
                <w:lang w:val="fr-CH"/>
              </w:rPr>
              <w:fldChar w:fldCharType="end"/>
            </w:r>
          </w:p>
          <w:p w14:paraId="304A5BF9" w14:textId="77777777" w:rsidR="00203F08" w:rsidRDefault="00203F08" w:rsidP="00203F08">
            <w:pPr>
              <w:spacing w:before="120"/>
              <w:rPr>
                <w:sz w:val="22"/>
                <w:szCs w:val="20"/>
              </w:rPr>
            </w:pPr>
          </w:p>
          <w:p w14:paraId="2FB73686" w14:textId="77777777" w:rsidR="00203F08" w:rsidRPr="003D0AE2" w:rsidRDefault="00203F08" w:rsidP="00203F08">
            <w:pPr>
              <w:spacing w:before="120"/>
              <w:rPr>
                <w:sz w:val="22"/>
              </w:rPr>
            </w:pPr>
          </w:p>
        </w:tc>
      </w:tr>
      <w:tr w:rsidR="00203F08" w:rsidRPr="003D0AE2" w14:paraId="08E111C9" w14:textId="77777777" w:rsidTr="004E086F">
        <w:tc>
          <w:tcPr>
            <w:tcW w:w="344" w:type="dxa"/>
          </w:tcPr>
          <w:p w14:paraId="5D845797" w14:textId="77777777" w:rsidR="00203F08" w:rsidRDefault="00203F08" w:rsidP="00203F08">
            <w:pPr>
              <w:spacing w:before="120"/>
              <w:rPr>
                <w:sz w:val="22"/>
              </w:rPr>
            </w:pPr>
          </w:p>
          <w:p w14:paraId="39212295" w14:textId="77777777" w:rsidR="00203F08" w:rsidRDefault="00203F08" w:rsidP="00203F08">
            <w:pPr>
              <w:spacing w:before="120"/>
              <w:rPr>
                <w:sz w:val="22"/>
              </w:rPr>
            </w:pPr>
          </w:p>
          <w:p w14:paraId="47388917" w14:textId="77777777" w:rsidR="00203F08" w:rsidRDefault="00203F08" w:rsidP="00203F08">
            <w:pPr>
              <w:spacing w:before="120"/>
              <w:rPr>
                <w:sz w:val="22"/>
              </w:rPr>
            </w:pPr>
          </w:p>
          <w:p w14:paraId="5EF024D3" w14:textId="77777777" w:rsidR="00203F08" w:rsidRDefault="00203F08" w:rsidP="00203F08">
            <w:pPr>
              <w:spacing w:before="120"/>
              <w:rPr>
                <w:sz w:val="22"/>
              </w:rPr>
            </w:pPr>
          </w:p>
          <w:p w14:paraId="3DC19AF4" w14:textId="77777777" w:rsidR="00203F08" w:rsidRPr="003D0AE2" w:rsidRDefault="00203F08" w:rsidP="00203F08">
            <w:pPr>
              <w:spacing w:before="120"/>
              <w:rPr>
                <w:sz w:val="22"/>
              </w:rPr>
            </w:pPr>
          </w:p>
        </w:tc>
        <w:tc>
          <w:tcPr>
            <w:tcW w:w="7936" w:type="dxa"/>
          </w:tcPr>
          <w:p w14:paraId="4762567C" w14:textId="77777777" w:rsidR="00203F08" w:rsidRPr="003D0AE2" w:rsidRDefault="00203F08" w:rsidP="00203F08">
            <w:pPr>
              <w:pStyle w:val="Heading2"/>
              <w:spacing w:before="120"/>
              <w:rPr>
                <w:sz w:val="22"/>
              </w:rPr>
            </w:pPr>
            <w:r w:rsidRPr="003D0AE2">
              <w:rPr>
                <w:sz w:val="22"/>
              </w:rPr>
              <w:t>INVESTMENT INTERESTS</w:t>
            </w:r>
          </w:p>
          <w:p w14:paraId="229CB6B4"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7119E131" w14:textId="77777777" w:rsidR="00203F08" w:rsidRPr="003D0AE2" w:rsidRDefault="00203F08" w:rsidP="00203F08">
            <w:pPr>
              <w:spacing w:before="120"/>
              <w:rPr>
                <w:sz w:val="22"/>
              </w:rPr>
            </w:pPr>
          </w:p>
        </w:tc>
      </w:tr>
      <w:tr w:rsidR="00203F08" w:rsidRPr="003D0AE2" w14:paraId="0B25AEA7" w14:textId="77777777" w:rsidTr="004E086F">
        <w:tc>
          <w:tcPr>
            <w:tcW w:w="344" w:type="dxa"/>
          </w:tcPr>
          <w:p w14:paraId="3D73FE99" w14:textId="77777777" w:rsidR="00203F08" w:rsidRPr="003D0AE2" w:rsidRDefault="00203F08" w:rsidP="00203F08">
            <w:pPr>
              <w:spacing w:before="120"/>
              <w:rPr>
                <w:sz w:val="22"/>
              </w:rPr>
            </w:pPr>
            <w:r w:rsidRPr="003D0AE2">
              <w:rPr>
                <w:sz w:val="22"/>
              </w:rPr>
              <w:t>3a</w:t>
            </w:r>
          </w:p>
        </w:tc>
        <w:tc>
          <w:tcPr>
            <w:tcW w:w="7936" w:type="dxa"/>
          </w:tcPr>
          <w:p w14:paraId="25FAFE5D"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28FCF3E7"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421038D2" w14:textId="77777777" w:rsidTr="004E086F">
        <w:tc>
          <w:tcPr>
            <w:tcW w:w="344" w:type="dxa"/>
          </w:tcPr>
          <w:p w14:paraId="3FA9E5F4" w14:textId="77777777" w:rsidR="00203F08" w:rsidRPr="003D0AE2" w:rsidRDefault="00203F08" w:rsidP="00203F08">
            <w:pPr>
              <w:spacing w:before="120"/>
              <w:rPr>
                <w:sz w:val="22"/>
              </w:rPr>
            </w:pPr>
            <w:r w:rsidRPr="003D0AE2">
              <w:rPr>
                <w:sz w:val="22"/>
              </w:rPr>
              <w:t>3b</w:t>
            </w:r>
          </w:p>
        </w:tc>
        <w:tc>
          <w:tcPr>
            <w:tcW w:w="7936" w:type="dxa"/>
          </w:tcPr>
          <w:p w14:paraId="73E79EB3"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17C029C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29733219" w14:textId="77777777" w:rsidTr="004E086F">
        <w:tc>
          <w:tcPr>
            <w:tcW w:w="344" w:type="dxa"/>
          </w:tcPr>
          <w:p w14:paraId="0360B599" w14:textId="77777777" w:rsidR="00203F08" w:rsidRPr="003D0AE2" w:rsidRDefault="00203F08" w:rsidP="00203F08">
            <w:pPr>
              <w:spacing w:before="120"/>
              <w:rPr>
                <w:sz w:val="22"/>
              </w:rPr>
            </w:pPr>
          </w:p>
        </w:tc>
        <w:tc>
          <w:tcPr>
            <w:tcW w:w="7936" w:type="dxa"/>
          </w:tcPr>
          <w:p w14:paraId="302351E0" w14:textId="77777777" w:rsidR="00203F08" w:rsidRPr="003D0AE2" w:rsidRDefault="00203F08" w:rsidP="00203F08">
            <w:pPr>
              <w:pStyle w:val="Heading2"/>
              <w:spacing w:before="120"/>
              <w:rPr>
                <w:b w:val="0"/>
                <w:sz w:val="22"/>
              </w:rPr>
            </w:pPr>
            <w:r w:rsidRPr="003D0AE2">
              <w:rPr>
                <w:sz w:val="22"/>
              </w:rPr>
              <w:t>INTELLECTUAL PROPERTY</w:t>
            </w:r>
          </w:p>
          <w:p w14:paraId="5608C70E"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29C94545" w14:textId="77777777" w:rsidR="00203F08" w:rsidRPr="003D0AE2" w:rsidRDefault="00203F08" w:rsidP="00203F08">
            <w:pPr>
              <w:spacing w:before="120"/>
              <w:rPr>
                <w:sz w:val="22"/>
              </w:rPr>
            </w:pPr>
          </w:p>
        </w:tc>
      </w:tr>
      <w:tr w:rsidR="00203F08" w:rsidRPr="003D0AE2" w14:paraId="515FF23F" w14:textId="77777777" w:rsidTr="004E086F">
        <w:tc>
          <w:tcPr>
            <w:tcW w:w="344" w:type="dxa"/>
          </w:tcPr>
          <w:p w14:paraId="4355AE3E" w14:textId="77777777" w:rsidR="00203F08" w:rsidRPr="003D0AE2" w:rsidRDefault="00203F08" w:rsidP="00203F08">
            <w:pPr>
              <w:spacing w:before="120"/>
              <w:rPr>
                <w:sz w:val="22"/>
              </w:rPr>
            </w:pPr>
            <w:r w:rsidRPr="003D0AE2">
              <w:rPr>
                <w:sz w:val="22"/>
              </w:rPr>
              <w:t>4a</w:t>
            </w:r>
          </w:p>
        </w:tc>
        <w:tc>
          <w:tcPr>
            <w:tcW w:w="7936" w:type="dxa"/>
          </w:tcPr>
          <w:p w14:paraId="490A4D1A"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2B3CAA5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2C398FFD" w14:textId="77777777" w:rsidTr="004E086F">
        <w:tc>
          <w:tcPr>
            <w:tcW w:w="344" w:type="dxa"/>
          </w:tcPr>
          <w:p w14:paraId="68DD3386" w14:textId="77777777" w:rsidR="00203F08" w:rsidRPr="003D0AE2" w:rsidRDefault="00203F08" w:rsidP="00203F08">
            <w:pPr>
              <w:spacing w:before="120"/>
              <w:rPr>
                <w:sz w:val="22"/>
              </w:rPr>
            </w:pPr>
            <w:r w:rsidRPr="003D0AE2">
              <w:rPr>
                <w:sz w:val="22"/>
              </w:rPr>
              <w:t>4b</w:t>
            </w:r>
          </w:p>
        </w:tc>
        <w:tc>
          <w:tcPr>
            <w:tcW w:w="7936" w:type="dxa"/>
          </w:tcPr>
          <w:p w14:paraId="090E9751"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0FCFA6AA"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2D6017F8" w14:textId="77777777" w:rsidTr="004E086F">
        <w:tc>
          <w:tcPr>
            <w:tcW w:w="344" w:type="dxa"/>
          </w:tcPr>
          <w:p w14:paraId="3755BAA5" w14:textId="77777777" w:rsidR="00203F08" w:rsidRPr="003D0AE2" w:rsidRDefault="00203F08" w:rsidP="00203F08">
            <w:pPr>
              <w:spacing w:before="120"/>
              <w:rPr>
                <w:sz w:val="22"/>
              </w:rPr>
            </w:pPr>
          </w:p>
        </w:tc>
        <w:tc>
          <w:tcPr>
            <w:tcW w:w="7936" w:type="dxa"/>
          </w:tcPr>
          <w:p w14:paraId="6EE62EB2"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0F9A4BF1" w14:textId="77777777" w:rsidR="00203F08" w:rsidRPr="003D0AE2" w:rsidRDefault="00203F08" w:rsidP="00203F08">
            <w:pPr>
              <w:spacing w:before="120"/>
              <w:rPr>
                <w:sz w:val="22"/>
              </w:rPr>
            </w:pPr>
          </w:p>
        </w:tc>
      </w:tr>
      <w:tr w:rsidR="00203F08" w:rsidRPr="003D0AE2" w14:paraId="3D2D6287" w14:textId="77777777" w:rsidTr="004E086F">
        <w:tc>
          <w:tcPr>
            <w:tcW w:w="344" w:type="dxa"/>
          </w:tcPr>
          <w:p w14:paraId="5A846081" w14:textId="77777777" w:rsidR="00203F08" w:rsidRPr="003D0AE2" w:rsidRDefault="00203F08" w:rsidP="00203F08">
            <w:pPr>
              <w:spacing w:before="120"/>
              <w:rPr>
                <w:sz w:val="22"/>
              </w:rPr>
            </w:pPr>
            <w:r>
              <w:rPr>
                <w:sz w:val="22"/>
              </w:rPr>
              <w:t>5</w:t>
            </w:r>
            <w:r w:rsidRPr="003D0AE2">
              <w:rPr>
                <w:sz w:val="22"/>
              </w:rPr>
              <w:t>a</w:t>
            </w:r>
          </w:p>
        </w:tc>
        <w:tc>
          <w:tcPr>
            <w:tcW w:w="7936" w:type="dxa"/>
          </w:tcPr>
          <w:p w14:paraId="237725C8"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2CF1393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06E0E766" w14:textId="77777777" w:rsidTr="004E086F">
        <w:tc>
          <w:tcPr>
            <w:tcW w:w="344" w:type="dxa"/>
          </w:tcPr>
          <w:p w14:paraId="1129A392" w14:textId="77777777" w:rsidR="00203F08" w:rsidRPr="003D0AE2" w:rsidRDefault="00203F08" w:rsidP="00203F08">
            <w:pPr>
              <w:spacing w:before="120"/>
              <w:rPr>
                <w:sz w:val="22"/>
              </w:rPr>
            </w:pPr>
            <w:r>
              <w:rPr>
                <w:sz w:val="22"/>
              </w:rPr>
              <w:t>5b</w:t>
            </w:r>
          </w:p>
        </w:tc>
        <w:tc>
          <w:tcPr>
            <w:tcW w:w="7936" w:type="dxa"/>
          </w:tcPr>
          <w:p w14:paraId="0574D94E"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6EC140D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3737BC9B" w14:textId="77777777" w:rsidTr="004E086F">
        <w:tc>
          <w:tcPr>
            <w:tcW w:w="344" w:type="dxa"/>
          </w:tcPr>
          <w:p w14:paraId="7D19FA8F" w14:textId="77777777" w:rsidR="00203F08" w:rsidRPr="003D0AE2" w:rsidRDefault="00203F08" w:rsidP="00203F08">
            <w:pPr>
              <w:spacing w:before="120"/>
              <w:rPr>
                <w:sz w:val="22"/>
              </w:rPr>
            </w:pPr>
          </w:p>
        </w:tc>
        <w:tc>
          <w:tcPr>
            <w:tcW w:w="7936" w:type="dxa"/>
          </w:tcPr>
          <w:p w14:paraId="68AE3D3A" w14:textId="77777777" w:rsidR="00203F08" w:rsidRDefault="00203F08" w:rsidP="00203F08">
            <w:pPr>
              <w:pStyle w:val="Heading2"/>
              <w:spacing w:before="120" w:line="40" w:lineRule="exact"/>
              <w:rPr>
                <w:sz w:val="22"/>
              </w:rPr>
            </w:pPr>
          </w:p>
          <w:p w14:paraId="7F6FCEE1"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7F6094C1" w14:textId="77777777" w:rsidR="00203F08" w:rsidRPr="003D0AE2" w:rsidRDefault="00203F08" w:rsidP="00203F08">
            <w:pPr>
              <w:spacing w:before="120"/>
              <w:rPr>
                <w:sz w:val="22"/>
              </w:rPr>
            </w:pPr>
          </w:p>
        </w:tc>
      </w:tr>
      <w:tr w:rsidR="00203F08" w:rsidRPr="003D0AE2" w14:paraId="29B7E04A" w14:textId="77777777" w:rsidTr="004E086F">
        <w:tc>
          <w:tcPr>
            <w:tcW w:w="344" w:type="dxa"/>
          </w:tcPr>
          <w:p w14:paraId="704B4FF6" w14:textId="77777777" w:rsidR="00203F08" w:rsidRPr="003D0AE2" w:rsidRDefault="00203F08" w:rsidP="00203F08">
            <w:pPr>
              <w:spacing w:before="120"/>
              <w:rPr>
                <w:sz w:val="22"/>
              </w:rPr>
            </w:pPr>
            <w:r>
              <w:rPr>
                <w:sz w:val="22"/>
              </w:rPr>
              <w:t>6a</w:t>
            </w:r>
          </w:p>
        </w:tc>
        <w:tc>
          <w:tcPr>
            <w:tcW w:w="7936" w:type="dxa"/>
          </w:tcPr>
          <w:p w14:paraId="14477F6A"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15EFC07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375D68F2" w14:textId="77777777" w:rsidTr="004E086F">
        <w:tc>
          <w:tcPr>
            <w:tcW w:w="344" w:type="dxa"/>
          </w:tcPr>
          <w:p w14:paraId="0E2433CE" w14:textId="77777777" w:rsidR="00203F08" w:rsidRDefault="00203F08" w:rsidP="00203F08">
            <w:pPr>
              <w:spacing w:before="120"/>
              <w:rPr>
                <w:sz w:val="22"/>
              </w:rPr>
            </w:pPr>
            <w:r>
              <w:rPr>
                <w:sz w:val="22"/>
              </w:rPr>
              <w:t>6b</w:t>
            </w:r>
          </w:p>
        </w:tc>
        <w:tc>
          <w:tcPr>
            <w:tcW w:w="7936" w:type="dxa"/>
          </w:tcPr>
          <w:p w14:paraId="1DE40CCD"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50CBD95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07B12744" w14:textId="77777777" w:rsidTr="004E086F">
        <w:tc>
          <w:tcPr>
            <w:tcW w:w="344" w:type="dxa"/>
          </w:tcPr>
          <w:p w14:paraId="158FE84E" w14:textId="77777777" w:rsidR="00203F08" w:rsidRDefault="00203F08" w:rsidP="00203F08">
            <w:pPr>
              <w:spacing w:before="120"/>
              <w:rPr>
                <w:sz w:val="22"/>
              </w:rPr>
            </w:pPr>
            <w:r>
              <w:rPr>
                <w:sz w:val="22"/>
              </w:rPr>
              <w:t>6c</w:t>
            </w:r>
          </w:p>
        </w:tc>
        <w:tc>
          <w:tcPr>
            <w:tcW w:w="7936" w:type="dxa"/>
          </w:tcPr>
          <w:p w14:paraId="4CCFAA63"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55C87EB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48398CA0" w14:textId="77777777" w:rsidTr="004E086F">
        <w:tc>
          <w:tcPr>
            <w:tcW w:w="344" w:type="dxa"/>
          </w:tcPr>
          <w:p w14:paraId="323C22D0" w14:textId="77777777" w:rsidR="00203F08" w:rsidRDefault="00203F08" w:rsidP="00203F08">
            <w:pPr>
              <w:spacing w:before="120"/>
              <w:rPr>
                <w:sz w:val="22"/>
              </w:rPr>
            </w:pPr>
            <w:r>
              <w:rPr>
                <w:sz w:val="22"/>
              </w:rPr>
              <w:lastRenderedPageBreak/>
              <w:t>6d</w:t>
            </w:r>
          </w:p>
        </w:tc>
        <w:tc>
          <w:tcPr>
            <w:tcW w:w="7936" w:type="dxa"/>
          </w:tcPr>
          <w:p w14:paraId="48104780"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14:paraId="3393CD5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48979808" w14:textId="77777777" w:rsidTr="004E086F">
        <w:tc>
          <w:tcPr>
            <w:tcW w:w="344" w:type="dxa"/>
          </w:tcPr>
          <w:p w14:paraId="62D49FED" w14:textId="77777777" w:rsidR="00203F08" w:rsidRPr="003D0AE2" w:rsidRDefault="00203F08" w:rsidP="00203F08">
            <w:pPr>
              <w:spacing w:before="120"/>
              <w:rPr>
                <w:sz w:val="22"/>
              </w:rPr>
            </w:pPr>
            <w:r>
              <w:rPr>
                <w:sz w:val="22"/>
              </w:rPr>
              <w:t>6e</w:t>
            </w:r>
          </w:p>
        </w:tc>
        <w:tc>
          <w:tcPr>
            <w:tcW w:w="7936" w:type="dxa"/>
          </w:tcPr>
          <w:p w14:paraId="12084415"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62288C3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r w:rsidR="00203F08" w:rsidRPr="003D0AE2" w14:paraId="69174E93" w14:textId="77777777" w:rsidTr="004E086F">
        <w:tc>
          <w:tcPr>
            <w:tcW w:w="344" w:type="dxa"/>
          </w:tcPr>
          <w:p w14:paraId="7AB04F62" w14:textId="77777777" w:rsidR="00203F08" w:rsidRDefault="00203F08" w:rsidP="00203F08">
            <w:pPr>
              <w:rPr>
                <w:sz w:val="22"/>
              </w:rPr>
            </w:pPr>
          </w:p>
          <w:p w14:paraId="58E252B1" w14:textId="77777777" w:rsidR="00203F08" w:rsidRDefault="00203F08" w:rsidP="00203F08">
            <w:pPr>
              <w:rPr>
                <w:sz w:val="22"/>
              </w:rPr>
            </w:pPr>
            <w:r>
              <w:rPr>
                <w:sz w:val="22"/>
              </w:rPr>
              <w:t>7.</w:t>
            </w:r>
          </w:p>
          <w:p w14:paraId="7D8B464F" w14:textId="77777777" w:rsidR="00203F08" w:rsidRDefault="00203F08" w:rsidP="00203F08">
            <w:pPr>
              <w:spacing w:before="120"/>
              <w:rPr>
                <w:sz w:val="22"/>
              </w:rPr>
            </w:pPr>
          </w:p>
          <w:p w14:paraId="6315481F" w14:textId="77777777" w:rsidR="00203F08" w:rsidRDefault="00203F08" w:rsidP="00203F08">
            <w:pPr>
              <w:spacing w:before="120"/>
              <w:rPr>
                <w:sz w:val="22"/>
              </w:rPr>
            </w:pPr>
          </w:p>
        </w:tc>
        <w:tc>
          <w:tcPr>
            <w:tcW w:w="7936" w:type="dxa"/>
          </w:tcPr>
          <w:p w14:paraId="427CBE2E" w14:textId="77777777" w:rsidR="00203F08" w:rsidRPr="003648F0" w:rsidRDefault="00203F08" w:rsidP="00203F08">
            <w:pPr>
              <w:rPr>
                <w:lang w:val="en-GB" w:eastAsia="en-US"/>
              </w:rPr>
            </w:pPr>
          </w:p>
          <w:p w14:paraId="4698BA49"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6C2F589C"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6F674D8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428CE">
              <w:rPr>
                <w:sz w:val="22"/>
                <w:szCs w:val="20"/>
                <w:lang w:val="fr-CH"/>
              </w:rPr>
            </w:r>
            <w:r w:rsidR="003428CE">
              <w:rPr>
                <w:sz w:val="22"/>
                <w:szCs w:val="20"/>
                <w:lang w:val="fr-CH"/>
              </w:rPr>
              <w:fldChar w:fldCharType="separate"/>
            </w:r>
            <w:r>
              <w:rPr>
                <w:sz w:val="22"/>
                <w:szCs w:val="20"/>
                <w:lang w:val="fr-CH"/>
              </w:rPr>
              <w:fldChar w:fldCharType="end"/>
            </w:r>
          </w:p>
        </w:tc>
      </w:tr>
    </w:tbl>
    <w:p w14:paraId="3E2E3F56" w14:textId="77777777" w:rsidR="00203F08" w:rsidRDefault="00203F08" w:rsidP="00203F08">
      <w:pPr>
        <w:rPr>
          <w:sz w:val="22"/>
          <w:lang w:val="en-GB"/>
        </w:rPr>
      </w:pPr>
    </w:p>
    <w:p w14:paraId="0F40893B"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39DD5EBF"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462465A5"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7C8895B5"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1EE4362B"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33FEDB60" w14:textId="77777777" w:rsidR="00203F08" w:rsidRDefault="00203F08" w:rsidP="00203F08">
            <w:pPr>
              <w:spacing w:after="58"/>
              <w:ind w:right="-120"/>
              <w:rPr>
                <w:sz w:val="22"/>
              </w:rPr>
            </w:pPr>
          </w:p>
          <w:p w14:paraId="5332BDDA" w14:textId="77777777"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14:paraId="5CAA3513" w14:textId="77777777" w:rsidR="00203F08" w:rsidRDefault="00203F08" w:rsidP="00203F08">
            <w:pPr>
              <w:rPr>
                <w:sz w:val="22"/>
              </w:rPr>
            </w:pPr>
          </w:p>
          <w:p w14:paraId="08C314CA"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3F0138AA" w14:textId="77777777" w:rsidR="00203F08" w:rsidRDefault="00203F08" w:rsidP="00203F08">
            <w:pPr>
              <w:rPr>
                <w:sz w:val="22"/>
              </w:rPr>
            </w:pPr>
          </w:p>
          <w:p w14:paraId="2CE79CD6"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4C7897BB" w14:textId="77777777" w:rsidR="00203F08" w:rsidRDefault="00203F08" w:rsidP="00203F08">
            <w:pPr>
              <w:ind w:right="60"/>
              <w:rPr>
                <w:sz w:val="22"/>
              </w:rPr>
            </w:pPr>
          </w:p>
          <w:p w14:paraId="4961C08B"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379AECEE"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7D5C39EA"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5626B114"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25643BD6"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115845FB"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02815B5F"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728BD5F8"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4D8040C0"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4C40F1DF"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799C82C0" w14:textId="77777777" w:rsidR="00203F08" w:rsidRPr="00831545" w:rsidRDefault="00203F08" w:rsidP="00203F08">
      <w:pPr>
        <w:tabs>
          <w:tab w:val="left" w:pos="720"/>
        </w:tabs>
        <w:jc w:val="both"/>
        <w:rPr>
          <w:sz w:val="22"/>
          <w:lang w:val="en-GB"/>
        </w:rPr>
      </w:pPr>
    </w:p>
    <w:p w14:paraId="0451031A"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32F0BFF5" w14:textId="77777777" w:rsidR="00203F08" w:rsidRPr="00831545" w:rsidRDefault="00203F08" w:rsidP="00203F08">
      <w:pPr>
        <w:ind w:firstLine="720"/>
        <w:jc w:val="both"/>
        <w:rPr>
          <w:sz w:val="22"/>
          <w:lang w:val="en-GB"/>
        </w:rPr>
      </w:pPr>
    </w:p>
    <w:p w14:paraId="5900E6BB"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12A06DC7" w14:textId="77777777" w:rsidR="00203F08" w:rsidRDefault="00203F08" w:rsidP="00203F08">
      <w:pPr>
        <w:ind w:firstLine="720"/>
        <w:jc w:val="both"/>
        <w:rPr>
          <w:b/>
          <w:bCs/>
          <w:sz w:val="22"/>
          <w:lang w:val="en-GB"/>
        </w:rPr>
      </w:pPr>
    </w:p>
    <w:p w14:paraId="2FA0169A"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2B8FEB56" w14:textId="77777777" w:rsidR="00203F08" w:rsidRPr="00831545" w:rsidRDefault="00203F08" w:rsidP="00203F08">
      <w:pPr>
        <w:rPr>
          <w:sz w:val="22"/>
        </w:rPr>
      </w:pPr>
    </w:p>
    <w:p w14:paraId="4B441078" w14:textId="77777777" w:rsidR="00203F08" w:rsidRDefault="00203F08" w:rsidP="00203F08"/>
    <w:p w14:paraId="0D38975A"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4F12FD4F" w14:textId="77777777" w:rsidR="00203F08" w:rsidRDefault="00203F08" w:rsidP="00203F08">
      <w:pPr>
        <w:rPr>
          <w:lang w:val="en-GB"/>
        </w:rPr>
      </w:pPr>
    </w:p>
    <w:p w14:paraId="268CA095" w14:textId="77777777" w:rsidR="00C17D67" w:rsidRDefault="00C17D67" w:rsidP="00203F08">
      <w:pPr>
        <w:rPr>
          <w:lang w:val="en-GB"/>
        </w:rPr>
      </w:pPr>
    </w:p>
    <w:p w14:paraId="7BF948A5" w14:textId="77777777" w:rsidR="007718DE" w:rsidRDefault="007718DE" w:rsidP="00203F08">
      <w:pPr>
        <w:rPr>
          <w:lang w:val="en-GB"/>
        </w:rPr>
      </w:pPr>
    </w:p>
    <w:p w14:paraId="2564DDF3" w14:textId="77777777" w:rsidR="007718DE" w:rsidRDefault="007718DE" w:rsidP="00203F08">
      <w:pPr>
        <w:rPr>
          <w:lang w:val="en-GB"/>
        </w:rPr>
      </w:pPr>
    </w:p>
    <w:p w14:paraId="29A37E6F" w14:textId="77777777" w:rsidR="007718DE" w:rsidRDefault="007718DE" w:rsidP="00203F08">
      <w:pPr>
        <w:rPr>
          <w:lang w:val="en-GB"/>
        </w:rPr>
      </w:pPr>
    </w:p>
    <w:p w14:paraId="003622EC" w14:textId="77777777" w:rsidR="007718DE" w:rsidRDefault="007718DE" w:rsidP="00203F08">
      <w:pPr>
        <w:rPr>
          <w:lang w:val="en-GB"/>
        </w:rPr>
      </w:pPr>
    </w:p>
    <w:p w14:paraId="37E66CDC" w14:textId="77777777" w:rsidR="007718DE" w:rsidRDefault="007718DE" w:rsidP="00203F08">
      <w:pPr>
        <w:rPr>
          <w:lang w:val="en-GB"/>
        </w:rPr>
      </w:pPr>
    </w:p>
    <w:p w14:paraId="1DEB0573" w14:textId="77777777" w:rsidR="007718DE" w:rsidRDefault="007718DE" w:rsidP="00203F08">
      <w:pPr>
        <w:rPr>
          <w:lang w:val="en-GB"/>
        </w:rPr>
      </w:pPr>
    </w:p>
    <w:p w14:paraId="5C3CC040" w14:textId="77777777" w:rsidR="00C17D67" w:rsidRDefault="00C17D67" w:rsidP="00203F08">
      <w:pPr>
        <w:rPr>
          <w:lang w:val="en-GB"/>
        </w:rPr>
      </w:pPr>
    </w:p>
    <w:p w14:paraId="21A84F4A" w14:textId="77777777" w:rsidR="00C17D67" w:rsidRDefault="00C17D67" w:rsidP="00203F08">
      <w:pPr>
        <w:rPr>
          <w:lang w:val="en-GB"/>
        </w:rPr>
      </w:pPr>
    </w:p>
    <w:p w14:paraId="50F67CE9" w14:textId="77777777" w:rsidR="00C17D67" w:rsidRDefault="00C17D67" w:rsidP="00203F08">
      <w:pPr>
        <w:rPr>
          <w:lang w:val="en-GB"/>
        </w:rPr>
      </w:pPr>
    </w:p>
    <w:p w14:paraId="1B22C4DF" w14:textId="77777777"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5B271" w14:textId="77777777" w:rsidR="00A1167F" w:rsidRDefault="00A1167F">
      <w:r>
        <w:separator/>
      </w:r>
    </w:p>
  </w:endnote>
  <w:endnote w:type="continuationSeparator" w:id="0">
    <w:p w14:paraId="3AFB77BE" w14:textId="77777777" w:rsidR="00A1167F" w:rsidRDefault="00A1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958F"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089C1D"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E678" w14:textId="77777777" w:rsidR="00A1167F" w:rsidRDefault="00A1167F">
      <w:r>
        <w:separator/>
      </w:r>
    </w:p>
  </w:footnote>
  <w:footnote w:type="continuationSeparator" w:id="0">
    <w:p w14:paraId="13EB4C95" w14:textId="77777777" w:rsidR="00A1167F" w:rsidRDefault="00A1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DCA"/>
    <w:rsid w:val="00055D97"/>
    <w:rsid w:val="000572EB"/>
    <w:rsid w:val="0006677A"/>
    <w:rsid w:val="00067007"/>
    <w:rsid w:val="00085327"/>
    <w:rsid w:val="00093BC8"/>
    <w:rsid w:val="0010218B"/>
    <w:rsid w:val="00182321"/>
    <w:rsid w:val="001A434D"/>
    <w:rsid w:val="001F0E5F"/>
    <w:rsid w:val="00203F08"/>
    <w:rsid w:val="00206E52"/>
    <w:rsid w:val="002246B4"/>
    <w:rsid w:val="00242F46"/>
    <w:rsid w:val="00243A15"/>
    <w:rsid w:val="0025551D"/>
    <w:rsid w:val="002C597F"/>
    <w:rsid w:val="003428CE"/>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718DE"/>
    <w:rsid w:val="007B10AC"/>
    <w:rsid w:val="007F3309"/>
    <w:rsid w:val="008135C9"/>
    <w:rsid w:val="008A32C5"/>
    <w:rsid w:val="008A7033"/>
    <w:rsid w:val="009047A2"/>
    <w:rsid w:val="00954833"/>
    <w:rsid w:val="0096058B"/>
    <w:rsid w:val="009619AB"/>
    <w:rsid w:val="0097413E"/>
    <w:rsid w:val="009A7DDA"/>
    <w:rsid w:val="009F7C3A"/>
    <w:rsid w:val="00A1167F"/>
    <w:rsid w:val="00A231D8"/>
    <w:rsid w:val="00A30BC4"/>
    <w:rsid w:val="00B3496A"/>
    <w:rsid w:val="00B57EA9"/>
    <w:rsid w:val="00B709FC"/>
    <w:rsid w:val="00B766F3"/>
    <w:rsid w:val="00B81386"/>
    <w:rsid w:val="00B86C94"/>
    <w:rsid w:val="00C17D67"/>
    <w:rsid w:val="00C237EC"/>
    <w:rsid w:val="00D4295E"/>
    <w:rsid w:val="00D73A6A"/>
    <w:rsid w:val="00DC4BBF"/>
    <w:rsid w:val="00DD1390"/>
    <w:rsid w:val="00DE65DC"/>
    <w:rsid w:val="00E06F19"/>
    <w:rsid w:val="00E66A50"/>
    <w:rsid w:val="00E9268B"/>
    <w:rsid w:val="00EA0B32"/>
    <w:rsid w:val="00EA25FB"/>
    <w:rsid w:val="00EA292B"/>
    <w:rsid w:val="00EC0691"/>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4208"/>
  <w15:docId w15:val="{DDB1EAD3-8769-4834-A0B1-ED5C9BC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64B1-7606-403E-8C79-050020E3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VAN DEVENTER, Tahera Emilie</cp:lastModifiedBy>
  <cp:revision>2</cp:revision>
  <cp:lastPrinted>2010-03-11T08:04:00Z</cp:lastPrinted>
  <dcterms:created xsi:type="dcterms:W3CDTF">2021-10-18T19:38:00Z</dcterms:created>
  <dcterms:modified xsi:type="dcterms:W3CDTF">2021-10-18T19:38:00Z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